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92741" w14:textId="77777777" w:rsidR="001400B9" w:rsidRDefault="0092649D">
      <w:r>
        <w:rPr>
          <w:rFonts w:ascii="Lucida Grande" w:hAnsi="Lucida Grande" w:cs="Lucida Grande"/>
          <w:noProof/>
          <w:sz w:val="22"/>
          <w:szCs w:val="22"/>
        </w:rPr>
        <mc:AlternateContent>
          <mc:Choice Requires="wps">
            <w:drawing>
              <wp:anchor distT="0" distB="0" distL="114300" distR="114300" simplePos="0" relativeHeight="251663360" behindDoc="0" locked="0" layoutInCell="1" allowOverlap="1" wp14:anchorId="20E22AB8" wp14:editId="5B02AB9E">
                <wp:simplePos x="0" y="0"/>
                <wp:positionH relativeFrom="column">
                  <wp:posOffset>139065</wp:posOffset>
                </wp:positionH>
                <wp:positionV relativeFrom="paragraph">
                  <wp:posOffset>-38668</wp:posOffset>
                </wp:positionV>
                <wp:extent cx="4237803" cy="7223760"/>
                <wp:effectExtent l="0" t="0" r="17145" b="15240"/>
                <wp:wrapNone/>
                <wp:docPr id="262544694" name="Text Box 2"/>
                <wp:cNvGraphicFramePr/>
                <a:graphic xmlns:a="http://schemas.openxmlformats.org/drawingml/2006/main">
                  <a:graphicData uri="http://schemas.microsoft.com/office/word/2010/wordprocessingShape">
                    <wps:wsp>
                      <wps:cNvSpPr txBox="1"/>
                      <wps:spPr>
                        <a:xfrm>
                          <a:off x="0" y="0"/>
                          <a:ext cx="4237803" cy="7223760"/>
                        </a:xfrm>
                        <a:prstGeom prst="rect">
                          <a:avLst/>
                        </a:prstGeom>
                        <a:solidFill>
                          <a:schemeClr val="lt1"/>
                        </a:solidFill>
                        <a:ln w="6350">
                          <a:solidFill>
                            <a:schemeClr val="accent1">
                              <a:alpha val="0"/>
                            </a:schemeClr>
                          </a:solidFill>
                        </a:ln>
                      </wps:spPr>
                      <wps:txbx>
                        <w:txbxContent>
                          <w:p w14:paraId="50B5660E" w14:textId="31529812" w:rsidR="008244B0" w:rsidRPr="00495357" w:rsidRDefault="0092649D" w:rsidP="00495357">
                            <w:pPr>
                              <w:jc w:val="center"/>
                              <w:rPr>
                                <w:rFonts w:ascii="Lucida Grande" w:hAnsi="Lucida Grande" w:cs="Lucida Grande"/>
                                <w:b/>
                                <w:bCs/>
                                <w:sz w:val="22"/>
                                <w:szCs w:val="22"/>
                              </w:rPr>
                            </w:pPr>
                            <w:r w:rsidRPr="00B220FC">
                              <w:rPr>
                                <w:rFonts w:ascii="Lucida Grande" w:hAnsi="Lucida Grande" w:cs="Lucida Grande"/>
                                <w:b/>
                                <w:bCs/>
                                <w:sz w:val="22"/>
                                <w:szCs w:val="22"/>
                              </w:rPr>
                              <w:t>Calendar of Events</w:t>
                            </w:r>
                          </w:p>
                          <w:p w14:paraId="579D4835" w14:textId="28775CB7" w:rsidR="00F74B08" w:rsidRDefault="00F74B08" w:rsidP="00687140">
                            <w:pPr>
                              <w:rPr>
                                <w:rFonts w:ascii="Lucida Grande" w:hAnsi="Lucida Grande" w:cs="Lucida Grande"/>
                                <w:sz w:val="22"/>
                                <w:szCs w:val="22"/>
                              </w:rPr>
                            </w:pPr>
                            <w:r>
                              <w:rPr>
                                <w:rFonts w:ascii="Lucida Grande" w:hAnsi="Lucida Grande" w:cs="Lucida Grande"/>
                                <w:sz w:val="22"/>
                                <w:szCs w:val="22"/>
                              </w:rPr>
                              <w:t>April 13</w:t>
                            </w:r>
                            <w:r>
                              <w:rPr>
                                <w:rFonts w:ascii="Lucida Grande" w:hAnsi="Lucida Grande" w:cs="Lucida Grande"/>
                                <w:sz w:val="22"/>
                                <w:szCs w:val="22"/>
                              </w:rPr>
                              <w:tab/>
                            </w:r>
                            <w:r w:rsidR="00C8220C">
                              <w:rPr>
                                <w:rFonts w:ascii="Lucida Grande" w:hAnsi="Lucida Grande" w:cs="Lucida Grande"/>
                                <w:sz w:val="22"/>
                                <w:szCs w:val="22"/>
                              </w:rPr>
                              <w:t>M/O Community Easter Cantata @ 7:00 p.m.</w:t>
                            </w:r>
                          </w:p>
                          <w:p w14:paraId="5A18FB74" w14:textId="2DC41D1A" w:rsidR="00CA74BB" w:rsidRDefault="00D13FB9" w:rsidP="00687140">
                            <w:pPr>
                              <w:rPr>
                                <w:rFonts w:ascii="Lucida Grande" w:hAnsi="Lucida Grande" w:cs="Lucida Grande"/>
                                <w:sz w:val="22"/>
                                <w:szCs w:val="22"/>
                              </w:rPr>
                            </w:pPr>
                            <w:r>
                              <w:rPr>
                                <w:rFonts w:ascii="Lucida Grande" w:hAnsi="Lucida Grande" w:cs="Lucida Grande"/>
                                <w:sz w:val="22"/>
                                <w:szCs w:val="22"/>
                              </w:rPr>
                              <w:t>April 1</w:t>
                            </w:r>
                            <w:r w:rsidR="00AF2949">
                              <w:rPr>
                                <w:rFonts w:ascii="Lucida Grande" w:hAnsi="Lucida Grande" w:cs="Lucida Grande"/>
                                <w:sz w:val="22"/>
                                <w:szCs w:val="22"/>
                              </w:rPr>
                              <w:t>6</w:t>
                            </w:r>
                            <w:r>
                              <w:rPr>
                                <w:rFonts w:ascii="Lucida Grande" w:hAnsi="Lucida Grande" w:cs="Lucida Grande"/>
                                <w:sz w:val="22"/>
                                <w:szCs w:val="22"/>
                              </w:rPr>
                              <w:tab/>
                              <w:t>8</w:t>
                            </w:r>
                            <w:r w:rsidRPr="00D13FB9">
                              <w:rPr>
                                <w:rFonts w:ascii="Lucida Grande" w:hAnsi="Lucida Grande" w:cs="Lucida Grande"/>
                                <w:sz w:val="22"/>
                                <w:szCs w:val="22"/>
                                <w:vertAlign w:val="superscript"/>
                              </w:rPr>
                              <w:t>th</w:t>
                            </w:r>
                            <w:r>
                              <w:rPr>
                                <w:rFonts w:ascii="Lucida Grande" w:hAnsi="Lucida Grande" w:cs="Lucida Grande"/>
                                <w:sz w:val="22"/>
                                <w:szCs w:val="22"/>
                              </w:rPr>
                              <w:t xml:space="preserve"> Grade Confirmands to Dairy Bar @ 3:30pm</w:t>
                            </w:r>
                          </w:p>
                          <w:p w14:paraId="5D4BAEB3" w14:textId="6A75DDD9" w:rsidR="008E38B1" w:rsidRDefault="008E38B1" w:rsidP="00687140">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FCA at Menno Gym @ 7:30 p.m.</w:t>
                            </w:r>
                          </w:p>
                          <w:p w14:paraId="0B737F37" w14:textId="59A7EDDF" w:rsidR="005B50C9" w:rsidRPr="00495357" w:rsidRDefault="005B50C9" w:rsidP="005B50C9">
                            <w:pPr>
                              <w:rPr>
                                <w:rFonts w:ascii="Lucida Grande" w:hAnsi="Lucida Grande" w:cs="Lucida Grande"/>
                                <w:b/>
                                <w:bCs/>
                                <w:sz w:val="22"/>
                                <w:szCs w:val="22"/>
                              </w:rPr>
                            </w:pPr>
                            <w:r>
                              <w:rPr>
                                <w:rFonts w:ascii="Lucida Grande" w:hAnsi="Lucida Grande" w:cs="Lucida Grande"/>
                                <w:sz w:val="22"/>
                                <w:szCs w:val="22"/>
                              </w:rPr>
                              <w:t>April 1</w:t>
                            </w:r>
                            <w:r w:rsidR="008E38B1">
                              <w:rPr>
                                <w:rFonts w:ascii="Lucida Grande" w:hAnsi="Lucida Grande" w:cs="Lucida Grande"/>
                                <w:sz w:val="22"/>
                                <w:szCs w:val="22"/>
                              </w:rPr>
                              <w:t>7</w:t>
                            </w:r>
                            <w:r>
                              <w:rPr>
                                <w:rFonts w:ascii="Lucida Grande" w:hAnsi="Lucida Grande" w:cs="Lucida Grande"/>
                                <w:sz w:val="22"/>
                                <w:szCs w:val="22"/>
                              </w:rPr>
                              <w:tab/>
                            </w:r>
                            <w:r w:rsidR="008E38B1" w:rsidRPr="00495357">
                              <w:rPr>
                                <w:rFonts w:ascii="Lucida Grande" w:hAnsi="Lucida Grande" w:cs="Lucida Grande"/>
                                <w:b/>
                                <w:bCs/>
                                <w:sz w:val="22"/>
                                <w:szCs w:val="22"/>
                              </w:rPr>
                              <w:t>Maundy Thursday Service @ 7:00 p.m.</w:t>
                            </w:r>
                          </w:p>
                          <w:p w14:paraId="582CCF5B" w14:textId="6C9FCFCA" w:rsidR="00F107C5" w:rsidRDefault="00F107C5" w:rsidP="005B50C9">
                            <w:pPr>
                              <w:rPr>
                                <w:rFonts w:ascii="Lucida Grande" w:hAnsi="Lucida Grande" w:cs="Lucida Grande"/>
                                <w:sz w:val="22"/>
                                <w:szCs w:val="22"/>
                              </w:rPr>
                            </w:pPr>
                            <w:r>
                              <w:rPr>
                                <w:rFonts w:ascii="Lucida Grande" w:hAnsi="Lucida Grande" w:cs="Lucida Grande"/>
                                <w:sz w:val="22"/>
                                <w:szCs w:val="22"/>
                              </w:rPr>
                              <w:t>April 19</w:t>
                            </w:r>
                            <w:r>
                              <w:rPr>
                                <w:rFonts w:ascii="Lucida Grande" w:hAnsi="Lucida Grande" w:cs="Lucida Grande"/>
                                <w:sz w:val="22"/>
                                <w:szCs w:val="22"/>
                              </w:rPr>
                              <w:tab/>
                              <w:t>Easter Breakfast Prep @  10:00 a.m.</w:t>
                            </w:r>
                          </w:p>
                          <w:p w14:paraId="68E40DEF" w14:textId="21E974AE" w:rsidR="005B50C9" w:rsidRPr="00FE03CD" w:rsidRDefault="005B50C9" w:rsidP="005B50C9">
                            <w:pPr>
                              <w:rPr>
                                <w:rFonts w:ascii="Lucida Grande" w:hAnsi="Lucida Grande" w:cs="Lucida Grande"/>
                                <w:b/>
                                <w:bCs/>
                                <w:sz w:val="22"/>
                                <w:szCs w:val="22"/>
                              </w:rPr>
                            </w:pPr>
                            <w:r>
                              <w:rPr>
                                <w:rFonts w:ascii="Lucida Grande" w:hAnsi="Lucida Grande" w:cs="Lucida Grande"/>
                                <w:sz w:val="22"/>
                                <w:szCs w:val="22"/>
                              </w:rPr>
                              <w:t>April 2</w:t>
                            </w:r>
                            <w:r w:rsidR="00F107C5">
                              <w:rPr>
                                <w:rFonts w:ascii="Lucida Grande" w:hAnsi="Lucida Grande" w:cs="Lucida Grande"/>
                                <w:sz w:val="22"/>
                                <w:szCs w:val="22"/>
                              </w:rPr>
                              <w:t>0</w:t>
                            </w:r>
                            <w:r>
                              <w:rPr>
                                <w:rFonts w:ascii="Lucida Grande" w:hAnsi="Lucida Grande" w:cs="Lucida Grande"/>
                                <w:sz w:val="22"/>
                                <w:szCs w:val="22"/>
                              </w:rPr>
                              <w:tab/>
                            </w:r>
                            <w:r w:rsidR="00A164B8">
                              <w:rPr>
                                <w:rFonts w:ascii="Lucida Grande" w:hAnsi="Lucida Grande" w:cs="Lucida Grande"/>
                                <w:b/>
                                <w:bCs/>
                                <w:sz w:val="22"/>
                                <w:szCs w:val="22"/>
                              </w:rPr>
                              <w:t>Resurrection Day!  Happy Easter!</w:t>
                            </w:r>
                          </w:p>
                          <w:p w14:paraId="0FF7896E" w14:textId="2AD1697D" w:rsidR="005B50C9" w:rsidRDefault="005B50C9" w:rsidP="005B50C9">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r>
                            <w:r w:rsidR="00A164B8">
                              <w:rPr>
                                <w:rFonts w:ascii="Lucida Grande" w:hAnsi="Lucida Grande" w:cs="Lucida Grande"/>
                                <w:sz w:val="22"/>
                                <w:szCs w:val="22"/>
                              </w:rPr>
                              <w:t>Easter Breakfast from 8:30-10:00 a.m.</w:t>
                            </w:r>
                          </w:p>
                          <w:p w14:paraId="733E82E9" w14:textId="0022F6F8" w:rsidR="00DF17A2" w:rsidRDefault="00DF17A2" w:rsidP="005B50C9">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Children’s DVD @ 9:30 a.m.</w:t>
                            </w:r>
                          </w:p>
                          <w:p w14:paraId="26600140" w14:textId="77777777" w:rsidR="005B50C9" w:rsidRDefault="005B50C9" w:rsidP="005B50C9">
                            <w:pPr>
                              <w:ind w:left="720" w:firstLine="720"/>
                              <w:rPr>
                                <w:rFonts w:ascii="Lucida Grande" w:hAnsi="Lucida Grande" w:cs="Lucida Grande"/>
                                <w:sz w:val="22"/>
                                <w:szCs w:val="22"/>
                              </w:rPr>
                            </w:pPr>
                            <w:r>
                              <w:rPr>
                                <w:rFonts w:ascii="Lucida Grande" w:hAnsi="Lucida Grande" w:cs="Lucida Grande"/>
                                <w:sz w:val="22"/>
                                <w:szCs w:val="22"/>
                              </w:rPr>
                              <w:t>Praise Music @ 10:15 a.m.</w:t>
                            </w:r>
                          </w:p>
                          <w:p w14:paraId="073AE41E" w14:textId="0440BAA3" w:rsidR="005B50C9" w:rsidRDefault="005B50C9" w:rsidP="005B50C9">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Worship Service @ 10:30 a.m.</w:t>
                            </w:r>
                          </w:p>
                          <w:p w14:paraId="794E1475" w14:textId="455418E8" w:rsidR="005B50C9" w:rsidRPr="00687140" w:rsidRDefault="00285005" w:rsidP="00687140">
                            <w:pPr>
                              <w:rPr>
                                <w:rFonts w:ascii="Lucida Grande" w:hAnsi="Lucida Grande" w:cs="Lucida Grande"/>
                                <w:sz w:val="22"/>
                                <w:szCs w:val="22"/>
                              </w:rPr>
                            </w:pPr>
                            <w:r>
                              <w:rPr>
                                <w:rFonts w:ascii="Lucida Grande" w:hAnsi="Lucida Grande" w:cs="Lucida Grande"/>
                                <w:sz w:val="22"/>
                                <w:szCs w:val="22"/>
                              </w:rPr>
                              <w:t>April 21</w:t>
                            </w:r>
                            <w:r>
                              <w:rPr>
                                <w:rFonts w:ascii="Lucida Grande" w:hAnsi="Lucida Grande" w:cs="Lucida Grande"/>
                                <w:sz w:val="22"/>
                                <w:szCs w:val="22"/>
                              </w:rPr>
                              <w:tab/>
                              <w:t>Men’s Christian Fellowship @ 7:30 p.m.</w:t>
                            </w:r>
                          </w:p>
                          <w:p w14:paraId="4373CA3C" w14:textId="77777777" w:rsidR="00596EB5" w:rsidRPr="00B7654A" w:rsidRDefault="005F74CE" w:rsidP="00B7654A">
                            <w:pPr>
                              <w:jc w:val="center"/>
                              <w:rPr>
                                <w:rFonts w:ascii="Lucida Grande" w:hAnsi="Lucida Grande" w:cs="Lucida Grande"/>
                                <w:b/>
                                <w:bCs/>
                                <w:sz w:val="22"/>
                                <w:szCs w:val="22"/>
                                <w:u w:val="single"/>
                              </w:rPr>
                            </w:pPr>
                            <w:r>
                              <w:rPr>
                                <w:rFonts w:ascii="Lucida Grande" w:hAnsi="Lucida Grande" w:cs="Lucida Grande"/>
                                <w:b/>
                                <w:bCs/>
                                <w:sz w:val="22"/>
                                <w:szCs w:val="22"/>
                                <w:u w:val="single"/>
                              </w:rPr>
                              <w:t>Upcoming Special Music</w:t>
                            </w:r>
                          </w:p>
                          <w:p w14:paraId="4C2231B1" w14:textId="51056500" w:rsidR="00262973" w:rsidRDefault="00B862B2" w:rsidP="0092649D">
                            <w:pPr>
                              <w:jc w:val="both"/>
                              <w:rPr>
                                <w:rFonts w:ascii="Lucida Grande" w:hAnsi="Lucida Grande" w:cs="Lucida Grande"/>
                                <w:sz w:val="22"/>
                                <w:szCs w:val="22"/>
                              </w:rPr>
                            </w:pPr>
                            <w:r>
                              <w:rPr>
                                <w:rFonts w:ascii="Lucida Grande" w:hAnsi="Lucida Grande" w:cs="Lucida Grande"/>
                                <w:sz w:val="22"/>
                                <w:szCs w:val="22"/>
                              </w:rPr>
                              <w:t xml:space="preserve">Sunday, </w:t>
                            </w:r>
                            <w:r w:rsidR="00B7654A">
                              <w:rPr>
                                <w:rFonts w:ascii="Lucida Grande" w:hAnsi="Lucida Grande" w:cs="Lucida Grande"/>
                                <w:sz w:val="22"/>
                                <w:szCs w:val="22"/>
                              </w:rPr>
                              <w:t>April</w:t>
                            </w:r>
                            <w:r>
                              <w:rPr>
                                <w:rFonts w:ascii="Lucida Grande" w:hAnsi="Lucida Grande" w:cs="Lucida Grande"/>
                                <w:sz w:val="22"/>
                                <w:szCs w:val="22"/>
                              </w:rPr>
                              <w:t xml:space="preserve"> </w:t>
                            </w:r>
                            <w:r w:rsidR="007122C1">
                              <w:rPr>
                                <w:rFonts w:ascii="Lucida Grande" w:hAnsi="Lucida Grande" w:cs="Lucida Grande"/>
                                <w:sz w:val="22"/>
                                <w:szCs w:val="22"/>
                              </w:rPr>
                              <w:t>2</w:t>
                            </w:r>
                            <w:r w:rsidR="009D365C">
                              <w:rPr>
                                <w:rFonts w:ascii="Lucida Grande" w:hAnsi="Lucida Grande" w:cs="Lucida Grande"/>
                                <w:sz w:val="22"/>
                                <w:szCs w:val="22"/>
                              </w:rPr>
                              <w:t>0</w:t>
                            </w:r>
                            <w:r>
                              <w:rPr>
                                <w:rFonts w:ascii="Lucida Grande" w:hAnsi="Lucida Grande" w:cs="Lucida Grande"/>
                                <w:sz w:val="22"/>
                                <w:szCs w:val="22"/>
                              </w:rPr>
                              <w:t xml:space="preserve"> - </w:t>
                            </w:r>
                            <w:r>
                              <w:rPr>
                                <w:rFonts w:ascii="Lucida Grande" w:hAnsi="Lucida Grande" w:cs="Lucida Grande"/>
                                <w:sz w:val="22"/>
                                <w:szCs w:val="22"/>
                              </w:rPr>
                              <w:tab/>
                            </w:r>
                            <w:r>
                              <w:rPr>
                                <w:rFonts w:ascii="Lucida Grande" w:hAnsi="Lucida Grande" w:cs="Lucida Grande"/>
                                <w:sz w:val="22"/>
                                <w:szCs w:val="22"/>
                              </w:rPr>
                              <w:tab/>
                            </w:r>
                            <w:r w:rsidR="007122C1">
                              <w:rPr>
                                <w:rFonts w:ascii="Lucida Grande" w:hAnsi="Lucida Grande" w:cs="Lucida Grande"/>
                                <w:sz w:val="22"/>
                                <w:szCs w:val="22"/>
                              </w:rPr>
                              <w:t>Available</w:t>
                            </w:r>
                          </w:p>
                          <w:p w14:paraId="56D94198" w14:textId="4DE63FBC" w:rsidR="00B7654A" w:rsidRPr="00B220FC" w:rsidRDefault="00B7654A" w:rsidP="0092649D">
                            <w:pPr>
                              <w:jc w:val="both"/>
                              <w:rPr>
                                <w:rFonts w:ascii="Lucida Grande" w:hAnsi="Lucida Grande" w:cs="Lucida Grande"/>
                                <w:sz w:val="22"/>
                                <w:szCs w:val="22"/>
                              </w:rPr>
                            </w:pPr>
                            <w:r>
                              <w:rPr>
                                <w:rFonts w:ascii="Lucida Grande" w:hAnsi="Lucida Grande" w:cs="Lucida Grande"/>
                                <w:sz w:val="22"/>
                                <w:szCs w:val="22"/>
                              </w:rPr>
                              <w:t>Sunday, April 2</w:t>
                            </w:r>
                            <w:r w:rsidR="009D365C">
                              <w:rPr>
                                <w:rFonts w:ascii="Lucida Grande" w:hAnsi="Lucida Grande" w:cs="Lucida Grande"/>
                                <w:sz w:val="22"/>
                                <w:szCs w:val="22"/>
                              </w:rPr>
                              <w:t>7</w:t>
                            </w:r>
                            <w:r>
                              <w:rPr>
                                <w:rFonts w:ascii="Lucida Grande" w:hAnsi="Lucida Grande" w:cs="Lucida Grande"/>
                                <w:sz w:val="22"/>
                                <w:szCs w:val="22"/>
                              </w:rPr>
                              <w:t xml:space="preserve"> - </w:t>
                            </w:r>
                            <w:r>
                              <w:rPr>
                                <w:rFonts w:ascii="Lucida Grande" w:hAnsi="Lucida Grande" w:cs="Lucida Grande"/>
                                <w:sz w:val="22"/>
                                <w:szCs w:val="22"/>
                              </w:rPr>
                              <w:tab/>
                            </w:r>
                            <w:r>
                              <w:rPr>
                                <w:rFonts w:ascii="Lucida Grande" w:hAnsi="Lucida Grande" w:cs="Lucida Grande"/>
                                <w:sz w:val="22"/>
                                <w:szCs w:val="22"/>
                              </w:rPr>
                              <w:tab/>
                              <w:t>Available</w:t>
                            </w:r>
                          </w:p>
                          <w:p w14:paraId="67B64C71" w14:textId="77777777" w:rsidR="007267F7" w:rsidRPr="00E252BD" w:rsidRDefault="007267F7" w:rsidP="0092649D">
                            <w:pPr>
                              <w:jc w:val="center"/>
                              <w:rPr>
                                <w:rFonts w:ascii="Lucida Grande" w:hAnsi="Lucida Grande" w:cs="Lucida Grande"/>
                                <w:b/>
                                <w:bCs/>
                                <w:sz w:val="8"/>
                                <w:szCs w:val="8"/>
                                <w:u w:val="single"/>
                              </w:rPr>
                            </w:pPr>
                          </w:p>
                          <w:p w14:paraId="579F7E4A" w14:textId="77777777" w:rsidR="00270C8F" w:rsidRPr="00E252BD" w:rsidRDefault="0092649D" w:rsidP="001E11AD">
                            <w:pPr>
                              <w:jc w:val="center"/>
                              <w:rPr>
                                <w:rFonts w:ascii="Lucida Grande" w:hAnsi="Lucida Grande" w:cs="Lucida Grande"/>
                                <w:b/>
                                <w:bCs/>
                                <w:sz w:val="22"/>
                                <w:szCs w:val="22"/>
                                <w:u w:val="single"/>
                              </w:rPr>
                            </w:pPr>
                            <w:r w:rsidRPr="00E252BD">
                              <w:rPr>
                                <w:rFonts w:ascii="Lucida Grande" w:hAnsi="Lucida Grande" w:cs="Lucida Grande"/>
                                <w:b/>
                                <w:bCs/>
                                <w:sz w:val="22"/>
                                <w:szCs w:val="22"/>
                                <w:u w:val="single"/>
                              </w:rPr>
                              <w:t>Announcements</w:t>
                            </w:r>
                          </w:p>
                          <w:p w14:paraId="1CBCC4A9" w14:textId="77777777" w:rsidR="00536491" w:rsidRDefault="00536491" w:rsidP="00A426F6">
                            <w:pPr>
                              <w:jc w:val="both"/>
                              <w:rPr>
                                <w:rFonts w:ascii="Lucida Grande" w:eastAsia="Times New Roman" w:hAnsi="Lucida Grande" w:cs="Lucida Grande"/>
                                <w:color w:val="000000"/>
                                <w:kern w:val="0"/>
                                <w:sz w:val="20"/>
                                <w:szCs w:val="20"/>
                                <w14:ligatures w14:val="none"/>
                              </w:rPr>
                            </w:pPr>
                            <w:r w:rsidRPr="00536491">
                              <w:rPr>
                                <w:rFonts w:ascii="Lucida Grande" w:eastAsia="Times New Roman" w:hAnsi="Lucida Grande" w:cs="Lucida Grande"/>
                                <w:b/>
                                <w:bCs/>
                                <w:color w:val="000000"/>
                                <w:kern w:val="0"/>
                                <w:sz w:val="20"/>
                                <w:szCs w:val="20"/>
                                <w:u w:val="single"/>
                                <w14:ligatures w14:val="none"/>
                              </w:rPr>
                              <w:t>Sunday Offerings:</w:t>
                            </w:r>
                            <w:r w:rsidRPr="00536491">
                              <w:rPr>
                                <w:rFonts w:ascii="Lucida Grande" w:eastAsia="Times New Roman" w:hAnsi="Lucida Grande" w:cs="Lucida Grande"/>
                                <w:color w:val="000000"/>
                                <w:kern w:val="0"/>
                                <w:sz w:val="20"/>
                                <w:szCs w:val="20"/>
                                <w14:ligatures w14:val="none"/>
                              </w:rPr>
                              <w:t xml:space="preserve"> Please note that we have an Offering Box/Pulpit at the back of the Sanctuary for people to place their tithes and offerings in during our worship services.</w:t>
                            </w:r>
                          </w:p>
                          <w:p w14:paraId="6F38C1BB" w14:textId="4E0F05CE" w:rsidR="00B200F5" w:rsidRPr="006F4370" w:rsidRDefault="00B200F5" w:rsidP="00B200F5">
                            <w:pPr>
                              <w:jc w:val="both"/>
                              <w:rPr>
                                <w:rFonts w:ascii="Lucida Grande" w:hAnsi="Lucida Grande" w:cs="Lucida Grande"/>
                                <w:sz w:val="20"/>
                                <w:szCs w:val="20"/>
                              </w:rPr>
                            </w:pPr>
                            <w:r w:rsidRPr="006F4370">
                              <w:rPr>
                                <w:rFonts w:ascii="Lucida Grande" w:hAnsi="Lucida Grande" w:cs="Lucida Grande"/>
                                <w:b/>
                                <w:bCs/>
                                <w:sz w:val="20"/>
                                <w:szCs w:val="20"/>
                                <w:u w:val="single"/>
                              </w:rPr>
                              <w:t>M/O Community Easter Cantata:</w:t>
                            </w:r>
                            <w:r w:rsidRPr="006F4370">
                              <w:rPr>
                                <w:rFonts w:ascii="Lucida Grande" w:hAnsi="Lucida Grande" w:cs="Lucida Grande"/>
                                <w:sz w:val="20"/>
                                <w:szCs w:val="20"/>
                              </w:rPr>
                              <w:t xml:space="preserve">  This will be held in our Sanctuary </w:t>
                            </w:r>
                            <w:r>
                              <w:rPr>
                                <w:rFonts w:ascii="Lucida Grande" w:hAnsi="Lucida Grande" w:cs="Lucida Grande"/>
                                <w:sz w:val="20"/>
                                <w:szCs w:val="20"/>
                              </w:rPr>
                              <w:t>THIS EVENING</w:t>
                            </w:r>
                            <w:r w:rsidRPr="006F4370">
                              <w:rPr>
                                <w:rFonts w:ascii="Lucida Grande" w:hAnsi="Lucida Grande" w:cs="Lucida Grande"/>
                                <w:sz w:val="20"/>
                                <w:szCs w:val="20"/>
                              </w:rPr>
                              <w:t xml:space="preserve"> @ 7:00 p.m.  A free-will offering will be received for cantata expenses and the on-going ministry of the M/O Ministerial Association.</w:t>
                            </w:r>
                          </w:p>
                          <w:p w14:paraId="6270F0D8" w14:textId="46F62A10" w:rsidR="008049ED" w:rsidRDefault="008049ED" w:rsidP="008049ED">
                            <w:pPr>
                              <w:jc w:val="both"/>
                              <w:rPr>
                                <w:rFonts w:ascii="Lucida Grande" w:hAnsi="Lucida Grande" w:cs="Lucida Grande"/>
                                <w:sz w:val="20"/>
                                <w:szCs w:val="20"/>
                              </w:rPr>
                            </w:pPr>
                            <w:r>
                              <w:rPr>
                                <w:rFonts w:ascii="Lucida Grande" w:hAnsi="Lucida Grande" w:cs="Lucida Grande"/>
                                <w:b/>
                                <w:bCs/>
                                <w:sz w:val="20"/>
                                <w:szCs w:val="20"/>
                                <w:u w:val="single"/>
                              </w:rPr>
                              <w:t>College Graduates:</w:t>
                            </w:r>
                            <w:r>
                              <w:rPr>
                                <w:rFonts w:ascii="Lucida Grande" w:hAnsi="Lucida Grande" w:cs="Lucida Grande"/>
                                <w:sz w:val="20"/>
                                <w:szCs w:val="20"/>
                              </w:rPr>
                              <w:t xml:space="preserve">  We will be honoring our High School, College &amp; 8</w:t>
                            </w:r>
                            <w:r w:rsidRPr="001C23E1">
                              <w:rPr>
                                <w:rFonts w:ascii="Lucida Grande" w:hAnsi="Lucida Grande" w:cs="Lucida Grande"/>
                                <w:sz w:val="20"/>
                                <w:szCs w:val="20"/>
                                <w:vertAlign w:val="superscript"/>
                              </w:rPr>
                              <w:t>th</w:t>
                            </w:r>
                            <w:r>
                              <w:rPr>
                                <w:rFonts w:ascii="Lucida Grande" w:hAnsi="Lucida Grande" w:cs="Lucida Grande"/>
                                <w:sz w:val="20"/>
                                <w:szCs w:val="20"/>
                              </w:rPr>
                              <w:t xml:space="preserve"> Grade Grads on Sunday, May 4</w:t>
                            </w:r>
                            <w:r w:rsidRPr="008049ED">
                              <w:rPr>
                                <w:rFonts w:ascii="Lucida Grande" w:hAnsi="Lucida Grande" w:cs="Lucida Grande"/>
                                <w:sz w:val="20"/>
                                <w:szCs w:val="20"/>
                                <w:vertAlign w:val="superscript"/>
                              </w:rPr>
                              <w:t>th</w:t>
                            </w:r>
                            <w:r>
                              <w:rPr>
                                <w:rFonts w:ascii="Lucida Grande" w:hAnsi="Lucida Grande" w:cs="Lucida Grande"/>
                                <w:sz w:val="20"/>
                                <w:szCs w:val="20"/>
                              </w:rPr>
                              <w:t xml:space="preserve">.  Please contact the church office ASAP with information on your College Graduates.  </w:t>
                            </w:r>
                          </w:p>
                          <w:p w14:paraId="04D67199" w14:textId="77777777" w:rsidR="00B77398" w:rsidRPr="00B333D7" w:rsidRDefault="00B77398" w:rsidP="00B77398">
                            <w:pPr>
                              <w:jc w:val="both"/>
                              <w:rPr>
                                <w:rFonts w:ascii="Lucida Grande" w:hAnsi="Lucida Grande" w:cs="Lucida Grande"/>
                                <w:sz w:val="20"/>
                                <w:szCs w:val="20"/>
                              </w:rPr>
                            </w:pPr>
                            <w:r>
                              <w:rPr>
                                <w:rFonts w:ascii="Lucida Grande" w:hAnsi="Lucida Grande" w:cs="Lucida Grande"/>
                                <w:b/>
                                <w:bCs/>
                                <w:sz w:val="20"/>
                                <w:szCs w:val="20"/>
                                <w:u w:val="single"/>
                              </w:rPr>
                              <w:t>M/OCC Volunteer Appreciation:</w:t>
                            </w:r>
                            <w:r>
                              <w:rPr>
                                <w:rFonts w:ascii="Lucida Grande" w:hAnsi="Lucida Grande" w:cs="Lucida Grande"/>
                                <w:sz w:val="20"/>
                                <w:szCs w:val="20"/>
                              </w:rPr>
                              <w:t xml:space="preserve">  The Care Center will be hosting a volunteer appreciation on Tues., April 22</w:t>
                            </w:r>
                            <w:r w:rsidRPr="00B03AED">
                              <w:rPr>
                                <w:rFonts w:ascii="Lucida Grande" w:hAnsi="Lucida Grande" w:cs="Lucida Grande"/>
                                <w:sz w:val="20"/>
                                <w:szCs w:val="20"/>
                                <w:vertAlign w:val="superscript"/>
                              </w:rPr>
                              <w:t>nd</w:t>
                            </w:r>
                            <w:r>
                              <w:rPr>
                                <w:rFonts w:ascii="Lucida Grande" w:hAnsi="Lucida Grande" w:cs="Lucida Grande"/>
                                <w:sz w:val="20"/>
                                <w:szCs w:val="20"/>
                              </w:rPr>
                              <w:t xml:space="preserve"> @ 2 PM in their dining room. Please sign your name to the sheet on the Information Cabinet in the Narthex if you are able to attend.  </w:t>
                            </w:r>
                          </w:p>
                          <w:p w14:paraId="72813832" w14:textId="4AD903F6" w:rsidR="00083826" w:rsidRPr="00083826" w:rsidRDefault="00083826" w:rsidP="00A426F6">
                            <w:pPr>
                              <w:jc w:val="both"/>
                              <w:rPr>
                                <w:rFonts w:ascii="Lucida Grande" w:eastAsia="Times New Roman" w:hAnsi="Lucida Grande" w:cs="Lucida Grande"/>
                                <w:color w:val="000000"/>
                                <w:kern w:val="0"/>
                                <w:sz w:val="20"/>
                                <w:szCs w:val="20"/>
                                <w14:ligatures w14:val="none"/>
                              </w:rPr>
                            </w:pPr>
                            <w:r>
                              <w:rPr>
                                <w:rFonts w:ascii="Lucida Grande" w:eastAsia="Times New Roman" w:hAnsi="Lucida Grande" w:cs="Lucida Grande"/>
                                <w:b/>
                                <w:bCs/>
                                <w:color w:val="000000"/>
                                <w:kern w:val="0"/>
                                <w:sz w:val="20"/>
                                <w:szCs w:val="20"/>
                                <w:u w:val="single"/>
                                <w14:ligatures w14:val="none"/>
                              </w:rPr>
                              <w:t>Conference Sunday:</w:t>
                            </w:r>
                            <w:r>
                              <w:rPr>
                                <w:rFonts w:ascii="Lucida Grande" w:eastAsia="Times New Roman" w:hAnsi="Lucida Grande" w:cs="Lucida Grande"/>
                                <w:color w:val="000000"/>
                                <w:kern w:val="0"/>
                                <w:sz w:val="20"/>
                                <w:szCs w:val="20"/>
                                <w14:ligatures w14:val="none"/>
                              </w:rPr>
                              <w:t xml:space="preserve">  Sunday, May 4</w:t>
                            </w:r>
                            <w:r w:rsidRPr="00083826">
                              <w:rPr>
                                <w:rFonts w:ascii="Lucida Grande" w:eastAsia="Times New Roman" w:hAnsi="Lucida Grande" w:cs="Lucida Grande"/>
                                <w:color w:val="000000"/>
                                <w:kern w:val="0"/>
                                <w:sz w:val="20"/>
                                <w:szCs w:val="20"/>
                                <w:vertAlign w:val="superscript"/>
                                <w14:ligatures w14:val="none"/>
                              </w:rPr>
                              <w:t>th</w:t>
                            </w:r>
                            <w:r>
                              <w:rPr>
                                <w:rFonts w:ascii="Lucida Grande" w:eastAsia="Times New Roman" w:hAnsi="Lucida Grande" w:cs="Lucida Grande"/>
                                <w:color w:val="000000"/>
                                <w:kern w:val="0"/>
                                <w:sz w:val="20"/>
                                <w:szCs w:val="20"/>
                                <w14:ligatures w14:val="none"/>
                              </w:rPr>
                              <w:t>, has been designated by the CCCC as Conference Sunday.  Our regular offering will be give</w:t>
                            </w:r>
                            <w:r w:rsidR="0055581C">
                              <w:rPr>
                                <w:rFonts w:ascii="Lucida Grande" w:eastAsia="Times New Roman" w:hAnsi="Lucida Grande" w:cs="Lucida Grande"/>
                                <w:color w:val="000000"/>
                                <w:kern w:val="0"/>
                                <w:sz w:val="20"/>
                                <w:szCs w:val="20"/>
                                <w14:ligatures w14:val="none"/>
                              </w:rPr>
                              <w:t>n</w:t>
                            </w:r>
                            <w:r>
                              <w:rPr>
                                <w:rFonts w:ascii="Lucida Grande" w:eastAsia="Times New Roman" w:hAnsi="Lucida Grande" w:cs="Lucida Grande"/>
                                <w:color w:val="000000"/>
                                <w:kern w:val="0"/>
                                <w:sz w:val="20"/>
                                <w:szCs w:val="20"/>
                                <w14:ligatures w14:val="none"/>
                              </w:rPr>
                              <w:t xml:space="preserve"> to</w:t>
                            </w:r>
                            <w:r w:rsidR="0055581C">
                              <w:rPr>
                                <w:rFonts w:ascii="Lucida Grande" w:eastAsia="Times New Roman" w:hAnsi="Lucida Grande" w:cs="Lucida Grande"/>
                                <w:color w:val="000000"/>
                                <w:kern w:val="0"/>
                                <w:sz w:val="20"/>
                                <w:szCs w:val="20"/>
                                <w14:ligatures w14:val="none"/>
                              </w:rPr>
                              <w:t xml:space="preserve"> the work and ministry of the Conservative Congregational Christian Conference</w:t>
                            </w:r>
                            <w:r w:rsidR="00943C53">
                              <w:rPr>
                                <w:rFonts w:ascii="Lucida Grande" w:eastAsia="Times New Roman" w:hAnsi="Lucida Grande" w:cs="Lucida Grande"/>
                                <w:color w:val="000000"/>
                                <w:kern w:val="0"/>
                                <w:sz w:val="20"/>
                                <w:szCs w:val="20"/>
                                <w14:ligatures w14:val="none"/>
                              </w:rPr>
                              <w:t>.  Also note that 25% of this offering will be designated to help fund the position of our North Central Regional Pastor, Rev. Ray DeLaurier.</w:t>
                            </w:r>
                          </w:p>
                          <w:p w14:paraId="008A9AEF" w14:textId="14BC0FE0" w:rsidR="00D222B8" w:rsidRPr="00536491" w:rsidRDefault="00D222B8" w:rsidP="00A426F6">
                            <w:pPr>
                              <w:jc w:val="both"/>
                              <w:rPr>
                                <w:rFonts w:ascii="Lucida Grande" w:eastAsia="Times New Roman" w:hAnsi="Lucida Grande" w:cs="Lucida Grande"/>
                                <w:color w:val="000000"/>
                                <w:kern w:val="0"/>
                                <w:sz w:val="20"/>
                                <w:szCs w:val="20"/>
                                <w14:ligatures w14:val="none"/>
                              </w:rPr>
                            </w:pPr>
                            <w:r w:rsidRPr="00536491">
                              <w:rPr>
                                <w:rFonts w:ascii="Lucida Grande" w:eastAsia="Times New Roman" w:hAnsi="Lucida Grande" w:cs="Lucida Grande"/>
                                <w:b/>
                                <w:bCs/>
                                <w:color w:val="000000"/>
                                <w:kern w:val="0"/>
                                <w:sz w:val="20"/>
                                <w:szCs w:val="20"/>
                                <w:u w:val="single"/>
                                <w14:ligatures w14:val="none"/>
                              </w:rPr>
                              <w:t>VBS Registration:</w:t>
                            </w:r>
                            <w:r w:rsidRPr="00536491">
                              <w:rPr>
                                <w:rFonts w:ascii="Lucida Grande" w:eastAsia="Times New Roman" w:hAnsi="Lucida Grande" w:cs="Lucida Grande"/>
                                <w:color w:val="000000"/>
                                <w:kern w:val="0"/>
                                <w:sz w:val="20"/>
                                <w:szCs w:val="20"/>
                                <w14:ligatures w14:val="none"/>
                              </w:rPr>
                              <w:t xml:space="preserve">  Mark your Calendars!  Our VBS is scheduled for May 2</w:t>
                            </w:r>
                            <w:r w:rsidR="00B8406A">
                              <w:rPr>
                                <w:rFonts w:ascii="Lucida Grande" w:eastAsia="Times New Roman" w:hAnsi="Lucida Grande" w:cs="Lucida Grande"/>
                                <w:color w:val="000000"/>
                                <w:kern w:val="0"/>
                                <w:sz w:val="20"/>
                                <w:szCs w:val="20"/>
                                <w14:ligatures w14:val="none"/>
                              </w:rPr>
                              <w:t>6</w:t>
                            </w:r>
                            <w:r w:rsidRPr="00536491">
                              <w:rPr>
                                <w:rFonts w:ascii="Lucida Grande" w:eastAsia="Times New Roman" w:hAnsi="Lucida Grande" w:cs="Lucida Grande"/>
                                <w:color w:val="000000"/>
                                <w:kern w:val="0"/>
                                <w:sz w:val="20"/>
                                <w:szCs w:val="20"/>
                                <w:vertAlign w:val="superscript"/>
                                <w14:ligatures w14:val="none"/>
                              </w:rPr>
                              <w:t>th</w:t>
                            </w:r>
                            <w:r w:rsidRPr="00536491">
                              <w:rPr>
                                <w:rFonts w:ascii="Lucida Grande" w:eastAsia="Times New Roman" w:hAnsi="Lucida Grande" w:cs="Lucida Grande"/>
                                <w:color w:val="000000"/>
                                <w:kern w:val="0"/>
                                <w:sz w:val="20"/>
                                <w:szCs w:val="20"/>
                                <w14:ligatures w14:val="none"/>
                              </w:rPr>
                              <w:t>-</w:t>
                            </w:r>
                            <w:r w:rsidR="007056C7">
                              <w:rPr>
                                <w:rFonts w:ascii="Lucida Grande" w:eastAsia="Times New Roman" w:hAnsi="Lucida Grande" w:cs="Lucida Grande"/>
                                <w:color w:val="000000"/>
                                <w:kern w:val="0"/>
                                <w:sz w:val="20"/>
                                <w:szCs w:val="20"/>
                                <w14:ligatures w14:val="none"/>
                              </w:rPr>
                              <w:t>30</w:t>
                            </w:r>
                            <w:r w:rsidR="007056C7" w:rsidRPr="007056C7">
                              <w:rPr>
                                <w:rFonts w:ascii="Lucida Grande" w:eastAsia="Times New Roman" w:hAnsi="Lucida Grande" w:cs="Lucida Grande"/>
                                <w:color w:val="000000"/>
                                <w:kern w:val="0"/>
                                <w:sz w:val="20"/>
                                <w:szCs w:val="20"/>
                                <w:vertAlign w:val="superscript"/>
                                <w14:ligatures w14:val="none"/>
                              </w:rPr>
                              <w:t>th</w:t>
                            </w:r>
                            <w:r w:rsidRPr="00536491">
                              <w:rPr>
                                <w:rFonts w:ascii="Lucida Grande" w:eastAsia="Times New Roman" w:hAnsi="Lucida Grande" w:cs="Lucida Grande"/>
                                <w:color w:val="000000"/>
                                <w:kern w:val="0"/>
                                <w:sz w:val="20"/>
                                <w:szCs w:val="20"/>
                                <w14:ligatures w14:val="none"/>
                              </w:rPr>
                              <w:t xml:space="preserve">!  The VBS Program will be on Sunday, June </w:t>
                            </w:r>
                            <w:r w:rsidR="006044AD">
                              <w:rPr>
                                <w:rFonts w:ascii="Lucida Grande" w:eastAsia="Times New Roman" w:hAnsi="Lucida Grande" w:cs="Lucida Grande"/>
                                <w:color w:val="000000"/>
                                <w:kern w:val="0"/>
                                <w:sz w:val="20"/>
                                <w:szCs w:val="20"/>
                                <w14:ligatures w14:val="none"/>
                              </w:rPr>
                              <w:t>1</w:t>
                            </w:r>
                            <w:r w:rsidR="006044AD" w:rsidRPr="006044AD">
                              <w:rPr>
                                <w:rFonts w:ascii="Lucida Grande" w:eastAsia="Times New Roman" w:hAnsi="Lucida Grande" w:cs="Lucida Grande"/>
                                <w:color w:val="000000"/>
                                <w:kern w:val="0"/>
                                <w:sz w:val="20"/>
                                <w:szCs w:val="20"/>
                                <w:vertAlign w:val="superscript"/>
                                <w14:ligatures w14:val="none"/>
                              </w:rPr>
                              <w:t>st</w:t>
                            </w:r>
                            <w:r w:rsidR="006044AD">
                              <w:rPr>
                                <w:rFonts w:ascii="Lucida Grande" w:eastAsia="Times New Roman" w:hAnsi="Lucida Grande" w:cs="Lucida Grande"/>
                                <w:color w:val="000000"/>
                                <w:kern w:val="0"/>
                                <w:sz w:val="20"/>
                                <w:szCs w:val="20"/>
                                <w14:ligatures w14:val="none"/>
                              </w:rPr>
                              <w:t>.</w:t>
                            </w:r>
                            <w:r w:rsidRPr="00536491">
                              <w:rPr>
                                <w:rFonts w:ascii="Lucida Grande" w:eastAsia="Times New Roman" w:hAnsi="Lucida Grande" w:cs="Lucida Grande"/>
                                <w:color w:val="000000"/>
                                <w:kern w:val="0"/>
                                <w:sz w:val="20"/>
                                <w:szCs w:val="20"/>
                                <w14:ligatures w14:val="none"/>
                              </w:rPr>
                              <w:t xml:space="preserve">  Helpers and Students can begin to register </w:t>
                            </w:r>
                            <w:r w:rsidRPr="00536491">
                              <w:rPr>
                                <w:rFonts w:ascii="Lucida Grande" w:eastAsia="Times New Roman" w:hAnsi="Lucida Grande" w:cs="Lucida Grande"/>
                                <w:b/>
                                <w:bCs/>
                                <w:color w:val="000000"/>
                                <w:kern w:val="0"/>
                                <w:sz w:val="20"/>
                                <w:szCs w:val="20"/>
                                <w14:ligatures w14:val="none"/>
                              </w:rPr>
                              <w:t>NOW</w:t>
                            </w:r>
                            <w:r w:rsidRPr="00536491">
                              <w:rPr>
                                <w:rFonts w:ascii="Lucida Grande" w:eastAsia="Times New Roman" w:hAnsi="Lucida Grande" w:cs="Lucida Grande"/>
                                <w:color w:val="000000"/>
                                <w:kern w:val="0"/>
                                <w:sz w:val="20"/>
                                <w:szCs w:val="20"/>
                                <w14:ligatures w14:val="none"/>
                              </w:rPr>
                              <w:t>, at the following website:</w:t>
                            </w:r>
                            <w:r w:rsidR="006C7337" w:rsidRPr="00536491">
                              <w:rPr>
                                <w:rFonts w:ascii="Lucida Grande" w:eastAsia="Times New Roman" w:hAnsi="Lucida Grande" w:cs="Lucida Grande"/>
                                <w:color w:val="000000"/>
                                <w:kern w:val="0"/>
                                <w:sz w:val="20"/>
                                <w:szCs w:val="20"/>
                                <w14:ligatures w14:val="none"/>
                              </w:rPr>
                              <w:tab/>
                              <w:t xml:space="preserve">     </w:t>
                            </w:r>
                            <w:r w:rsidRPr="00536491">
                              <w:rPr>
                                <w:rFonts w:ascii="Lucida Grande" w:eastAsia="Times New Roman" w:hAnsi="Lucida Grande" w:cs="Lucida Grande"/>
                                <w:b/>
                                <w:bCs/>
                                <w:i/>
                                <w:iCs/>
                                <w:color w:val="000000"/>
                                <w:kern w:val="0"/>
                                <w:sz w:val="20"/>
                                <w:szCs w:val="20"/>
                                <w14:ligatures w14:val="none"/>
                              </w:rPr>
                              <w:t>salem.myanswers.com</w:t>
                            </w:r>
                          </w:p>
                          <w:p w14:paraId="7A69B17D" w14:textId="77777777" w:rsidR="00536491" w:rsidRPr="000E5EED" w:rsidRDefault="00536491" w:rsidP="00495357">
                            <w:pPr>
                              <w:rPr>
                                <w:rFonts w:ascii="Lucida Grande" w:hAnsi="Lucida Grande" w:cs="Lucida Grande"/>
                                <w:i/>
                                <w:iCs/>
                                <w:color w:val="000000"/>
                                <w:kern w:val="0"/>
                                <w:sz w:val="8"/>
                                <w:szCs w:val="8"/>
                              </w:rPr>
                            </w:pPr>
                          </w:p>
                          <w:p w14:paraId="43CB0671" w14:textId="77777777" w:rsidR="0092649D" w:rsidRPr="00E252BD" w:rsidRDefault="0092649D" w:rsidP="00B9247E">
                            <w:pPr>
                              <w:jc w:val="center"/>
                              <w:rPr>
                                <w:rFonts w:ascii="Lucida Grande" w:hAnsi="Lucida Grande" w:cs="Lucida Grande"/>
                                <w:b/>
                                <w:bCs/>
                                <w:sz w:val="20"/>
                                <w:szCs w:val="20"/>
                              </w:rPr>
                            </w:pPr>
                            <w:r w:rsidRPr="00E252BD">
                              <w:rPr>
                                <w:rFonts w:ascii="Lucida Grande" w:hAnsi="Lucida Grande" w:cs="Lucida Grande"/>
                                <w:b/>
                                <w:bCs/>
                                <w:sz w:val="20"/>
                                <w:szCs w:val="20"/>
                              </w:rPr>
                              <w:t>Salem Reformed Church – Who Are We?</w:t>
                            </w:r>
                          </w:p>
                          <w:p w14:paraId="5EC2E475" w14:textId="77777777" w:rsidR="0092649D" w:rsidRPr="00E252BD" w:rsidRDefault="0092649D" w:rsidP="0092649D">
                            <w:pPr>
                              <w:jc w:val="both"/>
                              <w:rPr>
                                <w:rFonts w:ascii="Lucida Grande" w:hAnsi="Lucida Grande" w:cs="Lucida Grande"/>
                                <w:b/>
                                <w:bCs/>
                                <w:sz w:val="20"/>
                                <w:szCs w:val="20"/>
                              </w:rPr>
                            </w:pPr>
                            <w:r w:rsidRPr="00E252BD">
                              <w:rPr>
                                <w:rFonts w:ascii="Lucida Grande" w:hAnsi="Lucida Grande" w:cs="Lucida Grande"/>
                                <w:b/>
                                <w:bCs/>
                                <w:sz w:val="20"/>
                                <w:szCs w:val="20"/>
                              </w:rPr>
                              <w:t>We believe the Bible to be the inspired, inerrant, infallible Word of God in its original manuscripts.  It is our supreme authority in all matters doctrine and practice.  We are affiliated with the Conservative Congregational Christian Conference.</w:t>
                            </w:r>
                          </w:p>
                          <w:p w14:paraId="75C33A50" w14:textId="77777777" w:rsidR="0092649D" w:rsidRPr="00F77A9C" w:rsidRDefault="000A7130" w:rsidP="0092649D">
                            <w:pPr>
                              <w:jc w:val="both"/>
                              <w:rPr>
                                <w:rFonts w:ascii="Lucida Grande" w:hAnsi="Lucida Grande" w:cs="Lucida Grande"/>
                                <w:i/>
                                <w:iCs/>
                                <w:sz w:val="22"/>
                                <w:szCs w:val="22"/>
                              </w:rPr>
                            </w:pPr>
                            <w:r w:rsidRPr="00F77A9C">
                              <w:rPr>
                                <w:rFonts w:ascii="Lucida Grande" w:hAnsi="Lucida Grande" w:cs="Lucida Grande"/>
                                <w:i/>
                                <w:iCs/>
                                <w:sz w:val="22"/>
                                <w:szCs w:val="22"/>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E22AB8" id="_x0000_t202" coordsize="21600,21600" o:spt="202" path="m,l,21600r21600,l21600,xe">
                <v:stroke joinstyle="miter"/>
                <v:path gradientshapeok="t" o:connecttype="rect"/>
              </v:shapetype>
              <v:shape id="Text Box 2" o:spid="_x0000_s1026" type="#_x0000_t202" style="position:absolute;margin-left:10.95pt;margin-top:-3.05pt;width:333.7pt;height:56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" fillcolor="white [3201]" strokecolor="#4472c4 [3204]" strokeweight=".5pt">
                <v:stroke opacity="0"/>
                <v:textbox>
                  <w:txbxContent>
                    <w:p w14:paraId="50B5660E" w14:textId="31529812" w:rsidR="008244B0" w:rsidRPr="00495357" w:rsidRDefault="0092649D" w:rsidP="00495357">
                      <w:pPr>
                        <w:jc w:val="center"/>
                        <w:rPr>
                          <w:rFonts w:ascii="Lucida Grande" w:hAnsi="Lucida Grande" w:cs="Lucida Grande"/>
                          <w:b/>
                          <w:bCs/>
                          <w:sz w:val="22"/>
                          <w:szCs w:val="22"/>
                        </w:rPr>
                      </w:pPr>
                      <w:r w:rsidRPr="00B220FC">
                        <w:rPr>
                          <w:rFonts w:ascii="Lucida Grande" w:hAnsi="Lucida Grande" w:cs="Lucida Grande"/>
                          <w:b/>
                          <w:bCs/>
                          <w:sz w:val="22"/>
                          <w:szCs w:val="22"/>
                        </w:rPr>
                        <w:t>Calendar of Events</w:t>
                      </w:r>
                    </w:p>
                    <w:p w14:paraId="579D4835" w14:textId="28775CB7" w:rsidR="00F74B08" w:rsidRDefault="00F74B08" w:rsidP="00687140">
                      <w:pPr>
                        <w:rPr>
                          <w:rFonts w:ascii="Lucida Grande" w:hAnsi="Lucida Grande" w:cs="Lucida Grande"/>
                          <w:sz w:val="22"/>
                          <w:szCs w:val="22"/>
                        </w:rPr>
                      </w:pPr>
                      <w:r>
                        <w:rPr>
                          <w:rFonts w:ascii="Lucida Grande" w:hAnsi="Lucida Grande" w:cs="Lucida Grande"/>
                          <w:sz w:val="22"/>
                          <w:szCs w:val="22"/>
                        </w:rPr>
                        <w:t>April 13</w:t>
                      </w:r>
                      <w:r>
                        <w:rPr>
                          <w:rFonts w:ascii="Lucida Grande" w:hAnsi="Lucida Grande" w:cs="Lucida Grande"/>
                          <w:sz w:val="22"/>
                          <w:szCs w:val="22"/>
                        </w:rPr>
                        <w:tab/>
                      </w:r>
                      <w:r w:rsidR="00C8220C">
                        <w:rPr>
                          <w:rFonts w:ascii="Lucida Grande" w:hAnsi="Lucida Grande" w:cs="Lucida Grande"/>
                          <w:sz w:val="22"/>
                          <w:szCs w:val="22"/>
                        </w:rPr>
                        <w:t>M/O Community Easter Cantata @ 7:00 p.m.</w:t>
                      </w:r>
                    </w:p>
                    <w:p w14:paraId="5A18FB74" w14:textId="2DC41D1A" w:rsidR="00CA74BB" w:rsidRDefault="00D13FB9" w:rsidP="00687140">
                      <w:pPr>
                        <w:rPr>
                          <w:rFonts w:ascii="Lucida Grande" w:hAnsi="Lucida Grande" w:cs="Lucida Grande"/>
                          <w:sz w:val="22"/>
                          <w:szCs w:val="22"/>
                        </w:rPr>
                      </w:pPr>
                      <w:r>
                        <w:rPr>
                          <w:rFonts w:ascii="Lucida Grande" w:hAnsi="Lucida Grande" w:cs="Lucida Grande"/>
                          <w:sz w:val="22"/>
                          <w:szCs w:val="22"/>
                        </w:rPr>
                        <w:t>April 1</w:t>
                      </w:r>
                      <w:r w:rsidR="00AF2949">
                        <w:rPr>
                          <w:rFonts w:ascii="Lucida Grande" w:hAnsi="Lucida Grande" w:cs="Lucida Grande"/>
                          <w:sz w:val="22"/>
                          <w:szCs w:val="22"/>
                        </w:rPr>
                        <w:t>6</w:t>
                      </w:r>
                      <w:r>
                        <w:rPr>
                          <w:rFonts w:ascii="Lucida Grande" w:hAnsi="Lucida Grande" w:cs="Lucida Grande"/>
                          <w:sz w:val="22"/>
                          <w:szCs w:val="22"/>
                        </w:rPr>
                        <w:tab/>
                        <w:t>8</w:t>
                      </w:r>
                      <w:r w:rsidRPr="00D13FB9">
                        <w:rPr>
                          <w:rFonts w:ascii="Lucida Grande" w:hAnsi="Lucida Grande" w:cs="Lucida Grande"/>
                          <w:sz w:val="22"/>
                          <w:szCs w:val="22"/>
                          <w:vertAlign w:val="superscript"/>
                        </w:rPr>
                        <w:t>th</w:t>
                      </w:r>
                      <w:r>
                        <w:rPr>
                          <w:rFonts w:ascii="Lucida Grande" w:hAnsi="Lucida Grande" w:cs="Lucida Grande"/>
                          <w:sz w:val="22"/>
                          <w:szCs w:val="22"/>
                        </w:rPr>
                        <w:t xml:space="preserve"> Grade Confirmands to Dairy Bar @ 3:30pm</w:t>
                      </w:r>
                    </w:p>
                    <w:p w14:paraId="5D4BAEB3" w14:textId="6A75DDD9" w:rsidR="008E38B1" w:rsidRDefault="008E38B1" w:rsidP="00687140">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FCA at Menno Gym @ 7:30 p.m.</w:t>
                      </w:r>
                    </w:p>
                    <w:p w14:paraId="0B737F37" w14:textId="59A7EDDF" w:rsidR="005B50C9" w:rsidRPr="00495357" w:rsidRDefault="005B50C9" w:rsidP="005B50C9">
                      <w:pPr>
                        <w:rPr>
                          <w:rFonts w:ascii="Lucida Grande" w:hAnsi="Lucida Grande" w:cs="Lucida Grande"/>
                          <w:b/>
                          <w:bCs/>
                          <w:sz w:val="22"/>
                          <w:szCs w:val="22"/>
                        </w:rPr>
                      </w:pPr>
                      <w:r>
                        <w:rPr>
                          <w:rFonts w:ascii="Lucida Grande" w:hAnsi="Lucida Grande" w:cs="Lucida Grande"/>
                          <w:sz w:val="22"/>
                          <w:szCs w:val="22"/>
                        </w:rPr>
                        <w:t>April 1</w:t>
                      </w:r>
                      <w:r w:rsidR="008E38B1">
                        <w:rPr>
                          <w:rFonts w:ascii="Lucida Grande" w:hAnsi="Lucida Grande" w:cs="Lucida Grande"/>
                          <w:sz w:val="22"/>
                          <w:szCs w:val="22"/>
                        </w:rPr>
                        <w:t>7</w:t>
                      </w:r>
                      <w:r>
                        <w:rPr>
                          <w:rFonts w:ascii="Lucida Grande" w:hAnsi="Lucida Grande" w:cs="Lucida Grande"/>
                          <w:sz w:val="22"/>
                          <w:szCs w:val="22"/>
                        </w:rPr>
                        <w:tab/>
                      </w:r>
                      <w:r w:rsidR="008E38B1" w:rsidRPr="00495357">
                        <w:rPr>
                          <w:rFonts w:ascii="Lucida Grande" w:hAnsi="Lucida Grande" w:cs="Lucida Grande"/>
                          <w:b/>
                          <w:bCs/>
                          <w:sz w:val="22"/>
                          <w:szCs w:val="22"/>
                        </w:rPr>
                        <w:t>Maundy Thursday Service @ 7:00 p.m.</w:t>
                      </w:r>
                    </w:p>
                    <w:p w14:paraId="582CCF5B" w14:textId="6C9FCFCA" w:rsidR="00F107C5" w:rsidRDefault="00F107C5" w:rsidP="005B50C9">
                      <w:pPr>
                        <w:rPr>
                          <w:rFonts w:ascii="Lucida Grande" w:hAnsi="Lucida Grande" w:cs="Lucida Grande"/>
                          <w:sz w:val="22"/>
                          <w:szCs w:val="22"/>
                        </w:rPr>
                      </w:pPr>
                      <w:r>
                        <w:rPr>
                          <w:rFonts w:ascii="Lucida Grande" w:hAnsi="Lucida Grande" w:cs="Lucida Grande"/>
                          <w:sz w:val="22"/>
                          <w:szCs w:val="22"/>
                        </w:rPr>
                        <w:t>April 19</w:t>
                      </w:r>
                      <w:r>
                        <w:rPr>
                          <w:rFonts w:ascii="Lucida Grande" w:hAnsi="Lucida Grande" w:cs="Lucida Grande"/>
                          <w:sz w:val="22"/>
                          <w:szCs w:val="22"/>
                        </w:rPr>
                        <w:tab/>
                        <w:t>Easter Breakfast Prep @  10:00 a.m.</w:t>
                      </w:r>
                    </w:p>
                    <w:p w14:paraId="68E40DEF" w14:textId="21E974AE" w:rsidR="005B50C9" w:rsidRPr="00FE03CD" w:rsidRDefault="005B50C9" w:rsidP="005B50C9">
                      <w:pPr>
                        <w:rPr>
                          <w:rFonts w:ascii="Lucida Grande" w:hAnsi="Lucida Grande" w:cs="Lucida Grande"/>
                          <w:b/>
                          <w:bCs/>
                          <w:sz w:val="22"/>
                          <w:szCs w:val="22"/>
                        </w:rPr>
                      </w:pPr>
                      <w:r>
                        <w:rPr>
                          <w:rFonts w:ascii="Lucida Grande" w:hAnsi="Lucida Grande" w:cs="Lucida Grande"/>
                          <w:sz w:val="22"/>
                          <w:szCs w:val="22"/>
                        </w:rPr>
                        <w:t>April 2</w:t>
                      </w:r>
                      <w:r w:rsidR="00F107C5">
                        <w:rPr>
                          <w:rFonts w:ascii="Lucida Grande" w:hAnsi="Lucida Grande" w:cs="Lucida Grande"/>
                          <w:sz w:val="22"/>
                          <w:szCs w:val="22"/>
                        </w:rPr>
                        <w:t>0</w:t>
                      </w:r>
                      <w:r>
                        <w:rPr>
                          <w:rFonts w:ascii="Lucida Grande" w:hAnsi="Lucida Grande" w:cs="Lucida Grande"/>
                          <w:sz w:val="22"/>
                          <w:szCs w:val="22"/>
                        </w:rPr>
                        <w:tab/>
                      </w:r>
                      <w:r w:rsidR="00A164B8">
                        <w:rPr>
                          <w:rFonts w:ascii="Lucida Grande" w:hAnsi="Lucida Grande" w:cs="Lucida Grande"/>
                          <w:b/>
                          <w:bCs/>
                          <w:sz w:val="22"/>
                          <w:szCs w:val="22"/>
                        </w:rPr>
                        <w:t>Resurrection Day!  Happy Easter!</w:t>
                      </w:r>
                    </w:p>
                    <w:p w14:paraId="0FF7896E" w14:textId="2AD1697D" w:rsidR="005B50C9" w:rsidRDefault="005B50C9" w:rsidP="005B50C9">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r>
                      <w:r w:rsidR="00A164B8">
                        <w:rPr>
                          <w:rFonts w:ascii="Lucida Grande" w:hAnsi="Lucida Grande" w:cs="Lucida Grande"/>
                          <w:sz w:val="22"/>
                          <w:szCs w:val="22"/>
                        </w:rPr>
                        <w:t>Easter Breakfast from 8:30-10:00 a.m.</w:t>
                      </w:r>
                    </w:p>
                    <w:p w14:paraId="733E82E9" w14:textId="0022F6F8" w:rsidR="00DF17A2" w:rsidRDefault="00DF17A2" w:rsidP="005B50C9">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Children’s DVD @ 9:30 a.m.</w:t>
                      </w:r>
                    </w:p>
                    <w:p w14:paraId="26600140" w14:textId="77777777" w:rsidR="005B50C9" w:rsidRDefault="005B50C9" w:rsidP="005B50C9">
                      <w:pPr>
                        <w:ind w:left="720" w:firstLine="720"/>
                        <w:rPr>
                          <w:rFonts w:ascii="Lucida Grande" w:hAnsi="Lucida Grande" w:cs="Lucida Grande"/>
                          <w:sz w:val="22"/>
                          <w:szCs w:val="22"/>
                        </w:rPr>
                      </w:pPr>
                      <w:r>
                        <w:rPr>
                          <w:rFonts w:ascii="Lucida Grande" w:hAnsi="Lucida Grande" w:cs="Lucida Grande"/>
                          <w:sz w:val="22"/>
                          <w:szCs w:val="22"/>
                        </w:rPr>
                        <w:t>Praise Music @ 10:15 a.m.</w:t>
                      </w:r>
                    </w:p>
                    <w:p w14:paraId="073AE41E" w14:textId="0440BAA3" w:rsidR="005B50C9" w:rsidRDefault="005B50C9" w:rsidP="005B50C9">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Worship Service @ 10:30 a.m.</w:t>
                      </w:r>
                    </w:p>
                    <w:p w14:paraId="794E1475" w14:textId="455418E8" w:rsidR="005B50C9" w:rsidRPr="00687140" w:rsidRDefault="00285005" w:rsidP="00687140">
                      <w:pPr>
                        <w:rPr>
                          <w:rFonts w:ascii="Lucida Grande" w:hAnsi="Lucida Grande" w:cs="Lucida Grande"/>
                          <w:sz w:val="22"/>
                          <w:szCs w:val="22"/>
                        </w:rPr>
                      </w:pPr>
                      <w:r>
                        <w:rPr>
                          <w:rFonts w:ascii="Lucida Grande" w:hAnsi="Lucida Grande" w:cs="Lucida Grande"/>
                          <w:sz w:val="22"/>
                          <w:szCs w:val="22"/>
                        </w:rPr>
                        <w:t>April 21</w:t>
                      </w:r>
                      <w:r>
                        <w:rPr>
                          <w:rFonts w:ascii="Lucida Grande" w:hAnsi="Lucida Grande" w:cs="Lucida Grande"/>
                          <w:sz w:val="22"/>
                          <w:szCs w:val="22"/>
                        </w:rPr>
                        <w:tab/>
                        <w:t>Men’s Christian Fellowship @ 7:30 p.m.</w:t>
                      </w:r>
                    </w:p>
                    <w:p w14:paraId="4373CA3C" w14:textId="77777777" w:rsidR="00596EB5" w:rsidRPr="00B7654A" w:rsidRDefault="005F74CE" w:rsidP="00B7654A">
                      <w:pPr>
                        <w:jc w:val="center"/>
                        <w:rPr>
                          <w:rFonts w:ascii="Lucida Grande" w:hAnsi="Lucida Grande" w:cs="Lucida Grande"/>
                          <w:b/>
                          <w:bCs/>
                          <w:sz w:val="22"/>
                          <w:szCs w:val="22"/>
                          <w:u w:val="single"/>
                        </w:rPr>
                      </w:pPr>
                      <w:r>
                        <w:rPr>
                          <w:rFonts w:ascii="Lucida Grande" w:hAnsi="Lucida Grande" w:cs="Lucida Grande"/>
                          <w:b/>
                          <w:bCs/>
                          <w:sz w:val="22"/>
                          <w:szCs w:val="22"/>
                          <w:u w:val="single"/>
                        </w:rPr>
                        <w:t>Upcoming Special Music</w:t>
                      </w:r>
                    </w:p>
                    <w:p w14:paraId="4C2231B1" w14:textId="51056500" w:rsidR="00262973" w:rsidRDefault="00B862B2" w:rsidP="0092649D">
                      <w:pPr>
                        <w:jc w:val="both"/>
                        <w:rPr>
                          <w:rFonts w:ascii="Lucida Grande" w:hAnsi="Lucida Grande" w:cs="Lucida Grande"/>
                          <w:sz w:val="22"/>
                          <w:szCs w:val="22"/>
                        </w:rPr>
                      </w:pPr>
                      <w:r>
                        <w:rPr>
                          <w:rFonts w:ascii="Lucida Grande" w:hAnsi="Lucida Grande" w:cs="Lucida Grande"/>
                          <w:sz w:val="22"/>
                          <w:szCs w:val="22"/>
                        </w:rPr>
                        <w:t xml:space="preserve">Sunday, </w:t>
                      </w:r>
                      <w:r w:rsidR="00B7654A">
                        <w:rPr>
                          <w:rFonts w:ascii="Lucida Grande" w:hAnsi="Lucida Grande" w:cs="Lucida Grande"/>
                          <w:sz w:val="22"/>
                          <w:szCs w:val="22"/>
                        </w:rPr>
                        <w:t>April</w:t>
                      </w:r>
                      <w:r>
                        <w:rPr>
                          <w:rFonts w:ascii="Lucida Grande" w:hAnsi="Lucida Grande" w:cs="Lucida Grande"/>
                          <w:sz w:val="22"/>
                          <w:szCs w:val="22"/>
                        </w:rPr>
                        <w:t xml:space="preserve"> </w:t>
                      </w:r>
                      <w:r w:rsidR="007122C1">
                        <w:rPr>
                          <w:rFonts w:ascii="Lucida Grande" w:hAnsi="Lucida Grande" w:cs="Lucida Grande"/>
                          <w:sz w:val="22"/>
                          <w:szCs w:val="22"/>
                        </w:rPr>
                        <w:t>2</w:t>
                      </w:r>
                      <w:r w:rsidR="009D365C">
                        <w:rPr>
                          <w:rFonts w:ascii="Lucida Grande" w:hAnsi="Lucida Grande" w:cs="Lucida Grande"/>
                          <w:sz w:val="22"/>
                          <w:szCs w:val="22"/>
                        </w:rPr>
                        <w:t>0</w:t>
                      </w:r>
                      <w:r>
                        <w:rPr>
                          <w:rFonts w:ascii="Lucida Grande" w:hAnsi="Lucida Grande" w:cs="Lucida Grande"/>
                          <w:sz w:val="22"/>
                          <w:szCs w:val="22"/>
                        </w:rPr>
                        <w:t xml:space="preserve"> - </w:t>
                      </w:r>
                      <w:r>
                        <w:rPr>
                          <w:rFonts w:ascii="Lucida Grande" w:hAnsi="Lucida Grande" w:cs="Lucida Grande"/>
                          <w:sz w:val="22"/>
                          <w:szCs w:val="22"/>
                        </w:rPr>
                        <w:tab/>
                      </w:r>
                      <w:r>
                        <w:rPr>
                          <w:rFonts w:ascii="Lucida Grande" w:hAnsi="Lucida Grande" w:cs="Lucida Grande"/>
                          <w:sz w:val="22"/>
                          <w:szCs w:val="22"/>
                        </w:rPr>
                        <w:tab/>
                      </w:r>
                      <w:r w:rsidR="007122C1">
                        <w:rPr>
                          <w:rFonts w:ascii="Lucida Grande" w:hAnsi="Lucida Grande" w:cs="Lucida Grande"/>
                          <w:sz w:val="22"/>
                          <w:szCs w:val="22"/>
                        </w:rPr>
                        <w:t>Available</w:t>
                      </w:r>
                    </w:p>
                    <w:p w14:paraId="56D94198" w14:textId="4DE63FBC" w:rsidR="00B7654A" w:rsidRPr="00B220FC" w:rsidRDefault="00B7654A" w:rsidP="0092649D">
                      <w:pPr>
                        <w:jc w:val="both"/>
                        <w:rPr>
                          <w:rFonts w:ascii="Lucida Grande" w:hAnsi="Lucida Grande" w:cs="Lucida Grande"/>
                          <w:sz w:val="22"/>
                          <w:szCs w:val="22"/>
                        </w:rPr>
                      </w:pPr>
                      <w:r>
                        <w:rPr>
                          <w:rFonts w:ascii="Lucida Grande" w:hAnsi="Lucida Grande" w:cs="Lucida Grande"/>
                          <w:sz w:val="22"/>
                          <w:szCs w:val="22"/>
                        </w:rPr>
                        <w:t>Sunday, April 2</w:t>
                      </w:r>
                      <w:r w:rsidR="009D365C">
                        <w:rPr>
                          <w:rFonts w:ascii="Lucida Grande" w:hAnsi="Lucida Grande" w:cs="Lucida Grande"/>
                          <w:sz w:val="22"/>
                          <w:szCs w:val="22"/>
                        </w:rPr>
                        <w:t>7</w:t>
                      </w:r>
                      <w:r>
                        <w:rPr>
                          <w:rFonts w:ascii="Lucida Grande" w:hAnsi="Lucida Grande" w:cs="Lucida Grande"/>
                          <w:sz w:val="22"/>
                          <w:szCs w:val="22"/>
                        </w:rPr>
                        <w:t xml:space="preserve"> - </w:t>
                      </w:r>
                      <w:r>
                        <w:rPr>
                          <w:rFonts w:ascii="Lucida Grande" w:hAnsi="Lucida Grande" w:cs="Lucida Grande"/>
                          <w:sz w:val="22"/>
                          <w:szCs w:val="22"/>
                        </w:rPr>
                        <w:tab/>
                      </w:r>
                      <w:r>
                        <w:rPr>
                          <w:rFonts w:ascii="Lucida Grande" w:hAnsi="Lucida Grande" w:cs="Lucida Grande"/>
                          <w:sz w:val="22"/>
                          <w:szCs w:val="22"/>
                        </w:rPr>
                        <w:tab/>
                        <w:t>Available</w:t>
                      </w:r>
                    </w:p>
                    <w:p w14:paraId="67B64C71" w14:textId="77777777" w:rsidR="007267F7" w:rsidRPr="00E252BD" w:rsidRDefault="007267F7" w:rsidP="0092649D">
                      <w:pPr>
                        <w:jc w:val="center"/>
                        <w:rPr>
                          <w:rFonts w:ascii="Lucida Grande" w:hAnsi="Lucida Grande" w:cs="Lucida Grande"/>
                          <w:b/>
                          <w:bCs/>
                          <w:sz w:val="8"/>
                          <w:szCs w:val="8"/>
                          <w:u w:val="single"/>
                        </w:rPr>
                      </w:pPr>
                    </w:p>
                    <w:p w14:paraId="579F7E4A" w14:textId="77777777" w:rsidR="00270C8F" w:rsidRPr="00E252BD" w:rsidRDefault="0092649D" w:rsidP="001E11AD">
                      <w:pPr>
                        <w:jc w:val="center"/>
                        <w:rPr>
                          <w:rFonts w:ascii="Lucida Grande" w:hAnsi="Lucida Grande" w:cs="Lucida Grande"/>
                          <w:b/>
                          <w:bCs/>
                          <w:sz w:val="22"/>
                          <w:szCs w:val="22"/>
                          <w:u w:val="single"/>
                        </w:rPr>
                      </w:pPr>
                      <w:r w:rsidRPr="00E252BD">
                        <w:rPr>
                          <w:rFonts w:ascii="Lucida Grande" w:hAnsi="Lucida Grande" w:cs="Lucida Grande"/>
                          <w:b/>
                          <w:bCs/>
                          <w:sz w:val="22"/>
                          <w:szCs w:val="22"/>
                          <w:u w:val="single"/>
                        </w:rPr>
                        <w:t>Announcements</w:t>
                      </w:r>
                    </w:p>
                    <w:p w14:paraId="1CBCC4A9" w14:textId="77777777" w:rsidR="00536491" w:rsidRDefault="00536491" w:rsidP="00A426F6">
                      <w:pPr>
                        <w:jc w:val="both"/>
                        <w:rPr>
                          <w:rFonts w:ascii="Lucida Grande" w:eastAsia="Times New Roman" w:hAnsi="Lucida Grande" w:cs="Lucida Grande"/>
                          <w:color w:val="000000"/>
                          <w:kern w:val="0"/>
                          <w:sz w:val="20"/>
                          <w:szCs w:val="20"/>
                          <w14:ligatures w14:val="none"/>
                        </w:rPr>
                      </w:pPr>
                      <w:r w:rsidRPr="00536491">
                        <w:rPr>
                          <w:rFonts w:ascii="Lucida Grande" w:eastAsia="Times New Roman" w:hAnsi="Lucida Grande" w:cs="Lucida Grande"/>
                          <w:b/>
                          <w:bCs/>
                          <w:color w:val="000000"/>
                          <w:kern w:val="0"/>
                          <w:sz w:val="20"/>
                          <w:szCs w:val="20"/>
                          <w:u w:val="single"/>
                          <w14:ligatures w14:val="none"/>
                        </w:rPr>
                        <w:t>Sunday Offerings:</w:t>
                      </w:r>
                      <w:r w:rsidRPr="00536491">
                        <w:rPr>
                          <w:rFonts w:ascii="Lucida Grande" w:eastAsia="Times New Roman" w:hAnsi="Lucida Grande" w:cs="Lucida Grande"/>
                          <w:color w:val="000000"/>
                          <w:kern w:val="0"/>
                          <w:sz w:val="20"/>
                          <w:szCs w:val="20"/>
                          <w14:ligatures w14:val="none"/>
                        </w:rPr>
                        <w:t xml:space="preserve"> Please note that we have an Offering Box/Pulpit at the back of the Sanctuary for people to place their tithes and offerings in during our worship services.</w:t>
                      </w:r>
                    </w:p>
                    <w:p w14:paraId="6F38C1BB" w14:textId="4E0F05CE" w:rsidR="00B200F5" w:rsidRPr="006F4370" w:rsidRDefault="00B200F5" w:rsidP="00B200F5">
                      <w:pPr>
                        <w:jc w:val="both"/>
                        <w:rPr>
                          <w:rFonts w:ascii="Lucida Grande" w:hAnsi="Lucida Grande" w:cs="Lucida Grande"/>
                          <w:sz w:val="20"/>
                          <w:szCs w:val="20"/>
                        </w:rPr>
                      </w:pPr>
                      <w:r w:rsidRPr="006F4370">
                        <w:rPr>
                          <w:rFonts w:ascii="Lucida Grande" w:hAnsi="Lucida Grande" w:cs="Lucida Grande"/>
                          <w:b/>
                          <w:bCs/>
                          <w:sz w:val="20"/>
                          <w:szCs w:val="20"/>
                          <w:u w:val="single"/>
                        </w:rPr>
                        <w:t>M/O Community Easter Cantata:</w:t>
                      </w:r>
                      <w:r w:rsidRPr="006F4370">
                        <w:rPr>
                          <w:rFonts w:ascii="Lucida Grande" w:hAnsi="Lucida Grande" w:cs="Lucida Grande"/>
                          <w:sz w:val="20"/>
                          <w:szCs w:val="20"/>
                        </w:rPr>
                        <w:t xml:space="preserve">  This will be held in our Sanctuary </w:t>
                      </w:r>
                      <w:r>
                        <w:rPr>
                          <w:rFonts w:ascii="Lucida Grande" w:hAnsi="Lucida Grande" w:cs="Lucida Grande"/>
                          <w:sz w:val="20"/>
                          <w:szCs w:val="20"/>
                        </w:rPr>
                        <w:t>THIS EVENING</w:t>
                      </w:r>
                      <w:r w:rsidRPr="006F4370">
                        <w:rPr>
                          <w:rFonts w:ascii="Lucida Grande" w:hAnsi="Lucida Grande" w:cs="Lucida Grande"/>
                          <w:sz w:val="20"/>
                          <w:szCs w:val="20"/>
                        </w:rPr>
                        <w:t xml:space="preserve"> @ 7:00 p.m.  A free-will offering will be received for cantata expenses and the on-going ministry of the M/O Ministerial Association.</w:t>
                      </w:r>
                    </w:p>
                    <w:p w14:paraId="6270F0D8" w14:textId="46F62A10" w:rsidR="008049ED" w:rsidRDefault="008049ED" w:rsidP="008049ED">
                      <w:pPr>
                        <w:jc w:val="both"/>
                        <w:rPr>
                          <w:rFonts w:ascii="Lucida Grande" w:hAnsi="Lucida Grande" w:cs="Lucida Grande"/>
                          <w:sz w:val="20"/>
                          <w:szCs w:val="20"/>
                        </w:rPr>
                      </w:pPr>
                      <w:r>
                        <w:rPr>
                          <w:rFonts w:ascii="Lucida Grande" w:hAnsi="Lucida Grande" w:cs="Lucida Grande"/>
                          <w:b/>
                          <w:bCs/>
                          <w:sz w:val="20"/>
                          <w:szCs w:val="20"/>
                          <w:u w:val="single"/>
                        </w:rPr>
                        <w:t>College Graduates:</w:t>
                      </w:r>
                      <w:r>
                        <w:rPr>
                          <w:rFonts w:ascii="Lucida Grande" w:hAnsi="Lucida Grande" w:cs="Lucida Grande"/>
                          <w:sz w:val="20"/>
                          <w:szCs w:val="20"/>
                        </w:rPr>
                        <w:t xml:space="preserve">  We will be honoring our High School, College &amp; 8</w:t>
                      </w:r>
                      <w:r w:rsidRPr="001C23E1">
                        <w:rPr>
                          <w:rFonts w:ascii="Lucida Grande" w:hAnsi="Lucida Grande" w:cs="Lucida Grande"/>
                          <w:sz w:val="20"/>
                          <w:szCs w:val="20"/>
                          <w:vertAlign w:val="superscript"/>
                        </w:rPr>
                        <w:t>th</w:t>
                      </w:r>
                      <w:r>
                        <w:rPr>
                          <w:rFonts w:ascii="Lucida Grande" w:hAnsi="Lucida Grande" w:cs="Lucida Grande"/>
                          <w:sz w:val="20"/>
                          <w:szCs w:val="20"/>
                        </w:rPr>
                        <w:t xml:space="preserve"> Grade Grads on Sunday, May 4</w:t>
                      </w:r>
                      <w:r w:rsidRPr="008049ED">
                        <w:rPr>
                          <w:rFonts w:ascii="Lucida Grande" w:hAnsi="Lucida Grande" w:cs="Lucida Grande"/>
                          <w:sz w:val="20"/>
                          <w:szCs w:val="20"/>
                          <w:vertAlign w:val="superscript"/>
                        </w:rPr>
                        <w:t>th</w:t>
                      </w:r>
                      <w:r>
                        <w:rPr>
                          <w:rFonts w:ascii="Lucida Grande" w:hAnsi="Lucida Grande" w:cs="Lucida Grande"/>
                          <w:sz w:val="20"/>
                          <w:szCs w:val="20"/>
                        </w:rPr>
                        <w:t xml:space="preserve">.  Please contact the church office ASAP with information on your College Graduates.  </w:t>
                      </w:r>
                    </w:p>
                    <w:p w14:paraId="04D67199" w14:textId="77777777" w:rsidR="00B77398" w:rsidRPr="00B333D7" w:rsidRDefault="00B77398" w:rsidP="00B77398">
                      <w:pPr>
                        <w:jc w:val="both"/>
                        <w:rPr>
                          <w:rFonts w:ascii="Lucida Grande" w:hAnsi="Lucida Grande" w:cs="Lucida Grande"/>
                          <w:sz w:val="20"/>
                          <w:szCs w:val="20"/>
                        </w:rPr>
                      </w:pPr>
                      <w:r>
                        <w:rPr>
                          <w:rFonts w:ascii="Lucida Grande" w:hAnsi="Lucida Grande" w:cs="Lucida Grande"/>
                          <w:b/>
                          <w:bCs/>
                          <w:sz w:val="20"/>
                          <w:szCs w:val="20"/>
                          <w:u w:val="single"/>
                        </w:rPr>
                        <w:t>M/OCC Volunteer Appreciation:</w:t>
                      </w:r>
                      <w:r>
                        <w:rPr>
                          <w:rFonts w:ascii="Lucida Grande" w:hAnsi="Lucida Grande" w:cs="Lucida Grande"/>
                          <w:sz w:val="20"/>
                          <w:szCs w:val="20"/>
                        </w:rPr>
                        <w:t xml:space="preserve">  The Care Center will be hosting a volunteer appreciation on Tues., April 22</w:t>
                      </w:r>
                      <w:r w:rsidRPr="00B03AED">
                        <w:rPr>
                          <w:rFonts w:ascii="Lucida Grande" w:hAnsi="Lucida Grande" w:cs="Lucida Grande"/>
                          <w:sz w:val="20"/>
                          <w:szCs w:val="20"/>
                          <w:vertAlign w:val="superscript"/>
                        </w:rPr>
                        <w:t>nd</w:t>
                      </w:r>
                      <w:r>
                        <w:rPr>
                          <w:rFonts w:ascii="Lucida Grande" w:hAnsi="Lucida Grande" w:cs="Lucida Grande"/>
                          <w:sz w:val="20"/>
                          <w:szCs w:val="20"/>
                        </w:rPr>
                        <w:t xml:space="preserve"> @ 2 PM in their dining room. Please sign your name to the sheet on the Information Cabinet in the Narthex if you are able to attend.  </w:t>
                      </w:r>
                    </w:p>
                    <w:p w14:paraId="72813832" w14:textId="4AD903F6" w:rsidR="00083826" w:rsidRPr="00083826" w:rsidRDefault="00083826" w:rsidP="00A426F6">
                      <w:pPr>
                        <w:jc w:val="both"/>
                        <w:rPr>
                          <w:rFonts w:ascii="Lucida Grande" w:eastAsia="Times New Roman" w:hAnsi="Lucida Grande" w:cs="Lucida Grande"/>
                          <w:color w:val="000000"/>
                          <w:kern w:val="0"/>
                          <w:sz w:val="20"/>
                          <w:szCs w:val="20"/>
                          <w14:ligatures w14:val="none"/>
                        </w:rPr>
                      </w:pPr>
                      <w:r>
                        <w:rPr>
                          <w:rFonts w:ascii="Lucida Grande" w:eastAsia="Times New Roman" w:hAnsi="Lucida Grande" w:cs="Lucida Grande"/>
                          <w:b/>
                          <w:bCs/>
                          <w:color w:val="000000"/>
                          <w:kern w:val="0"/>
                          <w:sz w:val="20"/>
                          <w:szCs w:val="20"/>
                          <w:u w:val="single"/>
                          <w14:ligatures w14:val="none"/>
                        </w:rPr>
                        <w:t>Conference Sunday:</w:t>
                      </w:r>
                      <w:r>
                        <w:rPr>
                          <w:rFonts w:ascii="Lucida Grande" w:eastAsia="Times New Roman" w:hAnsi="Lucida Grande" w:cs="Lucida Grande"/>
                          <w:color w:val="000000"/>
                          <w:kern w:val="0"/>
                          <w:sz w:val="20"/>
                          <w:szCs w:val="20"/>
                          <w14:ligatures w14:val="none"/>
                        </w:rPr>
                        <w:t xml:space="preserve">  Sunday, May 4</w:t>
                      </w:r>
                      <w:r w:rsidRPr="00083826">
                        <w:rPr>
                          <w:rFonts w:ascii="Lucida Grande" w:eastAsia="Times New Roman" w:hAnsi="Lucida Grande" w:cs="Lucida Grande"/>
                          <w:color w:val="000000"/>
                          <w:kern w:val="0"/>
                          <w:sz w:val="20"/>
                          <w:szCs w:val="20"/>
                          <w:vertAlign w:val="superscript"/>
                          <w14:ligatures w14:val="none"/>
                        </w:rPr>
                        <w:t>th</w:t>
                      </w:r>
                      <w:r>
                        <w:rPr>
                          <w:rFonts w:ascii="Lucida Grande" w:eastAsia="Times New Roman" w:hAnsi="Lucida Grande" w:cs="Lucida Grande"/>
                          <w:color w:val="000000"/>
                          <w:kern w:val="0"/>
                          <w:sz w:val="20"/>
                          <w:szCs w:val="20"/>
                          <w14:ligatures w14:val="none"/>
                        </w:rPr>
                        <w:t>, has been designated by the CCCC as Conference Sunday.  Our regular offering will be give</w:t>
                      </w:r>
                      <w:r w:rsidR="0055581C">
                        <w:rPr>
                          <w:rFonts w:ascii="Lucida Grande" w:eastAsia="Times New Roman" w:hAnsi="Lucida Grande" w:cs="Lucida Grande"/>
                          <w:color w:val="000000"/>
                          <w:kern w:val="0"/>
                          <w:sz w:val="20"/>
                          <w:szCs w:val="20"/>
                          <w14:ligatures w14:val="none"/>
                        </w:rPr>
                        <w:t>n</w:t>
                      </w:r>
                      <w:r>
                        <w:rPr>
                          <w:rFonts w:ascii="Lucida Grande" w:eastAsia="Times New Roman" w:hAnsi="Lucida Grande" w:cs="Lucida Grande"/>
                          <w:color w:val="000000"/>
                          <w:kern w:val="0"/>
                          <w:sz w:val="20"/>
                          <w:szCs w:val="20"/>
                          <w14:ligatures w14:val="none"/>
                        </w:rPr>
                        <w:t xml:space="preserve"> to</w:t>
                      </w:r>
                      <w:r w:rsidR="0055581C">
                        <w:rPr>
                          <w:rFonts w:ascii="Lucida Grande" w:eastAsia="Times New Roman" w:hAnsi="Lucida Grande" w:cs="Lucida Grande"/>
                          <w:color w:val="000000"/>
                          <w:kern w:val="0"/>
                          <w:sz w:val="20"/>
                          <w:szCs w:val="20"/>
                          <w14:ligatures w14:val="none"/>
                        </w:rPr>
                        <w:t xml:space="preserve"> the work and ministry of the Conservative Congregational Christian Conference</w:t>
                      </w:r>
                      <w:r w:rsidR="00943C53">
                        <w:rPr>
                          <w:rFonts w:ascii="Lucida Grande" w:eastAsia="Times New Roman" w:hAnsi="Lucida Grande" w:cs="Lucida Grande"/>
                          <w:color w:val="000000"/>
                          <w:kern w:val="0"/>
                          <w:sz w:val="20"/>
                          <w:szCs w:val="20"/>
                          <w14:ligatures w14:val="none"/>
                        </w:rPr>
                        <w:t>.  Also note that 25% of this offering will be designated to help fund the position of our North Central Regional Pastor, Rev. Ray DeLaurier.</w:t>
                      </w:r>
                    </w:p>
                    <w:p w14:paraId="008A9AEF" w14:textId="14BC0FE0" w:rsidR="00D222B8" w:rsidRPr="00536491" w:rsidRDefault="00D222B8" w:rsidP="00A426F6">
                      <w:pPr>
                        <w:jc w:val="both"/>
                        <w:rPr>
                          <w:rFonts w:ascii="Lucida Grande" w:eastAsia="Times New Roman" w:hAnsi="Lucida Grande" w:cs="Lucida Grande"/>
                          <w:color w:val="000000"/>
                          <w:kern w:val="0"/>
                          <w:sz w:val="20"/>
                          <w:szCs w:val="20"/>
                          <w14:ligatures w14:val="none"/>
                        </w:rPr>
                      </w:pPr>
                      <w:r w:rsidRPr="00536491">
                        <w:rPr>
                          <w:rFonts w:ascii="Lucida Grande" w:eastAsia="Times New Roman" w:hAnsi="Lucida Grande" w:cs="Lucida Grande"/>
                          <w:b/>
                          <w:bCs/>
                          <w:color w:val="000000"/>
                          <w:kern w:val="0"/>
                          <w:sz w:val="20"/>
                          <w:szCs w:val="20"/>
                          <w:u w:val="single"/>
                          <w14:ligatures w14:val="none"/>
                        </w:rPr>
                        <w:t>VBS Registration:</w:t>
                      </w:r>
                      <w:r w:rsidRPr="00536491">
                        <w:rPr>
                          <w:rFonts w:ascii="Lucida Grande" w:eastAsia="Times New Roman" w:hAnsi="Lucida Grande" w:cs="Lucida Grande"/>
                          <w:color w:val="000000"/>
                          <w:kern w:val="0"/>
                          <w:sz w:val="20"/>
                          <w:szCs w:val="20"/>
                          <w14:ligatures w14:val="none"/>
                        </w:rPr>
                        <w:t xml:space="preserve">  Mark your Calendars!  Our VBS is scheduled for May 2</w:t>
                      </w:r>
                      <w:r w:rsidR="00B8406A">
                        <w:rPr>
                          <w:rFonts w:ascii="Lucida Grande" w:eastAsia="Times New Roman" w:hAnsi="Lucida Grande" w:cs="Lucida Grande"/>
                          <w:color w:val="000000"/>
                          <w:kern w:val="0"/>
                          <w:sz w:val="20"/>
                          <w:szCs w:val="20"/>
                          <w14:ligatures w14:val="none"/>
                        </w:rPr>
                        <w:t>6</w:t>
                      </w:r>
                      <w:r w:rsidRPr="00536491">
                        <w:rPr>
                          <w:rFonts w:ascii="Lucida Grande" w:eastAsia="Times New Roman" w:hAnsi="Lucida Grande" w:cs="Lucida Grande"/>
                          <w:color w:val="000000"/>
                          <w:kern w:val="0"/>
                          <w:sz w:val="20"/>
                          <w:szCs w:val="20"/>
                          <w:vertAlign w:val="superscript"/>
                          <w14:ligatures w14:val="none"/>
                        </w:rPr>
                        <w:t>th</w:t>
                      </w:r>
                      <w:r w:rsidRPr="00536491">
                        <w:rPr>
                          <w:rFonts w:ascii="Lucida Grande" w:eastAsia="Times New Roman" w:hAnsi="Lucida Grande" w:cs="Lucida Grande"/>
                          <w:color w:val="000000"/>
                          <w:kern w:val="0"/>
                          <w:sz w:val="20"/>
                          <w:szCs w:val="20"/>
                          <w14:ligatures w14:val="none"/>
                        </w:rPr>
                        <w:t>-</w:t>
                      </w:r>
                      <w:r w:rsidR="007056C7">
                        <w:rPr>
                          <w:rFonts w:ascii="Lucida Grande" w:eastAsia="Times New Roman" w:hAnsi="Lucida Grande" w:cs="Lucida Grande"/>
                          <w:color w:val="000000"/>
                          <w:kern w:val="0"/>
                          <w:sz w:val="20"/>
                          <w:szCs w:val="20"/>
                          <w14:ligatures w14:val="none"/>
                        </w:rPr>
                        <w:t>30</w:t>
                      </w:r>
                      <w:r w:rsidR="007056C7" w:rsidRPr="007056C7">
                        <w:rPr>
                          <w:rFonts w:ascii="Lucida Grande" w:eastAsia="Times New Roman" w:hAnsi="Lucida Grande" w:cs="Lucida Grande"/>
                          <w:color w:val="000000"/>
                          <w:kern w:val="0"/>
                          <w:sz w:val="20"/>
                          <w:szCs w:val="20"/>
                          <w:vertAlign w:val="superscript"/>
                          <w14:ligatures w14:val="none"/>
                        </w:rPr>
                        <w:t>th</w:t>
                      </w:r>
                      <w:r w:rsidRPr="00536491">
                        <w:rPr>
                          <w:rFonts w:ascii="Lucida Grande" w:eastAsia="Times New Roman" w:hAnsi="Lucida Grande" w:cs="Lucida Grande"/>
                          <w:color w:val="000000"/>
                          <w:kern w:val="0"/>
                          <w:sz w:val="20"/>
                          <w:szCs w:val="20"/>
                          <w14:ligatures w14:val="none"/>
                        </w:rPr>
                        <w:t xml:space="preserve">!  The VBS Program will be on Sunday, June </w:t>
                      </w:r>
                      <w:r w:rsidR="006044AD">
                        <w:rPr>
                          <w:rFonts w:ascii="Lucida Grande" w:eastAsia="Times New Roman" w:hAnsi="Lucida Grande" w:cs="Lucida Grande"/>
                          <w:color w:val="000000"/>
                          <w:kern w:val="0"/>
                          <w:sz w:val="20"/>
                          <w:szCs w:val="20"/>
                          <w14:ligatures w14:val="none"/>
                        </w:rPr>
                        <w:t>1</w:t>
                      </w:r>
                      <w:r w:rsidR="006044AD" w:rsidRPr="006044AD">
                        <w:rPr>
                          <w:rFonts w:ascii="Lucida Grande" w:eastAsia="Times New Roman" w:hAnsi="Lucida Grande" w:cs="Lucida Grande"/>
                          <w:color w:val="000000"/>
                          <w:kern w:val="0"/>
                          <w:sz w:val="20"/>
                          <w:szCs w:val="20"/>
                          <w:vertAlign w:val="superscript"/>
                          <w14:ligatures w14:val="none"/>
                        </w:rPr>
                        <w:t>st</w:t>
                      </w:r>
                      <w:r w:rsidR="006044AD">
                        <w:rPr>
                          <w:rFonts w:ascii="Lucida Grande" w:eastAsia="Times New Roman" w:hAnsi="Lucida Grande" w:cs="Lucida Grande"/>
                          <w:color w:val="000000"/>
                          <w:kern w:val="0"/>
                          <w:sz w:val="20"/>
                          <w:szCs w:val="20"/>
                          <w14:ligatures w14:val="none"/>
                        </w:rPr>
                        <w:t>.</w:t>
                      </w:r>
                      <w:r w:rsidRPr="00536491">
                        <w:rPr>
                          <w:rFonts w:ascii="Lucida Grande" w:eastAsia="Times New Roman" w:hAnsi="Lucida Grande" w:cs="Lucida Grande"/>
                          <w:color w:val="000000"/>
                          <w:kern w:val="0"/>
                          <w:sz w:val="20"/>
                          <w:szCs w:val="20"/>
                          <w14:ligatures w14:val="none"/>
                        </w:rPr>
                        <w:t xml:space="preserve">  Helpers and Students can begin to register </w:t>
                      </w:r>
                      <w:r w:rsidRPr="00536491">
                        <w:rPr>
                          <w:rFonts w:ascii="Lucida Grande" w:eastAsia="Times New Roman" w:hAnsi="Lucida Grande" w:cs="Lucida Grande"/>
                          <w:b/>
                          <w:bCs/>
                          <w:color w:val="000000"/>
                          <w:kern w:val="0"/>
                          <w:sz w:val="20"/>
                          <w:szCs w:val="20"/>
                          <w14:ligatures w14:val="none"/>
                        </w:rPr>
                        <w:t>NOW</w:t>
                      </w:r>
                      <w:r w:rsidRPr="00536491">
                        <w:rPr>
                          <w:rFonts w:ascii="Lucida Grande" w:eastAsia="Times New Roman" w:hAnsi="Lucida Grande" w:cs="Lucida Grande"/>
                          <w:color w:val="000000"/>
                          <w:kern w:val="0"/>
                          <w:sz w:val="20"/>
                          <w:szCs w:val="20"/>
                          <w14:ligatures w14:val="none"/>
                        </w:rPr>
                        <w:t>, at the following website:</w:t>
                      </w:r>
                      <w:r w:rsidR="006C7337" w:rsidRPr="00536491">
                        <w:rPr>
                          <w:rFonts w:ascii="Lucida Grande" w:eastAsia="Times New Roman" w:hAnsi="Lucida Grande" w:cs="Lucida Grande"/>
                          <w:color w:val="000000"/>
                          <w:kern w:val="0"/>
                          <w:sz w:val="20"/>
                          <w:szCs w:val="20"/>
                          <w14:ligatures w14:val="none"/>
                        </w:rPr>
                        <w:tab/>
                        <w:t xml:space="preserve">     </w:t>
                      </w:r>
                      <w:r w:rsidRPr="00536491">
                        <w:rPr>
                          <w:rFonts w:ascii="Lucida Grande" w:eastAsia="Times New Roman" w:hAnsi="Lucida Grande" w:cs="Lucida Grande"/>
                          <w:b/>
                          <w:bCs/>
                          <w:i/>
                          <w:iCs/>
                          <w:color w:val="000000"/>
                          <w:kern w:val="0"/>
                          <w:sz w:val="20"/>
                          <w:szCs w:val="20"/>
                          <w14:ligatures w14:val="none"/>
                        </w:rPr>
                        <w:t>salem.myanswers.com</w:t>
                      </w:r>
                    </w:p>
                    <w:p w14:paraId="7A69B17D" w14:textId="77777777" w:rsidR="00536491" w:rsidRPr="000E5EED" w:rsidRDefault="00536491" w:rsidP="00495357">
                      <w:pPr>
                        <w:rPr>
                          <w:rFonts w:ascii="Lucida Grande" w:hAnsi="Lucida Grande" w:cs="Lucida Grande"/>
                          <w:i/>
                          <w:iCs/>
                          <w:color w:val="000000"/>
                          <w:kern w:val="0"/>
                          <w:sz w:val="8"/>
                          <w:szCs w:val="8"/>
                        </w:rPr>
                      </w:pPr>
                    </w:p>
                    <w:p w14:paraId="43CB0671" w14:textId="77777777" w:rsidR="0092649D" w:rsidRPr="00E252BD" w:rsidRDefault="0092649D" w:rsidP="00B9247E">
                      <w:pPr>
                        <w:jc w:val="center"/>
                        <w:rPr>
                          <w:rFonts w:ascii="Lucida Grande" w:hAnsi="Lucida Grande" w:cs="Lucida Grande"/>
                          <w:b/>
                          <w:bCs/>
                          <w:sz w:val="20"/>
                          <w:szCs w:val="20"/>
                        </w:rPr>
                      </w:pPr>
                      <w:r w:rsidRPr="00E252BD">
                        <w:rPr>
                          <w:rFonts w:ascii="Lucida Grande" w:hAnsi="Lucida Grande" w:cs="Lucida Grande"/>
                          <w:b/>
                          <w:bCs/>
                          <w:sz w:val="20"/>
                          <w:szCs w:val="20"/>
                        </w:rPr>
                        <w:t>Salem Reformed Church – Who Are We?</w:t>
                      </w:r>
                    </w:p>
                    <w:p w14:paraId="5EC2E475" w14:textId="77777777" w:rsidR="0092649D" w:rsidRPr="00E252BD" w:rsidRDefault="0092649D" w:rsidP="0092649D">
                      <w:pPr>
                        <w:jc w:val="both"/>
                        <w:rPr>
                          <w:rFonts w:ascii="Lucida Grande" w:hAnsi="Lucida Grande" w:cs="Lucida Grande"/>
                          <w:b/>
                          <w:bCs/>
                          <w:sz w:val="20"/>
                          <w:szCs w:val="20"/>
                        </w:rPr>
                      </w:pPr>
                      <w:r w:rsidRPr="00E252BD">
                        <w:rPr>
                          <w:rFonts w:ascii="Lucida Grande" w:hAnsi="Lucida Grande" w:cs="Lucida Grande"/>
                          <w:b/>
                          <w:bCs/>
                          <w:sz w:val="20"/>
                          <w:szCs w:val="20"/>
                        </w:rPr>
                        <w:t>We believe the Bible to be the inspired, inerrant, infallible Word of God in its original manuscripts.  It is our supreme authority in all matters doctrine and practice.  We are affiliated with the Conservative Congregational Christian Conference.</w:t>
                      </w:r>
                    </w:p>
                    <w:p w14:paraId="75C33A50" w14:textId="77777777" w:rsidR="0092649D" w:rsidRPr="00F77A9C" w:rsidRDefault="000A7130" w:rsidP="0092649D">
                      <w:pPr>
                        <w:jc w:val="both"/>
                        <w:rPr>
                          <w:rFonts w:ascii="Lucida Grande" w:hAnsi="Lucida Grande" w:cs="Lucida Grande"/>
                          <w:i/>
                          <w:iCs/>
                          <w:sz w:val="22"/>
                          <w:szCs w:val="22"/>
                        </w:rPr>
                      </w:pPr>
                      <w:r w:rsidRPr="00F77A9C">
                        <w:rPr>
                          <w:rFonts w:ascii="Lucida Grande" w:hAnsi="Lucida Grande" w:cs="Lucida Grande"/>
                          <w:i/>
                          <w:iCs/>
                          <w:sz w:val="22"/>
                          <w:szCs w:val="22"/>
                        </w:rPr>
                        <w:br/>
                      </w:r>
                    </w:p>
                  </w:txbxContent>
                </v:textbox>
              </v:shape>
            </w:pict>
          </mc:Fallback>
        </mc:AlternateContent>
      </w:r>
      <w:r w:rsidR="00D67D96">
        <w:t xml:space="preserve"> </w:t>
      </w:r>
    </w:p>
    <w:p w14:paraId="5DA0F8C9" w14:textId="77777777" w:rsidR="0092649D" w:rsidRDefault="0092649D"/>
    <w:p w14:paraId="03751C40" w14:textId="77777777" w:rsidR="0092649D" w:rsidRDefault="0092649D"/>
    <w:p w14:paraId="3EC985F0" w14:textId="77777777" w:rsidR="0092649D" w:rsidRDefault="0092649D"/>
    <w:p w14:paraId="542414FD" w14:textId="77777777" w:rsidR="0092649D" w:rsidRDefault="0092649D"/>
    <w:p w14:paraId="07460EB9" w14:textId="77777777" w:rsidR="0092649D" w:rsidRDefault="0092649D"/>
    <w:p w14:paraId="25AF7665" w14:textId="77777777" w:rsidR="0092649D" w:rsidRDefault="00D44719" w:rsidP="001C2BF0">
      <w:pPr>
        <w:pBdr>
          <w:between w:val="single" w:sz="4" w:space="1" w:color="auto"/>
        </w:pBdr>
      </w:pPr>
      <w:r>
        <w:rPr>
          <w:rFonts w:ascii="Lucida Grande" w:hAnsi="Lucida Grande" w:cs="Lucida Grande"/>
          <w:noProof/>
          <w:sz w:val="22"/>
          <w:szCs w:val="22"/>
        </w:rPr>
        <mc:AlternateContent>
          <mc:Choice Requires="wps">
            <w:drawing>
              <wp:anchor distT="0" distB="0" distL="114300" distR="114300" simplePos="0" relativeHeight="251672576" behindDoc="0" locked="0" layoutInCell="1" allowOverlap="1" wp14:anchorId="6F4C3CCF" wp14:editId="52AA88CA">
                <wp:simplePos x="0" y="0"/>
                <wp:positionH relativeFrom="column">
                  <wp:posOffset>313055</wp:posOffset>
                </wp:positionH>
                <wp:positionV relativeFrom="paragraph">
                  <wp:posOffset>1407160</wp:posOffset>
                </wp:positionV>
                <wp:extent cx="3829050" cy="0"/>
                <wp:effectExtent l="0" t="12700" r="19050" b="12700"/>
                <wp:wrapNone/>
                <wp:docPr id="1363492866"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29D4AC" id="Straight Connector 6"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5pt,110.8pt" to="326.15pt,110.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" strokecolor="black [3213]" strokeweight="1.5pt">
                <v:stroke joinstyle="miter"/>
              </v:line>
            </w:pict>
          </mc:Fallback>
        </mc:AlternateContent>
      </w:r>
    </w:p>
    <w:p w14:paraId="575DDA74" w14:textId="77777777" w:rsidR="00E05777" w:rsidRPr="00EA20D1" w:rsidRDefault="00261E2B" w:rsidP="003E5A3A">
      <w:pPr>
        <w:jc w:val="center"/>
        <w:rPr>
          <w:b/>
          <w:bCs/>
        </w:rPr>
      </w:pPr>
      <w:r>
        <w:rPr>
          <w:b/>
          <w:bCs/>
          <w:noProof/>
        </w:rPr>
        <w:t xml:space="preserve"> </w:t>
      </w:r>
      <w:r w:rsidR="001400B9" w:rsidRPr="00EA20D1">
        <w:rPr>
          <w:b/>
          <w:bCs/>
          <w:noProof/>
        </w:rPr>
        <w:drawing>
          <wp:inline distT="0" distB="0" distL="0" distR="0" wp14:anchorId="14008BB6" wp14:editId="734608C8">
            <wp:extent cx="4539211" cy="5582285"/>
            <wp:effectExtent l="0" t="0" r="0" b="5715"/>
            <wp:docPr id="2007609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60937" name="Picture 200760937"/>
                    <pic:cNvPicPr/>
                  </pic:nvPicPr>
                  <pic:blipFill>
                    <a:blip r:embed="rId5">
                      <a:extLst>
                        <a:ext uri="{28A0092B-C50C-407E-A947-70E740481C1C}">
                          <a14:useLocalDpi xmlns:a14="http://schemas.microsoft.com/office/drawing/2010/main" val="0"/>
                        </a:ext>
                      </a:extLst>
                    </a:blip>
                    <a:stretch>
                      <a:fillRect/>
                    </a:stretch>
                  </pic:blipFill>
                  <pic:spPr>
                    <a:xfrm>
                      <a:off x="0" y="0"/>
                      <a:ext cx="4656754" cy="5726838"/>
                    </a:xfrm>
                    <a:prstGeom prst="rect">
                      <a:avLst/>
                    </a:prstGeom>
                  </pic:spPr>
                </pic:pic>
              </a:graphicData>
            </a:graphic>
          </wp:inline>
        </w:drawing>
      </w:r>
    </w:p>
    <w:p w14:paraId="46928535" w14:textId="77777777" w:rsidR="002C1B8B" w:rsidRDefault="00020537" w:rsidP="003E5A3A">
      <w:pPr>
        <w:jc w:val="center"/>
      </w:pPr>
      <w:r>
        <w:rPr>
          <w:noProof/>
        </w:rPr>
        <mc:AlternateContent>
          <mc:Choice Requires="wps">
            <w:drawing>
              <wp:anchor distT="0" distB="0" distL="114300" distR="114300" simplePos="0" relativeHeight="251673600" behindDoc="0" locked="0" layoutInCell="1" allowOverlap="1" wp14:anchorId="0A1CA6EA" wp14:editId="656CA7F8">
                <wp:simplePos x="0" y="0"/>
                <wp:positionH relativeFrom="column">
                  <wp:posOffset>-4577080</wp:posOffset>
                </wp:positionH>
                <wp:positionV relativeFrom="paragraph">
                  <wp:posOffset>487680</wp:posOffset>
                </wp:positionV>
                <wp:extent cx="3657600" cy="0"/>
                <wp:effectExtent l="0" t="0" r="0" b="0"/>
                <wp:wrapNone/>
                <wp:docPr id="1951623328" name="Straight Connector 1"/>
                <wp:cNvGraphicFramePr/>
                <a:graphic xmlns:a="http://schemas.openxmlformats.org/drawingml/2006/main">
                  <a:graphicData uri="http://schemas.microsoft.com/office/word/2010/wordprocessingShape">
                    <wps:wsp>
                      <wps:cNvCnPr/>
                      <wps:spPr>
                        <a:xfrm>
                          <a:off x="0" y="0"/>
                          <a:ext cx="3657600" cy="0"/>
                        </a:xfrm>
                        <a:prstGeom prst="line">
                          <a:avLst/>
                        </a:prstGeom>
                        <a:ln w="12700">
                          <a:solidFill>
                            <a:schemeClr val="dk1">
                              <a:alpha val="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D61E52" id="Straight Connector 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60.4pt,38.4pt" to="-72.4pt,38.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" strokecolor="black [3200]" strokeweight="1pt">
                <v:stroke opacity="0" joinstyle="miter"/>
              </v:line>
            </w:pict>
          </mc:Fallback>
        </mc:AlternateContent>
      </w:r>
      <w:r w:rsidR="0092649D">
        <w:rPr>
          <w:noProof/>
        </w:rPr>
        <mc:AlternateContent>
          <mc:Choice Requires="wps">
            <w:drawing>
              <wp:anchor distT="0" distB="0" distL="114300" distR="114300" simplePos="0" relativeHeight="251659264" behindDoc="0" locked="0" layoutInCell="1" allowOverlap="1" wp14:anchorId="36B3FC03" wp14:editId="49CBDE50">
                <wp:simplePos x="0" y="0"/>
                <wp:positionH relativeFrom="column">
                  <wp:posOffset>497541</wp:posOffset>
                </wp:positionH>
                <wp:positionV relativeFrom="paragraph">
                  <wp:posOffset>151205</wp:posOffset>
                </wp:positionV>
                <wp:extent cx="3485478" cy="1140310"/>
                <wp:effectExtent l="0" t="0" r="0" b="3175"/>
                <wp:wrapNone/>
                <wp:docPr id="1258341022" name="Text Box 2"/>
                <wp:cNvGraphicFramePr/>
                <a:graphic xmlns:a="http://schemas.openxmlformats.org/drawingml/2006/main">
                  <a:graphicData uri="http://schemas.microsoft.com/office/word/2010/wordprocessingShape">
                    <wps:wsp>
                      <wps:cNvSpPr txBox="1"/>
                      <wps:spPr>
                        <a:xfrm>
                          <a:off x="0" y="0"/>
                          <a:ext cx="3485478" cy="1140310"/>
                        </a:xfrm>
                        <a:prstGeom prst="rect">
                          <a:avLst/>
                        </a:prstGeom>
                        <a:solidFill>
                          <a:schemeClr val="lt1"/>
                        </a:solidFill>
                        <a:ln w="6350">
                          <a:noFill/>
                        </a:ln>
                      </wps:spPr>
                      <wps:txbx>
                        <w:txbxContent>
                          <w:p w14:paraId="053F9870" w14:textId="27749BA3" w:rsidR="001400B9" w:rsidRPr="002C1B8B" w:rsidRDefault="005038AA" w:rsidP="001400B9">
                            <w:pPr>
                              <w:jc w:val="center"/>
                              <w:rPr>
                                <w:b/>
                                <w:bCs/>
                                <w:sz w:val="28"/>
                                <w:szCs w:val="28"/>
                              </w:rPr>
                            </w:pPr>
                            <w:r>
                              <w:rPr>
                                <w:b/>
                                <w:bCs/>
                                <w:sz w:val="28"/>
                                <w:szCs w:val="28"/>
                              </w:rPr>
                              <w:t>Sun</w:t>
                            </w:r>
                            <w:r w:rsidR="001400B9" w:rsidRPr="002C1B8B">
                              <w:rPr>
                                <w:b/>
                                <w:bCs/>
                                <w:sz w:val="28"/>
                                <w:szCs w:val="28"/>
                              </w:rPr>
                              <w:t xml:space="preserve">day, </w:t>
                            </w:r>
                            <w:r w:rsidR="00753900">
                              <w:rPr>
                                <w:b/>
                                <w:bCs/>
                                <w:sz w:val="28"/>
                                <w:szCs w:val="28"/>
                              </w:rPr>
                              <w:t>April</w:t>
                            </w:r>
                            <w:r w:rsidR="001400B9" w:rsidRPr="002C1B8B">
                              <w:rPr>
                                <w:b/>
                                <w:bCs/>
                                <w:sz w:val="28"/>
                                <w:szCs w:val="28"/>
                              </w:rPr>
                              <w:t xml:space="preserve"> </w:t>
                            </w:r>
                            <w:r w:rsidR="00110A6D">
                              <w:rPr>
                                <w:b/>
                                <w:bCs/>
                                <w:sz w:val="28"/>
                                <w:szCs w:val="28"/>
                              </w:rPr>
                              <w:t>1</w:t>
                            </w:r>
                            <w:r w:rsidR="00444044">
                              <w:rPr>
                                <w:b/>
                                <w:bCs/>
                                <w:sz w:val="28"/>
                                <w:szCs w:val="28"/>
                              </w:rPr>
                              <w:t>3</w:t>
                            </w:r>
                            <w:r w:rsidR="001400B9" w:rsidRPr="002C1B8B">
                              <w:rPr>
                                <w:b/>
                                <w:bCs/>
                                <w:sz w:val="28"/>
                                <w:szCs w:val="28"/>
                              </w:rPr>
                              <w:t>, 202</w:t>
                            </w:r>
                            <w:r w:rsidR="00444044">
                              <w:rPr>
                                <w:b/>
                                <w:bCs/>
                                <w:sz w:val="28"/>
                                <w:szCs w:val="28"/>
                              </w:rPr>
                              <w:t>5</w:t>
                            </w:r>
                          </w:p>
                          <w:p w14:paraId="73C7C1DF" w14:textId="77777777" w:rsidR="002C1B8B" w:rsidRPr="00D75692" w:rsidRDefault="002C1B8B" w:rsidP="001400B9">
                            <w:pPr>
                              <w:jc w:val="center"/>
                              <w:rPr>
                                <w:b/>
                                <w:bCs/>
                              </w:rPr>
                            </w:pPr>
                          </w:p>
                          <w:p w14:paraId="51658943" w14:textId="77777777" w:rsidR="00D75692" w:rsidRPr="00477A3B" w:rsidRDefault="00477A3B" w:rsidP="001400B9">
                            <w:pPr>
                              <w:jc w:val="center"/>
                              <w:rPr>
                                <w:rFonts w:ascii="Benson-Medium" w:hAnsi="Benson-Medium"/>
                                <w:b/>
                                <w:bCs/>
                                <w:sz w:val="28"/>
                                <w:szCs w:val="28"/>
                              </w:rPr>
                            </w:pPr>
                            <w:r w:rsidRPr="00477A3B">
                              <w:rPr>
                                <w:rFonts w:ascii="Benson-Medium" w:hAnsi="Benson-Medium"/>
                                <w:b/>
                                <w:bCs/>
                                <w:sz w:val="28"/>
                                <w:szCs w:val="28"/>
                              </w:rPr>
                              <w:t>Salem Reformed Church</w:t>
                            </w:r>
                          </w:p>
                          <w:p w14:paraId="3F4FB5EB" w14:textId="77777777" w:rsidR="00477A3B" w:rsidRPr="00477A3B" w:rsidRDefault="00477A3B" w:rsidP="001400B9">
                            <w:pPr>
                              <w:jc w:val="center"/>
                              <w:rPr>
                                <w:rFonts w:ascii="Benson-Medium" w:hAnsi="Benson-Medium"/>
                                <w:b/>
                                <w:bCs/>
                                <w:sz w:val="28"/>
                                <w:szCs w:val="28"/>
                              </w:rPr>
                            </w:pPr>
                            <w:r w:rsidRPr="00477A3B">
                              <w:rPr>
                                <w:rFonts w:ascii="Benson-Medium" w:hAnsi="Benson-Medium"/>
                                <w:b/>
                                <w:bCs/>
                                <w:sz w:val="28"/>
                                <w:szCs w:val="28"/>
                              </w:rPr>
                              <w:t>Menno, South Dakota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B3FC03" id="_x0000_s1027" type="#_x0000_t202" style="position:absolute;left:0;text-align:left;margin-left:39.2pt;margin-top:11.9pt;width:274.45pt;height:89.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" fillcolor="white [3201]" stroked="f" strokeweight=".5pt">
                <v:textbox>
                  <w:txbxContent>
                    <w:p w14:paraId="053F9870" w14:textId="27749BA3" w:rsidR="001400B9" w:rsidRPr="002C1B8B" w:rsidRDefault="005038AA" w:rsidP="001400B9">
                      <w:pPr>
                        <w:jc w:val="center"/>
                        <w:rPr>
                          <w:b/>
                          <w:bCs/>
                          <w:sz w:val="28"/>
                          <w:szCs w:val="28"/>
                        </w:rPr>
                      </w:pPr>
                      <w:r>
                        <w:rPr>
                          <w:b/>
                          <w:bCs/>
                          <w:sz w:val="28"/>
                          <w:szCs w:val="28"/>
                        </w:rPr>
                        <w:t>Sun</w:t>
                      </w:r>
                      <w:r w:rsidR="001400B9" w:rsidRPr="002C1B8B">
                        <w:rPr>
                          <w:b/>
                          <w:bCs/>
                          <w:sz w:val="28"/>
                          <w:szCs w:val="28"/>
                        </w:rPr>
                        <w:t xml:space="preserve">day, </w:t>
                      </w:r>
                      <w:r w:rsidR="00753900">
                        <w:rPr>
                          <w:b/>
                          <w:bCs/>
                          <w:sz w:val="28"/>
                          <w:szCs w:val="28"/>
                        </w:rPr>
                        <w:t>April</w:t>
                      </w:r>
                      <w:r w:rsidR="001400B9" w:rsidRPr="002C1B8B">
                        <w:rPr>
                          <w:b/>
                          <w:bCs/>
                          <w:sz w:val="28"/>
                          <w:szCs w:val="28"/>
                        </w:rPr>
                        <w:t xml:space="preserve"> </w:t>
                      </w:r>
                      <w:r w:rsidR="00110A6D">
                        <w:rPr>
                          <w:b/>
                          <w:bCs/>
                          <w:sz w:val="28"/>
                          <w:szCs w:val="28"/>
                        </w:rPr>
                        <w:t>1</w:t>
                      </w:r>
                      <w:r w:rsidR="00444044">
                        <w:rPr>
                          <w:b/>
                          <w:bCs/>
                          <w:sz w:val="28"/>
                          <w:szCs w:val="28"/>
                        </w:rPr>
                        <w:t>3</w:t>
                      </w:r>
                      <w:r w:rsidR="001400B9" w:rsidRPr="002C1B8B">
                        <w:rPr>
                          <w:b/>
                          <w:bCs/>
                          <w:sz w:val="28"/>
                          <w:szCs w:val="28"/>
                        </w:rPr>
                        <w:t>, 202</w:t>
                      </w:r>
                      <w:r w:rsidR="00444044">
                        <w:rPr>
                          <w:b/>
                          <w:bCs/>
                          <w:sz w:val="28"/>
                          <w:szCs w:val="28"/>
                        </w:rPr>
                        <w:t>5</w:t>
                      </w:r>
                    </w:p>
                    <w:p w14:paraId="73C7C1DF" w14:textId="77777777" w:rsidR="002C1B8B" w:rsidRPr="00D75692" w:rsidRDefault="002C1B8B" w:rsidP="001400B9">
                      <w:pPr>
                        <w:jc w:val="center"/>
                        <w:rPr>
                          <w:b/>
                          <w:bCs/>
                        </w:rPr>
                      </w:pPr>
                    </w:p>
                    <w:p w14:paraId="51658943" w14:textId="77777777" w:rsidR="00D75692" w:rsidRPr="00477A3B" w:rsidRDefault="00477A3B" w:rsidP="001400B9">
                      <w:pPr>
                        <w:jc w:val="center"/>
                        <w:rPr>
                          <w:rFonts w:ascii="Benson-Medium" w:hAnsi="Benson-Medium"/>
                          <w:b/>
                          <w:bCs/>
                          <w:sz w:val="28"/>
                          <w:szCs w:val="28"/>
                        </w:rPr>
                      </w:pPr>
                      <w:r w:rsidRPr="00477A3B">
                        <w:rPr>
                          <w:rFonts w:ascii="Benson-Medium" w:hAnsi="Benson-Medium"/>
                          <w:b/>
                          <w:bCs/>
                          <w:sz w:val="28"/>
                          <w:szCs w:val="28"/>
                        </w:rPr>
                        <w:t>Salem Reformed Church</w:t>
                      </w:r>
                    </w:p>
                    <w:p w14:paraId="3F4FB5EB" w14:textId="77777777" w:rsidR="00477A3B" w:rsidRPr="00477A3B" w:rsidRDefault="00477A3B" w:rsidP="001400B9">
                      <w:pPr>
                        <w:jc w:val="center"/>
                        <w:rPr>
                          <w:rFonts w:ascii="Benson-Medium" w:hAnsi="Benson-Medium"/>
                          <w:b/>
                          <w:bCs/>
                          <w:sz w:val="28"/>
                          <w:szCs w:val="28"/>
                        </w:rPr>
                      </w:pPr>
                      <w:r w:rsidRPr="00477A3B">
                        <w:rPr>
                          <w:rFonts w:ascii="Benson-Medium" w:hAnsi="Benson-Medium"/>
                          <w:b/>
                          <w:bCs/>
                          <w:sz w:val="28"/>
                          <w:szCs w:val="28"/>
                        </w:rPr>
                        <w:t>Menno, South Dakota</w:t>
                      </w:r>
                    </w:p>
                  </w:txbxContent>
                </v:textbox>
              </v:shape>
            </w:pict>
          </mc:Fallback>
        </mc:AlternateContent>
      </w:r>
    </w:p>
    <w:p w14:paraId="7002C565" w14:textId="77777777" w:rsidR="002C1B8B" w:rsidRDefault="00E13968" w:rsidP="003E5A3A">
      <w:pPr>
        <w:jc w:val="center"/>
      </w:pPr>
      <w:r>
        <w:rPr>
          <w:rFonts w:ascii="Lucida Grande" w:hAnsi="Lucida Grande" w:cs="Lucida Grande"/>
          <w:noProof/>
          <w:sz w:val="22"/>
          <w:szCs w:val="22"/>
        </w:rPr>
        <mc:AlternateContent>
          <mc:Choice Requires="wps">
            <w:drawing>
              <wp:anchor distT="0" distB="0" distL="114300" distR="114300" simplePos="0" relativeHeight="251676672" behindDoc="0" locked="0" layoutInCell="1" allowOverlap="1" wp14:anchorId="21D30968" wp14:editId="76D08EE5">
                <wp:simplePos x="0" y="0"/>
                <wp:positionH relativeFrom="column">
                  <wp:posOffset>-4673600</wp:posOffset>
                </wp:positionH>
                <wp:positionV relativeFrom="paragraph">
                  <wp:posOffset>351790</wp:posOffset>
                </wp:positionV>
                <wp:extent cx="3829050" cy="0"/>
                <wp:effectExtent l="0" t="12700" r="19050" b="12700"/>
                <wp:wrapNone/>
                <wp:docPr id="228462773"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73D457" id="Straight Connector 6"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pt,27.7pt" to="-66.5pt,2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" strokecolor="black [3213]" strokeweight="1.5pt">
                <v:stroke joinstyle="miter"/>
              </v:line>
            </w:pict>
          </mc:Fallback>
        </mc:AlternateContent>
      </w:r>
      <w:r w:rsidR="00E732E6">
        <w:rPr>
          <w:noProof/>
        </w:rPr>
        <mc:AlternateContent>
          <mc:Choice Requires="wps">
            <w:drawing>
              <wp:anchor distT="0" distB="0" distL="114300" distR="114300" simplePos="0" relativeHeight="251674624" behindDoc="0" locked="0" layoutInCell="1" allowOverlap="1" wp14:anchorId="4AC57062" wp14:editId="253FA60E">
                <wp:simplePos x="0" y="0"/>
                <wp:positionH relativeFrom="column">
                  <wp:posOffset>-4485640</wp:posOffset>
                </wp:positionH>
                <wp:positionV relativeFrom="paragraph">
                  <wp:posOffset>301625</wp:posOffset>
                </wp:positionV>
                <wp:extent cx="0" cy="0"/>
                <wp:effectExtent l="0" t="0" r="0" b="0"/>
                <wp:wrapNone/>
                <wp:docPr id="1613957659" name="Straight Connector 2"/>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E7BA7D" id="Straight Connector 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53.2pt,23.75pt" to="-353.2pt,23.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" strokecolor="#4472c4 [3204]" strokeweight=".5pt">
                <v:stroke joinstyle="miter"/>
              </v:line>
            </w:pict>
          </mc:Fallback>
        </mc:AlternateContent>
      </w:r>
    </w:p>
    <w:p w14:paraId="355BA968" w14:textId="77777777" w:rsidR="002C1B8B" w:rsidRDefault="002C1B8B" w:rsidP="003E5A3A">
      <w:pPr>
        <w:jc w:val="center"/>
      </w:pPr>
    </w:p>
    <w:p w14:paraId="187EBC0C" w14:textId="77777777" w:rsidR="002C1B8B" w:rsidRDefault="002C1B8B" w:rsidP="003E5A3A">
      <w:pPr>
        <w:jc w:val="center"/>
      </w:pPr>
    </w:p>
    <w:p w14:paraId="5100D3DA" w14:textId="77777777" w:rsidR="009E7734" w:rsidRDefault="009E7734"/>
    <w:p w14:paraId="27CC3494" w14:textId="45AEDD34" w:rsidR="00865060" w:rsidRDefault="000F6977">
      <w:pPr>
        <w:rPr>
          <w:rFonts w:ascii="Lucida Grande" w:hAnsi="Lucida Grande" w:cs="Lucida Grande"/>
          <w:sz w:val="22"/>
          <w:szCs w:val="22"/>
        </w:rPr>
      </w:pPr>
      <w:r>
        <w:rPr>
          <w:rFonts w:ascii="Lucida Grande" w:hAnsi="Lucida Grande" w:cs="Lucida Grande"/>
          <w:noProof/>
          <w:sz w:val="22"/>
          <w:szCs w:val="22"/>
        </w:rPr>
        <w:lastRenderedPageBreak/>
        <mc:AlternateContent>
          <mc:Choice Requires="wps">
            <w:drawing>
              <wp:anchor distT="0" distB="0" distL="114300" distR="114300" simplePos="0" relativeHeight="251661312" behindDoc="0" locked="0" layoutInCell="1" allowOverlap="1" wp14:anchorId="41F76522" wp14:editId="7082379B">
                <wp:simplePos x="0" y="0"/>
                <wp:positionH relativeFrom="column">
                  <wp:posOffset>5199380</wp:posOffset>
                </wp:positionH>
                <wp:positionV relativeFrom="paragraph">
                  <wp:posOffset>-182545</wp:posOffset>
                </wp:positionV>
                <wp:extent cx="4152265" cy="7112000"/>
                <wp:effectExtent l="0" t="0" r="635" b="0"/>
                <wp:wrapNone/>
                <wp:docPr id="1064197837" name="Text Box 2"/>
                <wp:cNvGraphicFramePr/>
                <a:graphic xmlns:a="http://schemas.openxmlformats.org/drawingml/2006/main">
                  <a:graphicData uri="http://schemas.microsoft.com/office/word/2010/wordprocessingShape">
                    <wps:wsp>
                      <wps:cNvSpPr txBox="1"/>
                      <wps:spPr>
                        <a:xfrm>
                          <a:off x="0" y="0"/>
                          <a:ext cx="4152265" cy="7112000"/>
                        </a:xfrm>
                        <a:prstGeom prst="rect">
                          <a:avLst/>
                        </a:prstGeom>
                        <a:solidFill>
                          <a:schemeClr val="lt1"/>
                        </a:solidFill>
                        <a:ln w="6350">
                          <a:noFill/>
                        </a:ln>
                      </wps:spPr>
                      <wps:txbx>
                        <w:txbxContent>
                          <w:p w14:paraId="4EF7D6E4" w14:textId="77777777" w:rsidR="000C3D26" w:rsidRDefault="007122C1" w:rsidP="007122C1">
                            <w:pPr>
                              <w:jc w:val="both"/>
                              <w:rPr>
                                <w:rFonts w:ascii="Lucida Grande" w:hAnsi="Lucida Grande" w:cs="Lucida Grande"/>
                                <w:b/>
                                <w:bCs/>
                                <w:sz w:val="22"/>
                                <w:szCs w:val="22"/>
                              </w:rPr>
                            </w:pPr>
                            <w:r>
                              <w:rPr>
                                <w:rFonts w:ascii="Lucida Grande" w:hAnsi="Lucida Grande" w:cs="Lucida Grande"/>
                                <w:b/>
                                <w:bCs/>
                                <w:sz w:val="22"/>
                                <w:szCs w:val="22"/>
                              </w:rPr>
                              <w:t>Prayer:    (unison – pastor &amp; candidates)</w:t>
                            </w:r>
                          </w:p>
                          <w:p w14:paraId="14FBC91D" w14:textId="77777777" w:rsidR="007122C1" w:rsidRDefault="007122C1" w:rsidP="007122C1">
                            <w:pPr>
                              <w:jc w:val="both"/>
                              <w:rPr>
                                <w:rFonts w:ascii="Lucida Grande" w:hAnsi="Lucida Grande" w:cs="Lucida Grande"/>
                                <w:sz w:val="22"/>
                                <w:szCs w:val="22"/>
                              </w:rPr>
                            </w:pPr>
                            <w:r>
                              <w:rPr>
                                <w:rFonts w:ascii="Lucida Grande" w:hAnsi="Lucida Grande" w:cs="Lucida Grande"/>
                                <w:sz w:val="22"/>
                                <w:szCs w:val="22"/>
                              </w:rPr>
                              <w:t>“O God, my God, known to me in Jesus Christ, I am not my own, but Yours.  I give myself to You, as Your own, to love and serve You faithfully, all the days of my life.  Thank You for saving me and making me a new creation in Jesus Christ.  Amen.”</w:t>
                            </w:r>
                          </w:p>
                          <w:p w14:paraId="1A5F20AC" w14:textId="77777777" w:rsidR="00536491" w:rsidRDefault="00536491" w:rsidP="007122C1">
                            <w:pPr>
                              <w:jc w:val="both"/>
                              <w:rPr>
                                <w:rFonts w:ascii="Lucida Grande" w:hAnsi="Lucida Grande" w:cs="Lucida Grande"/>
                                <w:b/>
                                <w:bCs/>
                                <w:sz w:val="22"/>
                                <w:szCs w:val="22"/>
                              </w:rPr>
                            </w:pPr>
                            <w:r>
                              <w:rPr>
                                <w:rFonts w:ascii="Lucida Grande" w:hAnsi="Lucida Grande" w:cs="Lucida Grande"/>
                                <w:b/>
                                <w:bCs/>
                                <w:sz w:val="22"/>
                                <w:szCs w:val="22"/>
                              </w:rPr>
                              <w:t>Prayer of Congregation:  (unison)</w:t>
                            </w:r>
                          </w:p>
                          <w:p w14:paraId="4E7536BB" w14:textId="77777777" w:rsidR="00536491" w:rsidRDefault="00536491" w:rsidP="007122C1">
                            <w:pPr>
                              <w:jc w:val="both"/>
                              <w:rPr>
                                <w:rFonts w:ascii="Lucida Grande" w:hAnsi="Lucida Grande" w:cs="Lucida Grande"/>
                                <w:sz w:val="22"/>
                                <w:szCs w:val="22"/>
                              </w:rPr>
                            </w:pPr>
                            <w:r>
                              <w:rPr>
                                <w:rFonts w:ascii="Lucida Grande" w:hAnsi="Lucida Grande" w:cs="Lucida Grande"/>
                                <w:sz w:val="22"/>
                                <w:szCs w:val="22"/>
                              </w:rPr>
                              <w:t xml:space="preserve">“Almighty God, who in Jesus Christ has made salvation a free gift of grace to all who will believe, empower by Your Spirit these young adults to continue to grow and develop their daily walk with You.  Give to them the gift of power to love others, have joy in serving </w:t>
                            </w:r>
                            <w:r w:rsidR="001F6A1B">
                              <w:rPr>
                                <w:rFonts w:ascii="Lucida Grande" w:hAnsi="Lucida Grande" w:cs="Lucida Grande"/>
                                <w:sz w:val="22"/>
                                <w:szCs w:val="22"/>
                              </w:rPr>
                              <w:t>Y</w:t>
                            </w:r>
                            <w:r>
                              <w:rPr>
                                <w:rFonts w:ascii="Lucida Grande" w:hAnsi="Lucida Grande" w:cs="Lucida Grande"/>
                                <w:sz w:val="22"/>
                                <w:szCs w:val="22"/>
                              </w:rPr>
                              <w:t>ou, seek peace above dissension, and show patience in suffering.  Help them to display kindness toward all people, goodness in evil times, faithfulness in temptation, gentleness in the face of opposition, and self-control in all things.  This we ask in the name of Jesus Christ, our Lord and Savior.  Amen.”</w:t>
                            </w:r>
                          </w:p>
                          <w:p w14:paraId="01C19262" w14:textId="77777777" w:rsidR="00536491" w:rsidRDefault="00536491" w:rsidP="007122C1">
                            <w:pPr>
                              <w:jc w:val="both"/>
                              <w:rPr>
                                <w:rFonts w:ascii="Lucida Grande" w:hAnsi="Lucida Grande" w:cs="Lucida Grande"/>
                                <w:sz w:val="22"/>
                                <w:szCs w:val="22"/>
                              </w:rPr>
                            </w:pPr>
                            <w:r>
                              <w:rPr>
                                <w:rFonts w:ascii="Lucida Grande" w:hAnsi="Lucida Grande" w:cs="Lucida Grande"/>
                                <w:b/>
                                <w:bCs/>
                                <w:sz w:val="22"/>
                                <w:szCs w:val="22"/>
                              </w:rPr>
                              <w:t xml:space="preserve">Act of Confirmation:     </w:t>
                            </w:r>
                            <w:r>
                              <w:rPr>
                                <w:rFonts w:ascii="Lucida Grande" w:hAnsi="Lucida Grande" w:cs="Lucida Grande"/>
                                <w:sz w:val="22"/>
                                <w:szCs w:val="22"/>
                              </w:rPr>
                              <w:t>(laying on of hands)</w:t>
                            </w:r>
                          </w:p>
                          <w:p w14:paraId="7A196309" w14:textId="77777777" w:rsidR="00536491" w:rsidRDefault="00536491" w:rsidP="007122C1">
                            <w:pPr>
                              <w:jc w:val="both"/>
                              <w:rPr>
                                <w:rFonts w:ascii="Lucida Grande" w:hAnsi="Lucida Grande" w:cs="Lucida Grande"/>
                                <w:b/>
                                <w:bCs/>
                                <w:sz w:val="22"/>
                                <w:szCs w:val="22"/>
                              </w:rPr>
                            </w:pPr>
                            <w:r>
                              <w:rPr>
                                <w:rFonts w:ascii="Lucida Grande" w:hAnsi="Lucida Grande" w:cs="Lucida Grande"/>
                                <w:b/>
                                <w:bCs/>
                                <w:sz w:val="22"/>
                                <w:szCs w:val="22"/>
                              </w:rPr>
                              <w:t>Prayer of Confirmation:</w:t>
                            </w:r>
                          </w:p>
                          <w:p w14:paraId="3AF93B45" w14:textId="77777777" w:rsidR="00536491" w:rsidRDefault="00536491" w:rsidP="007122C1">
                            <w:pPr>
                              <w:jc w:val="both"/>
                              <w:rPr>
                                <w:rFonts w:ascii="Lucida Grande" w:hAnsi="Lucida Grande" w:cs="Lucida Grande"/>
                                <w:sz w:val="22"/>
                                <w:szCs w:val="22"/>
                              </w:rPr>
                            </w:pPr>
                            <w:r>
                              <w:rPr>
                                <w:rFonts w:ascii="Lucida Grande" w:hAnsi="Lucida Grande" w:cs="Lucida Grande"/>
                                <w:b/>
                                <w:bCs/>
                                <w:sz w:val="22"/>
                                <w:szCs w:val="22"/>
                              </w:rPr>
                              <w:t>Welcome:</w:t>
                            </w:r>
                            <w:r>
                              <w:rPr>
                                <w:rFonts w:ascii="Lucida Grande" w:hAnsi="Lucida Grande" w:cs="Lucida Grande"/>
                                <w:b/>
                                <w:bCs/>
                                <w:sz w:val="22"/>
                                <w:szCs w:val="22"/>
                              </w:rPr>
                              <w:tab/>
                            </w:r>
                            <w:r>
                              <w:rPr>
                                <w:rFonts w:ascii="Lucida Grande" w:hAnsi="Lucida Grande" w:cs="Lucida Grande"/>
                                <w:b/>
                                <w:bCs/>
                                <w:sz w:val="22"/>
                                <w:szCs w:val="22"/>
                              </w:rPr>
                              <w:tab/>
                            </w:r>
                            <w:r>
                              <w:rPr>
                                <w:rFonts w:ascii="Lucida Grande" w:hAnsi="Lucida Grande" w:cs="Lucida Grande"/>
                                <w:sz w:val="22"/>
                                <w:szCs w:val="22"/>
                              </w:rPr>
                              <w:t>by Ken Stepanek, Consistory Chairman</w:t>
                            </w:r>
                          </w:p>
                          <w:p w14:paraId="06639F29" w14:textId="77777777" w:rsidR="00536491" w:rsidRDefault="00536491" w:rsidP="007122C1">
                            <w:pPr>
                              <w:jc w:val="both"/>
                              <w:rPr>
                                <w:rFonts w:ascii="Lucida Grande" w:hAnsi="Lucida Grande" w:cs="Lucida Grande"/>
                                <w:sz w:val="22"/>
                                <w:szCs w:val="22"/>
                              </w:rPr>
                            </w:pPr>
                            <w:r>
                              <w:rPr>
                                <w:rFonts w:ascii="Lucida Grande" w:hAnsi="Lucida Grande" w:cs="Lucida Grande"/>
                                <w:sz w:val="22"/>
                                <w:szCs w:val="22"/>
                              </w:rPr>
                              <w:tab/>
                              <w:t>“In the name of Jesus Christ and on behalf of Salem Reformed Church, I extend the hand of Christian love, welcoming you into the company of this congregation.”</w:t>
                            </w:r>
                          </w:p>
                          <w:p w14:paraId="36DD9A3F" w14:textId="77777777" w:rsidR="00536491" w:rsidRDefault="00536491" w:rsidP="007122C1">
                            <w:pPr>
                              <w:jc w:val="both"/>
                              <w:rPr>
                                <w:rFonts w:ascii="Lucida Grande" w:hAnsi="Lucida Grande" w:cs="Lucida Grande"/>
                                <w:sz w:val="22"/>
                                <w:szCs w:val="22"/>
                              </w:rPr>
                            </w:pPr>
                            <w:r>
                              <w:rPr>
                                <w:rFonts w:ascii="Lucida Grande" w:hAnsi="Lucida Grande" w:cs="Lucida Grande"/>
                                <w:b/>
                                <w:bCs/>
                                <w:sz w:val="22"/>
                                <w:szCs w:val="22"/>
                              </w:rPr>
                              <w:t>Presentation of Bibles:</w:t>
                            </w:r>
                            <w:r>
                              <w:rPr>
                                <w:rFonts w:ascii="Lucida Grande" w:hAnsi="Lucida Grande" w:cs="Lucida Grande"/>
                                <w:sz w:val="22"/>
                                <w:szCs w:val="22"/>
                              </w:rPr>
                              <w:tab/>
                            </w:r>
                            <w:r>
                              <w:rPr>
                                <w:rFonts w:ascii="Lucida Grande" w:hAnsi="Lucida Grande" w:cs="Lucida Grande"/>
                                <w:sz w:val="22"/>
                                <w:szCs w:val="22"/>
                              </w:rPr>
                              <w:tab/>
                            </w:r>
                            <w:r>
                              <w:rPr>
                                <w:rFonts w:ascii="Lucida Grande" w:hAnsi="Lucida Grande" w:cs="Lucida Grande"/>
                                <w:sz w:val="22"/>
                                <w:szCs w:val="22"/>
                              </w:rPr>
                              <w:tab/>
                              <w:t xml:space="preserve">  by Ken Stepanek</w:t>
                            </w:r>
                          </w:p>
                          <w:p w14:paraId="6E733F1F" w14:textId="77777777" w:rsidR="001F6A1B" w:rsidRPr="001F6A1B" w:rsidRDefault="001F6A1B" w:rsidP="007122C1">
                            <w:pPr>
                              <w:jc w:val="both"/>
                              <w:rPr>
                                <w:rFonts w:ascii="Lucida Grande" w:hAnsi="Lucida Grande" w:cs="Lucida Grande"/>
                                <w:sz w:val="8"/>
                                <w:szCs w:val="8"/>
                              </w:rPr>
                            </w:pPr>
                          </w:p>
                          <w:p w14:paraId="5649791A" w14:textId="77777777" w:rsidR="00536491" w:rsidRDefault="00536491" w:rsidP="007122C1">
                            <w:pPr>
                              <w:jc w:val="both"/>
                              <w:rPr>
                                <w:rFonts w:ascii="Lucida Grande" w:hAnsi="Lucida Grande" w:cs="Lucida Grande"/>
                                <w:b/>
                                <w:bCs/>
                                <w:sz w:val="22"/>
                                <w:szCs w:val="22"/>
                              </w:rPr>
                            </w:pPr>
                            <w:r>
                              <w:rPr>
                                <w:rFonts w:ascii="Lucida Grande" w:hAnsi="Lucida Grande" w:cs="Lucida Grande"/>
                                <w:b/>
                                <w:bCs/>
                                <w:sz w:val="22"/>
                                <w:szCs w:val="22"/>
                              </w:rPr>
                              <w:t>Sacrament of the Lord’s Supper:</w:t>
                            </w:r>
                          </w:p>
                          <w:p w14:paraId="5BB7C96A" w14:textId="77777777" w:rsidR="00536491" w:rsidRDefault="00536491" w:rsidP="007122C1">
                            <w:pPr>
                              <w:jc w:val="both"/>
                              <w:rPr>
                                <w:rFonts w:ascii="Lucida Grande" w:hAnsi="Lucida Grande" w:cs="Lucida Grande"/>
                                <w:sz w:val="22"/>
                                <w:szCs w:val="22"/>
                              </w:rPr>
                            </w:pPr>
                            <w:r>
                              <w:rPr>
                                <w:rFonts w:ascii="Lucida Grande" w:hAnsi="Lucida Grande" w:cs="Lucida Grande"/>
                                <w:b/>
                                <w:bCs/>
                                <w:sz w:val="22"/>
                                <w:szCs w:val="22"/>
                              </w:rPr>
                              <w:tab/>
                            </w:r>
                            <w:r>
                              <w:rPr>
                                <w:rFonts w:ascii="Lucida Grande" w:hAnsi="Lucida Grande" w:cs="Lucida Grande"/>
                                <w:sz w:val="22"/>
                                <w:szCs w:val="22"/>
                              </w:rPr>
                              <w:t>(For the Confirmands and their Parents)</w:t>
                            </w:r>
                          </w:p>
                          <w:p w14:paraId="34B6C1B9" w14:textId="77777777" w:rsidR="001F6A1B" w:rsidRPr="001F6A1B" w:rsidRDefault="001F6A1B" w:rsidP="007122C1">
                            <w:pPr>
                              <w:jc w:val="both"/>
                              <w:rPr>
                                <w:rFonts w:ascii="Lucida Grande" w:hAnsi="Lucida Grande" w:cs="Lucida Grande"/>
                                <w:sz w:val="8"/>
                                <w:szCs w:val="8"/>
                              </w:rPr>
                            </w:pPr>
                          </w:p>
                          <w:p w14:paraId="6232A45B" w14:textId="5A5B974F" w:rsidR="00536491" w:rsidRDefault="00536491" w:rsidP="007122C1">
                            <w:pPr>
                              <w:jc w:val="both"/>
                              <w:rPr>
                                <w:rFonts w:ascii="Lucida Grande" w:hAnsi="Lucida Grande" w:cs="Lucida Grande"/>
                                <w:sz w:val="22"/>
                                <w:szCs w:val="22"/>
                              </w:rPr>
                            </w:pPr>
                            <w:r>
                              <w:rPr>
                                <w:rFonts w:ascii="Lucida Grande" w:hAnsi="Lucida Grande" w:cs="Lucida Grande"/>
                                <w:b/>
                                <w:bCs/>
                                <w:sz w:val="22"/>
                                <w:szCs w:val="22"/>
                              </w:rPr>
                              <w:t xml:space="preserve">*Hymn:  </w:t>
                            </w:r>
                            <w:r>
                              <w:rPr>
                                <w:rFonts w:ascii="Lucida Grande" w:hAnsi="Lucida Grande" w:cs="Lucida Grande"/>
                                <w:sz w:val="22"/>
                                <w:szCs w:val="22"/>
                              </w:rPr>
                              <w:t>#</w:t>
                            </w:r>
                            <w:r w:rsidR="00EF5AC2">
                              <w:rPr>
                                <w:rFonts w:ascii="Lucida Grande" w:hAnsi="Lucida Grande" w:cs="Lucida Grande"/>
                                <w:sz w:val="22"/>
                                <w:szCs w:val="22"/>
                              </w:rPr>
                              <w:t>300</w:t>
                            </w:r>
                            <w:r>
                              <w:rPr>
                                <w:rFonts w:ascii="Lucida Grande" w:hAnsi="Lucida Grande" w:cs="Lucida Grande"/>
                                <w:sz w:val="22"/>
                                <w:szCs w:val="22"/>
                              </w:rPr>
                              <w:t xml:space="preserve">  “</w:t>
                            </w:r>
                            <w:r w:rsidR="0086183B">
                              <w:rPr>
                                <w:rFonts w:ascii="Lucida Grande" w:hAnsi="Lucida Grande" w:cs="Lucida Grande"/>
                                <w:sz w:val="22"/>
                                <w:szCs w:val="22"/>
                              </w:rPr>
                              <w:t>All Glory, Laud and Honor</w:t>
                            </w:r>
                            <w:r>
                              <w:rPr>
                                <w:rFonts w:ascii="Lucida Grande" w:hAnsi="Lucida Grande" w:cs="Lucida Grande"/>
                                <w:sz w:val="22"/>
                                <w:szCs w:val="22"/>
                              </w:rPr>
                              <w:t>”</w:t>
                            </w:r>
                          </w:p>
                          <w:p w14:paraId="4BD82235" w14:textId="77777777" w:rsidR="00536491" w:rsidRDefault="00851AE9" w:rsidP="007122C1">
                            <w:pPr>
                              <w:jc w:val="both"/>
                              <w:rPr>
                                <w:rFonts w:ascii="Lucida Grande" w:hAnsi="Lucida Grande" w:cs="Lucida Grande"/>
                                <w:b/>
                                <w:bCs/>
                                <w:sz w:val="22"/>
                                <w:szCs w:val="22"/>
                              </w:rPr>
                            </w:pPr>
                            <w:r>
                              <w:rPr>
                                <w:rFonts w:ascii="Lucida Grande" w:hAnsi="Lucida Grande" w:cs="Lucida Grande"/>
                                <w:b/>
                                <w:bCs/>
                                <w:sz w:val="22"/>
                                <w:szCs w:val="22"/>
                              </w:rPr>
                              <w:t>Benediction:</w:t>
                            </w:r>
                          </w:p>
                          <w:p w14:paraId="3DA51B5A" w14:textId="77777777" w:rsidR="00851AE9" w:rsidRDefault="00851AE9" w:rsidP="007122C1">
                            <w:pPr>
                              <w:jc w:val="both"/>
                              <w:rPr>
                                <w:rFonts w:ascii="Lucida Grande" w:hAnsi="Lucida Grande" w:cs="Lucida Grande"/>
                                <w:sz w:val="22"/>
                                <w:szCs w:val="22"/>
                              </w:rPr>
                            </w:pPr>
                            <w:r>
                              <w:rPr>
                                <w:rFonts w:ascii="Lucida Grande" w:hAnsi="Lucida Grande" w:cs="Lucida Grande"/>
                                <w:b/>
                                <w:bCs/>
                                <w:sz w:val="22"/>
                                <w:szCs w:val="22"/>
                              </w:rPr>
                              <w:t>Postlude</w:t>
                            </w:r>
                            <w:r>
                              <w:rPr>
                                <w:rFonts w:ascii="Lucida Grande" w:hAnsi="Lucida Grande" w:cs="Lucida Grande"/>
                                <w:b/>
                                <w:bCs/>
                                <w:sz w:val="22"/>
                                <w:szCs w:val="22"/>
                              </w:rPr>
                              <w:tab/>
                            </w:r>
                            <w:r>
                              <w:rPr>
                                <w:rFonts w:ascii="Lucida Grande" w:hAnsi="Lucida Grande" w:cs="Lucida Grande"/>
                                <w:sz w:val="22"/>
                                <w:szCs w:val="22"/>
                              </w:rPr>
                              <w:t>(*denotes standing for those able)</w:t>
                            </w:r>
                          </w:p>
                          <w:p w14:paraId="02172C35" w14:textId="77777777" w:rsidR="00851AE9" w:rsidRDefault="00851AE9" w:rsidP="00851AE9">
                            <w:pPr>
                              <w:jc w:val="center"/>
                              <w:rPr>
                                <w:rFonts w:ascii="Lucida Grande" w:hAnsi="Lucida Grande" w:cs="Lucida Grande"/>
                                <w:sz w:val="21"/>
                                <w:szCs w:val="21"/>
                              </w:rPr>
                            </w:pPr>
                            <w:r w:rsidRPr="00851AE9">
                              <w:rPr>
                                <w:rFonts w:ascii="Lucida Grande" w:hAnsi="Lucida Grande" w:cs="Lucida Grande"/>
                                <w:sz w:val="21"/>
                                <w:szCs w:val="21"/>
                              </w:rPr>
                              <w:t>The congregation will be ushered out after the Benediction.</w:t>
                            </w:r>
                          </w:p>
                          <w:p w14:paraId="4E079EEE" w14:textId="77777777" w:rsidR="001F6A1B" w:rsidRPr="001F6A1B" w:rsidRDefault="001F6A1B" w:rsidP="00851AE9">
                            <w:pPr>
                              <w:jc w:val="center"/>
                              <w:rPr>
                                <w:rFonts w:ascii="Lucida Grande" w:hAnsi="Lucida Grande" w:cs="Lucida Grande"/>
                                <w:sz w:val="8"/>
                                <w:szCs w:val="8"/>
                              </w:rPr>
                            </w:pPr>
                          </w:p>
                          <w:p w14:paraId="1568FAB7" w14:textId="77777777" w:rsidR="00D723B4" w:rsidRPr="0008569A" w:rsidRDefault="000C3D26" w:rsidP="0008569A">
                            <w:pPr>
                              <w:jc w:val="center"/>
                              <w:rPr>
                                <w:rFonts w:ascii="Lucida Grande" w:hAnsi="Lucida Grande" w:cs="Lucida Grande"/>
                                <w:b/>
                                <w:bCs/>
                                <w:sz w:val="22"/>
                                <w:szCs w:val="22"/>
                              </w:rPr>
                            </w:pPr>
                            <w:r>
                              <w:rPr>
                                <w:rFonts w:ascii="Lucida Grande" w:hAnsi="Lucida Grande" w:cs="Lucida Grande"/>
                                <w:b/>
                                <w:bCs/>
                                <w:sz w:val="22"/>
                                <w:szCs w:val="22"/>
                              </w:rPr>
                              <w:t>Opportunities</w:t>
                            </w:r>
                          </w:p>
                          <w:p w14:paraId="7766F852" w14:textId="36FCBB68" w:rsidR="00570E53" w:rsidRDefault="009604B4" w:rsidP="000C3D26">
                            <w:pPr>
                              <w:jc w:val="both"/>
                              <w:rPr>
                                <w:rFonts w:ascii="Lucida Grande" w:hAnsi="Lucida Grande" w:cs="Lucida Grande"/>
                                <w:sz w:val="22"/>
                                <w:szCs w:val="22"/>
                              </w:rPr>
                            </w:pPr>
                            <w:r>
                              <w:rPr>
                                <w:rFonts w:ascii="Lucida Grande" w:hAnsi="Lucida Grande" w:cs="Lucida Grande"/>
                                <w:sz w:val="22"/>
                                <w:szCs w:val="22"/>
                              </w:rPr>
                              <w:t xml:space="preserve">Greeters </w:t>
                            </w:r>
                            <w:r w:rsidR="008C18E6">
                              <w:rPr>
                                <w:rFonts w:ascii="Lucida Grande" w:hAnsi="Lucida Grande" w:cs="Lucida Grande"/>
                                <w:sz w:val="22"/>
                                <w:szCs w:val="22"/>
                              </w:rPr>
                              <w:t>April</w:t>
                            </w:r>
                            <w:r>
                              <w:rPr>
                                <w:rFonts w:ascii="Lucida Grande" w:hAnsi="Lucida Grande" w:cs="Lucida Grande"/>
                                <w:sz w:val="22"/>
                                <w:szCs w:val="22"/>
                              </w:rPr>
                              <w:t xml:space="preserve"> </w:t>
                            </w:r>
                            <w:r w:rsidR="00851AE9">
                              <w:rPr>
                                <w:rFonts w:ascii="Lucida Grande" w:hAnsi="Lucida Grande" w:cs="Lucida Grande"/>
                                <w:sz w:val="22"/>
                                <w:szCs w:val="22"/>
                              </w:rPr>
                              <w:t>1</w:t>
                            </w:r>
                            <w:r w:rsidR="00DA2A7D">
                              <w:rPr>
                                <w:rFonts w:ascii="Lucida Grande" w:hAnsi="Lucida Grande" w:cs="Lucida Grande"/>
                                <w:sz w:val="22"/>
                                <w:szCs w:val="22"/>
                              </w:rPr>
                              <w:t>3</w:t>
                            </w:r>
                            <w:r w:rsidRPr="009604B4">
                              <w:rPr>
                                <w:rFonts w:ascii="Lucida Grande" w:hAnsi="Lucida Grande" w:cs="Lucida Grande"/>
                                <w:sz w:val="22"/>
                                <w:szCs w:val="22"/>
                                <w:vertAlign w:val="superscript"/>
                              </w:rPr>
                              <w:t>th</w:t>
                            </w:r>
                            <w:r>
                              <w:rPr>
                                <w:rFonts w:ascii="Lucida Grande" w:hAnsi="Lucida Grande" w:cs="Lucida Grande"/>
                                <w:sz w:val="22"/>
                                <w:szCs w:val="22"/>
                              </w:rPr>
                              <w:t>:</w:t>
                            </w:r>
                            <w:r w:rsidR="005B4038">
                              <w:rPr>
                                <w:rFonts w:ascii="Lucida Grande" w:hAnsi="Lucida Grande" w:cs="Lucida Grande"/>
                                <w:sz w:val="22"/>
                                <w:szCs w:val="22"/>
                              </w:rPr>
                              <w:tab/>
                            </w:r>
                            <w:r w:rsidR="00EA6EDA">
                              <w:rPr>
                                <w:rFonts w:ascii="Lucida Grande" w:hAnsi="Lucida Grande" w:cs="Lucida Grande"/>
                                <w:sz w:val="22"/>
                                <w:szCs w:val="22"/>
                              </w:rPr>
                              <w:tab/>
                            </w:r>
                            <w:r w:rsidR="003F3DB7">
                              <w:rPr>
                                <w:rFonts w:ascii="Lucida Grande" w:hAnsi="Lucida Grande" w:cs="Lucida Grande"/>
                                <w:sz w:val="22"/>
                                <w:szCs w:val="22"/>
                              </w:rPr>
                              <w:t>Ryan &amp; Cassie Wielenga</w:t>
                            </w:r>
                          </w:p>
                          <w:p w14:paraId="44516AAF" w14:textId="1D38D9A6" w:rsidR="0008569A" w:rsidRDefault="00570E53" w:rsidP="000C3D26">
                            <w:pPr>
                              <w:jc w:val="both"/>
                              <w:rPr>
                                <w:rFonts w:ascii="Lucida Grande" w:hAnsi="Lucida Grande" w:cs="Lucida Grande"/>
                                <w:sz w:val="22"/>
                                <w:szCs w:val="22"/>
                              </w:rPr>
                            </w:pPr>
                            <w:r>
                              <w:rPr>
                                <w:rFonts w:ascii="Lucida Grande" w:hAnsi="Lucida Grande" w:cs="Lucida Grande"/>
                                <w:sz w:val="22"/>
                                <w:szCs w:val="22"/>
                              </w:rPr>
                              <w:t xml:space="preserve">Greeters </w:t>
                            </w:r>
                            <w:r w:rsidR="00975B97">
                              <w:rPr>
                                <w:rFonts w:ascii="Lucida Grande" w:hAnsi="Lucida Grande" w:cs="Lucida Grande"/>
                                <w:sz w:val="22"/>
                                <w:szCs w:val="22"/>
                              </w:rPr>
                              <w:t>April</w:t>
                            </w:r>
                            <w:r>
                              <w:rPr>
                                <w:rFonts w:ascii="Lucida Grande" w:hAnsi="Lucida Grande" w:cs="Lucida Grande"/>
                                <w:sz w:val="22"/>
                                <w:szCs w:val="22"/>
                              </w:rPr>
                              <w:t xml:space="preserve"> </w:t>
                            </w:r>
                            <w:r w:rsidR="00046A8A">
                              <w:rPr>
                                <w:rFonts w:ascii="Lucida Grande" w:hAnsi="Lucida Grande" w:cs="Lucida Grande"/>
                                <w:sz w:val="22"/>
                                <w:szCs w:val="22"/>
                              </w:rPr>
                              <w:t>17</w:t>
                            </w:r>
                            <w:r w:rsidR="00046A8A" w:rsidRPr="00046A8A">
                              <w:rPr>
                                <w:rFonts w:ascii="Lucida Grande" w:hAnsi="Lucida Grande" w:cs="Lucida Grande"/>
                                <w:sz w:val="22"/>
                                <w:szCs w:val="22"/>
                                <w:vertAlign w:val="superscript"/>
                              </w:rPr>
                              <w:t>th</w:t>
                            </w:r>
                            <w:r w:rsidR="00975B97">
                              <w:rPr>
                                <w:rFonts w:ascii="Lucida Grande" w:hAnsi="Lucida Grande" w:cs="Lucida Grande"/>
                                <w:sz w:val="22"/>
                                <w:szCs w:val="22"/>
                              </w:rPr>
                              <w:t>:</w:t>
                            </w:r>
                            <w:r w:rsidR="00851AE9">
                              <w:rPr>
                                <w:rFonts w:ascii="Lucida Grande" w:hAnsi="Lucida Grande" w:cs="Lucida Grande"/>
                                <w:sz w:val="22"/>
                                <w:szCs w:val="22"/>
                              </w:rPr>
                              <w:tab/>
                            </w:r>
                            <w:r w:rsidR="00851AE9">
                              <w:rPr>
                                <w:rFonts w:ascii="Lucida Grande" w:hAnsi="Lucida Grande" w:cs="Lucida Grande"/>
                                <w:sz w:val="22"/>
                                <w:szCs w:val="22"/>
                              </w:rPr>
                              <w:tab/>
                            </w:r>
                            <w:r w:rsidR="003F3DB7">
                              <w:rPr>
                                <w:rFonts w:ascii="Lucida Grande" w:hAnsi="Lucida Grande" w:cs="Lucida Grande"/>
                                <w:sz w:val="22"/>
                                <w:szCs w:val="22"/>
                              </w:rPr>
                              <w:t>Carl &amp; Linda Zeeb</w:t>
                            </w:r>
                          </w:p>
                          <w:p w14:paraId="02769006" w14:textId="77777777"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Prayer Time:</w:t>
                            </w:r>
                            <w:r>
                              <w:rPr>
                                <w:rFonts w:ascii="Lucida Grande" w:hAnsi="Lucida Grande" w:cs="Lucida Grande"/>
                                <w:sz w:val="22"/>
                                <w:szCs w:val="22"/>
                              </w:rPr>
                              <w:tab/>
                            </w:r>
                            <w:r w:rsidR="002E3BBE">
                              <w:rPr>
                                <w:rFonts w:ascii="Lucida Grande" w:hAnsi="Lucida Grande" w:cs="Lucida Grande"/>
                                <w:sz w:val="22"/>
                                <w:szCs w:val="22"/>
                              </w:rPr>
                              <w:t xml:space="preserve">  </w:t>
                            </w:r>
                            <w:r>
                              <w:rPr>
                                <w:rFonts w:ascii="Lucida Grande" w:hAnsi="Lucida Grande" w:cs="Lucida Grande"/>
                                <w:sz w:val="22"/>
                                <w:szCs w:val="22"/>
                              </w:rPr>
                              <w:t>8:30 a.m.</w:t>
                            </w:r>
                          </w:p>
                          <w:p w14:paraId="197FDE7E" w14:textId="77777777"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School Classes:</w:t>
                            </w:r>
                            <w:r>
                              <w:rPr>
                                <w:rFonts w:ascii="Lucida Grande" w:hAnsi="Lucida Grande" w:cs="Lucida Grande"/>
                                <w:sz w:val="22"/>
                                <w:szCs w:val="22"/>
                              </w:rPr>
                              <w:tab/>
                            </w:r>
                            <w:r w:rsidR="002E3BBE">
                              <w:rPr>
                                <w:rFonts w:ascii="Lucida Grande" w:hAnsi="Lucida Grande" w:cs="Lucida Grande"/>
                                <w:sz w:val="22"/>
                                <w:szCs w:val="22"/>
                              </w:rPr>
                              <w:t xml:space="preserve">  </w:t>
                            </w:r>
                            <w:r>
                              <w:rPr>
                                <w:rFonts w:ascii="Lucida Grande" w:hAnsi="Lucida Grande" w:cs="Lucida Grande"/>
                                <w:sz w:val="22"/>
                                <w:szCs w:val="22"/>
                              </w:rPr>
                              <w:t>9:15 a.m.</w:t>
                            </w:r>
                          </w:p>
                          <w:p w14:paraId="598756F9" w14:textId="77777777" w:rsidR="000C3D26" w:rsidRDefault="000C3D26" w:rsidP="000C3D26">
                            <w:pPr>
                              <w:jc w:val="both"/>
                              <w:rPr>
                                <w:rFonts w:ascii="Lucida Grande" w:hAnsi="Lucida Grande" w:cs="Lucida Grande"/>
                                <w:sz w:val="22"/>
                                <w:szCs w:val="22"/>
                              </w:rPr>
                            </w:pPr>
                            <w:r>
                              <w:rPr>
                                <w:rFonts w:ascii="Lucida Grande" w:hAnsi="Lucida Grande" w:cs="Lucida Grande"/>
                                <w:sz w:val="22"/>
                                <w:szCs w:val="22"/>
                              </w:rPr>
                              <w:t>Praise Music:</w:t>
                            </w:r>
                            <w:r>
                              <w:rPr>
                                <w:rFonts w:ascii="Lucida Grande" w:hAnsi="Lucida Grande" w:cs="Lucida Grande"/>
                                <w:sz w:val="22"/>
                                <w:szCs w:val="22"/>
                              </w:rPr>
                              <w:tab/>
                            </w:r>
                            <w:r>
                              <w:rPr>
                                <w:rFonts w:ascii="Lucida Grande" w:hAnsi="Lucida Grande" w:cs="Lucida Grande"/>
                                <w:sz w:val="22"/>
                                <w:szCs w:val="22"/>
                              </w:rPr>
                              <w:tab/>
                            </w:r>
                            <w:r>
                              <w:rPr>
                                <w:rFonts w:ascii="Lucida Grande" w:hAnsi="Lucida Grande" w:cs="Lucida Grande"/>
                                <w:sz w:val="22"/>
                                <w:szCs w:val="22"/>
                              </w:rPr>
                              <w:tab/>
                              <w:t>10:15 a.m.</w:t>
                            </w:r>
                          </w:p>
                          <w:p w14:paraId="38207F13" w14:textId="77777777" w:rsidR="00F505B3" w:rsidRDefault="009C0C59" w:rsidP="001F6A1B">
                            <w:pPr>
                              <w:jc w:val="both"/>
                              <w:rPr>
                                <w:rFonts w:ascii="Lucida Grande" w:hAnsi="Lucida Grande" w:cs="Lucida Grande"/>
                                <w:sz w:val="22"/>
                                <w:szCs w:val="22"/>
                              </w:rPr>
                            </w:pPr>
                            <w:r>
                              <w:rPr>
                                <w:rFonts w:ascii="Lucida Grande" w:hAnsi="Lucida Grande" w:cs="Lucida Grande"/>
                                <w:sz w:val="22"/>
                                <w:szCs w:val="22"/>
                              </w:rPr>
                              <w:t>Worship Service:</w:t>
                            </w:r>
                            <w:r>
                              <w:rPr>
                                <w:rFonts w:ascii="Lucida Grande" w:hAnsi="Lucida Grande" w:cs="Lucida Grande"/>
                                <w:sz w:val="22"/>
                                <w:szCs w:val="22"/>
                              </w:rPr>
                              <w:tab/>
                            </w:r>
                            <w:r>
                              <w:rPr>
                                <w:rFonts w:ascii="Lucida Grande" w:hAnsi="Lucida Grande" w:cs="Lucida Grande"/>
                                <w:sz w:val="22"/>
                                <w:szCs w:val="22"/>
                              </w:rPr>
                              <w:tab/>
                              <w:t>10:30 a.m.</w:t>
                            </w:r>
                          </w:p>
                          <w:p w14:paraId="51B7D5F7" w14:textId="77777777" w:rsidR="001F6A1B" w:rsidRPr="001F6A1B" w:rsidRDefault="001F6A1B" w:rsidP="001F6A1B">
                            <w:pPr>
                              <w:jc w:val="both"/>
                              <w:rPr>
                                <w:rFonts w:ascii="Lucida Grande" w:hAnsi="Lucida Grande" w:cs="Lucida Grande"/>
                                <w:sz w:val="11"/>
                                <w:szCs w:val="11"/>
                              </w:rPr>
                            </w:pPr>
                          </w:p>
                          <w:p w14:paraId="14984B4F" w14:textId="77777777" w:rsidR="006D47D1" w:rsidRDefault="00F505B3" w:rsidP="006D47D1">
                            <w:pPr>
                              <w:jc w:val="both"/>
                              <w:rPr>
                                <w:rFonts w:ascii="Lucida Grande" w:hAnsi="Lucida Grande" w:cs="Lucida Grande"/>
                                <w:sz w:val="22"/>
                                <w:szCs w:val="22"/>
                              </w:rPr>
                            </w:pPr>
                            <w:r>
                              <w:rPr>
                                <w:rFonts w:ascii="Lucida Grande" w:hAnsi="Lucida Grande" w:cs="Lucida Grande"/>
                                <w:b/>
                                <w:bCs/>
                                <w:sz w:val="22"/>
                                <w:szCs w:val="22"/>
                                <w:u w:val="single"/>
                              </w:rPr>
                              <w:t>Welcome:</w:t>
                            </w:r>
                            <w:r>
                              <w:rPr>
                                <w:rFonts w:ascii="Lucida Grande" w:hAnsi="Lucida Grande" w:cs="Lucida Grande"/>
                                <w:sz w:val="22"/>
                                <w:szCs w:val="22"/>
                              </w:rPr>
                              <w:t xml:space="preserve">  We extend a warm welcome to our visiting guests this </w:t>
                            </w:r>
                            <w:r w:rsidR="003B2C6B">
                              <w:rPr>
                                <w:rFonts w:ascii="Lucida Grande" w:hAnsi="Lucida Grande" w:cs="Lucida Grande"/>
                                <w:sz w:val="22"/>
                                <w:szCs w:val="22"/>
                              </w:rPr>
                              <w:t>mor</w:t>
                            </w:r>
                            <w:r>
                              <w:rPr>
                                <w:rFonts w:ascii="Lucida Grande" w:hAnsi="Lucida Grande" w:cs="Lucida Grande"/>
                                <w:sz w:val="22"/>
                                <w:szCs w:val="22"/>
                              </w:rPr>
                              <w:t>ning.  Please sign our guest book in the Narthex.  We ask God’s blessing upon you and we pray that you will return and worship with us again soon.</w:t>
                            </w:r>
                          </w:p>
                          <w:p w14:paraId="318DE2BA" w14:textId="77777777" w:rsidR="00754296" w:rsidRPr="000D7D67" w:rsidRDefault="00754296" w:rsidP="000D7D67">
                            <w:pPr>
                              <w:jc w:val="both"/>
                              <w:rPr>
                                <w:rFonts w:ascii="Lucida Grande" w:eastAsia="Times New Roman" w:hAnsi="Lucida Grande" w:cs="Lucida Grande"/>
                                <w:color w:val="000000"/>
                                <w:kern w:val="0"/>
                                <w:sz w:val="22"/>
                                <w:szCs w:val="22"/>
                                <w14:ligatures w14:val="no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76522" id="_x0000_s1028" type="#_x0000_t202" style="position:absolute;margin-left:409.4pt;margin-top:-14.35pt;width:326.95pt;height:5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" fillcolor="white [3201]" stroked="f" strokeweight=".5pt">
                <v:textbox>
                  <w:txbxContent>
                    <w:p w14:paraId="4EF7D6E4" w14:textId="77777777" w:rsidR="000C3D26" w:rsidRDefault="007122C1" w:rsidP="007122C1">
                      <w:pPr>
                        <w:jc w:val="both"/>
                        <w:rPr>
                          <w:rFonts w:ascii="Lucida Grande" w:hAnsi="Lucida Grande" w:cs="Lucida Grande"/>
                          <w:b/>
                          <w:bCs/>
                          <w:sz w:val="22"/>
                          <w:szCs w:val="22"/>
                        </w:rPr>
                      </w:pPr>
                      <w:r>
                        <w:rPr>
                          <w:rFonts w:ascii="Lucida Grande" w:hAnsi="Lucida Grande" w:cs="Lucida Grande"/>
                          <w:b/>
                          <w:bCs/>
                          <w:sz w:val="22"/>
                          <w:szCs w:val="22"/>
                        </w:rPr>
                        <w:t>Prayer:    (unison – pastor &amp; candidates)</w:t>
                      </w:r>
                    </w:p>
                    <w:p w14:paraId="14FBC91D" w14:textId="77777777" w:rsidR="007122C1" w:rsidRDefault="007122C1" w:rsidP="007122C1">
                      <w:pPr>
                        <w:jc w:val="both"/>
                        <w:rPr>
                          <w:rFonts w:ascii="Lucida Grande" w:hAnsi="Lucida Grande" w:cs="Lucida Grande"/>
                          <w:sz w:val="22"/>
                          <w:szCs w:val="22"/>
                        </w:rPr>
                      </w:pPr>
                      <w:r>
                        <w:rPr>
                          <w:rFonts w:ascii="Lucida Grande" w:hAnsi="Lucida Grande" w:cs="Lucida Grande"/>
                          <w:sz w:val="22"/>
                          <w:szCs w:val="22"/>
                        </w:rPr>
                        <w:t>“O God, my God, known to me in Jesus Christ, I am not my own, but Yours.  I give myself to You, as Your own, to love and serve You faithfully, all the days of my life.  Thank You for saving me and making me a new creation in Jesus Christ.  Amen.”</w:t>
                      </w:r>
                    </w:p>
                    <w:p w14:paraId="1A5F20AC" w14:textId="77777777" w:rsidR="00536491" w:rsidRDefault="00536491" w:rsidP="007122C1">
                      <w:pPr>
                        <w:jc w:val="both"/>
                        <w:rPr>
                          <w:rFonts w:ascii="Lucida Grande" w:hAnsi="Lucida Grande" w:cs="Lucida Grande"/>
                          <w:b/>
                          <w:bCs/>
                          <w:sz w:val="22"/>
                          <w:szCs w:val="22"/>
                        </w:rPr>
                      </w:pPr>
                      <w:r>
                        <w:rPr>
                          <w:rFonts w:ascii="Lucida Grande" w:hAnsi="Lucida Grande" w:cs="Lucida Grande"/>
                          <w:b/>
                          <w:bCs/>
                          <w:sz w:val="22"/>
                          <w:szCs w:val="22"/>
                        </w:rPr>
                        <w:t>Prayer of Congregation:  (unison)</w:t>
                      </w:r>
                    </w:p>
                    <w:p w14:paraId="4E7536BB" w14:textId="77777777" w:rsidR="00536491" w:rsidRDefault="00536491" w:rsidP="007122C1">
                      <w:pPr>
                        <w:jc w:val="both"/>
                        <w:rPr>
                          <w:rFonts w:ascii="Lucida Grande" w:hAnsi="Lucida Grande" w:cs="Lucida Grande"/>
                          <w:sz w:val="22"/>
                          <w:szCs w:val="22"/>
                        </w:rPr>
                      </w:pPr>
                      <w:r>
                        <w:rPr>
                          <w:rFonts w:ascii="Lucida Grande" w:hAnsi="Lucida Grande" w:cs="Lucida Grande"/>
                          <w:sz w:val="22"/>
                          <w:szCs w:val="22"/>
                        </w:rPr>
                        <w:t xml:space="preserve">“Almighty God, who in Jesus Christ has made salvation a free gift of grace to all who will believe, empower by Your Spirit these young adults to continue to grow and develop their daily walk with You.  Give to them the gift of power to love others, have joy in serving </w:t>
                      </w:r>
                      <w:r w:rsidR="001F6A1B">
                        <w:rPr>
                          <w:rFonts w:ascii="Lucida Grande" w:hAnsi="Lucida Grande" w:cs="Lucida Grande"/>
                          <w:sz w:val="22"/>
                          <w:szCs w:val="22"/>
                        </w:rPr>
                        <w:t>Y</w:t>
                      </w:r>
                      <w:r>
                        <w:rPr>
                          <w:rFonts w:ascii="Lucida Grande" w:hAnsi="Lucida Grande" w:cs="Lucida Grande"/>
                          <w:sz w:val="22"/>
                          <w:szCs w:val="22"/>
                        </w:rPr>
                        <w:t>ou, seek peace above dissension, and show patience in suffering.  Help them to display kindness toward all people, goodness in evil times, faithfulness in temptation, gentleness in the face of opposition, and self-control in all things.  This we ask in the name of Jesus Christ, our Lord and Savior.  Amen.”</w:t>
                      </w:r>
                    </w:p>
                    <w:p w14:paraId="01C19262" w14:textId="77777777" w:rsidR="00536491" w:rsidRDefault="00536491" w:rsidP="007122C1">
                      <w:pPr>
                        <w:jc w:val="both"/>
                        <w:rPr>
                          <w:rFonts w:ascii="Lucida Grande" w:hAnsi="Lucida Grande" w:cs="Lucida Grande"/>
                          <w:sz w:val="22"/>
                          <w:szCs w:val="22"/>
                        </w:rPr>
                      </w:pPr>
                      <w:r>
                        <w:rPr>
                          <w:rFonts w:ascii="Lucida Grande" w:hAnsi="Lucida Grande" w:cs="Lucida Grande"/>
                          <w:b/>
                          <w:bCs/>
                          <w:sz w:val="22"/>
                          <w:szCs w:val="22"/>
                        </w:rPr>
                        <w:t xml:space="preserve">Act of Confirmation:     </w:t>
                      </w:r>
                      <w:r>
                        <w:rPr>
                          <w:rFonts w:ascii="Lucida Grande" w:hAnsi="Lucida Grande" w:cs="Lucida Grande"/>
                          <w:sz w:val="22"/>
                          <w:szCs w:val="22"/>
                        </w:rPr>
                        <w:t>(laying on of hands)</w:t>
                      </w:r>
                    </w:p>
                    <w:p w14:paraId="7A196309" w14:textId="77777777" w:rsidR="00536491" w:rsidRDefault="00536491" w:rsidP="007122C1">
                      <w:pPr>
                        <w:jc w:val="both"/>
                        <w:rPr>
                          <w:rFonts w:ascii="Lucida Grande" w:hAnsi="Lucida Grande" w:cs="Lucida Grande"/>
                          <w:b/>
                          <w:bCs/>
                          <w:sz w:val="22"/>
                          <w:szCs w:val="22"/>
                        </w:rPr>
                      </w:pPr>
                      <w:r>
                        <w:rPr>
                          <w:rFonts w:ascii="Lucida Grande" w:hAnsi="Lucida Grande" w:cs="Lucida Grande"/>
                          <w:b/>
                          <w:bCs/>
                          <w:sz w:val="22"/>
                          <w:szCs w:val="22"/>
                        </w:rPr>
                        <w:t>Prayer of Confirmation:</w:t>
                      </w:r>
                    </w:p>
                    <w:p w14:paraId="3AF93B45" w14:textId="77777777" w:rsidR="00536491" w:rsidRDefault="00536491" w:rsidP="007122C1">
                      <w:pPr>
                        <w:jc w:val="both"/>
                        <w:rPr>
                          <w:rFonts w:ascii="Lucida Grande" w:hAnsi="Lucida Grande" w:cs="Lucida Grande"/>
                          <w:sz w:val="22"/>
                          <w:szCs w:val="22"/>
                        </w:rPr>
                      </w:pPr>
                      <w:r>
                        <w:rPr>
                          <w:rFonts w:ascii="Lucida Grande" w:hAnsi="Lucida Grande" w:cs="Lucida Grande"/>
                          <w:b/>
                          <w:bCs/>
                          <w:sz w:val="22"/>
                          <w:szCs w:val="22"/>
                        </w:rPr>
                        <w:t>Welcome:</w:t>
                      </w:r>
                      <w:r>
                        <w:rPr>
                          <w:rFonts w:ascii="Lucida Grande" w:hAnsi="Lucida Grande" w:cs="Lucida Grande"/>
                          <w:b/>
                          <w:bCs/>
                          <w:sz w:val="22"/>
                          <w:szCs w:val="22"/>
                        </w:rPr>
                        <w:tab/>
                      </w:r>
                      <w:r>
                        <w:rPr>
                          <w:rFonts w:ascii="Lucida Grande" w:hAnsi="Lucida Grande" w:cs="Lucida Grande"/>
                          <w:b/>
                          <w:bCs/>
                          <w:sz w:val="22"/>
                          <w:szCs w:val="22"/>
                        </w:rPr>
                        <w:tab/>
                      </w:r>
                      <w:r>
                        <w:rPr>
                          <w:rFonts w:ascii="Lucida Grande" w:hAnsi="Lucida Grande" w:cs="Lucida Grande"/>
                          <w:sz w:val="22"/>
                          <w:szCs w:val="22"/>
                        </w:rPr>
                        <w:t>by Ken Stepanek, Consistory Chairman</w:t>
                      </w:r>
                    </w:p>
                    <w:p w14:paraId="06639F29" w14:textId="77777777" w:rsidR="00536491" w:rsidRDefault="00536491" w:rsidP="007122C1">
                      <w:pPr>
                        <w:jc w:val="both"/>
                        <w:rPr>
                          <w:rFonts w:ascii="Lucida Grande" w:hAnsi="Lucida Grande" w:cs="Lucida Grande"/>
                          <w:sz w:val="22"/>
                          <w:szCs w:val="22"/>
                        </w:rPr>
                      </w:pPr>
                      <w:r>
                        <w:rPr>
                          <w:rFonts w:ascii="Lucida Grande" w:hAnsi="Lucida Grande" w:cs="Lucida Grande"/>
                          <w:sz w:val="22"/>
                          <w:szCs w:val="22"/>
                        </w:rPr>
                        <w:tab/>
                        <w:t>“In the name of Jesus Christ and on behalf of Salem Reformed Church, I extend the hand of Christian love, welcoming you into the company of this congregation.”</w:t>
                      </w:r>
                    </w:p>
                    <w:p w14:paraId="36DD9A3F" w14:textId="77777777" w:rsidR="00536491" w:rsidRDefault="00536491" w:rsidP="007122C1">
                      <w:pPr>
                        <w:jc w:val="both"/>
                        <w:rPr>
                          <w:rFonts w:ascii="Lucida Grande" w:hAnsi="Lucida Grande" w:cs="Lucida Grande"/>
                          <w:sz w:val="22"/>
                          <w:szCs w:val="22"/>
                        </w:rPr>
                      </w:pPr>
                      <w:r>
                        <w:rPr>
                          <w:rFonts w:ascii="Lucida Grande" w:hAnsi="Lucida Grande" w:cs="Lucida Grande"/>
                          <w:b/>
                          <w:bCs/>
                          <w:sz w:val="22"/>
                          <w:szCs w:val="22"/>
                        </w:rPr>
                        <w:t>Presentation of Bibles:</w:t>
                      </w:r>
                      <w:r>
                        <w:rPr>
                          <w:rFonts w:ascii="Lucida Grande" w:hAnsi="Lucida Grande" w:cs="Lucida Grande"/>
                          <w:sz w:val="22"/>
                          <w:szCs w:val="22"/>
                        </w:rPr>
                        <w:tab/>
                      </w:r>
                      <w:r>
                        <w:rPr>
                          <w:rFonts w:ascii="Lucida Grande" w:hAnsi="Lucida Grande" w:cs="Lucida Grande"/>
                          <w:sz w:val="22"/>
                          <w:szCs w:val="22"/>
                        </w:rPr>
                        <w:tab/>
                      </w:r>
                      <w:r>
                        <w:rPr>
                          <w:rFonts w:ascii="Lucida Grande" w:hAnsi="Lucida Grande" w:cs="Lucida Grande"/>
                          <w:sz w:val="22"/>
                          <w:szCs w:val="22"/>
                        </w:rPr>
                        <w:tab/>
                        <w:t xml:space="preserve">  by Ken Stepanek</w:t>
                      </w:r>
                    </w:p>
                    <w:p w14:paraId="6E733F1F" w14:textId="77777777" w:rsidR="001F6A1B" w:rsidRPr="001F6A1B" w:rsidRDefault="001F6A1B" w:rsidP="007122C1">
                      <w:pPr>
                        <w:jc w:val="both"/>
                        <w:rPr>
                          <w:rFonts w:ascii="Lucida Grande" w:hAnsi="Lucida Grande" w:cs="Lucida Grande"/>
                          <w:sz w:val="8"/>
                          <w:szCs w:val="8"/>
                        </w:rPr>
                      </w:pPr>
                    </w:p>
                    <w:p w14:paraId="5649791A" w14:textId="77777777" w:rsidR="00536491" w:rsidRDefault="00536491" w:rsidP="007122C1">
                      <w:pPr>
                        <w:jc w:val="both"/>
                        <w:rPr>
                          <w:rFonts w:ascii="Lucida Grande" w:hAnsi="Lucida Grande" w:cs="Lucida Grande"/>
                          <w:b/>
                          <w:bCs/>
                          <w:sz w:val="22"/>
                          <w:szCs w:val="22"/>
                        </w:rPr>
                      </w:pPr>
                      <w:r>
                        <w:rPr>
                          <w:rFonts w:ascii="Lucida Grande" w:hAnsi="Lucida Grande" w:cs="Lucida Grande"/>
                          <w:b/>
                          <w:bCs/>
                          <w:sz w:val="22"/>
                          <w:szCs w:val="22"/>
                        </w:rPr>
                        <w:t>Sacrament of the Lord’s Supper:</w:t>
                      </w:r>
                    </w:p>
                    <w:p w14:paraId="5BB7C96A" w14:textId="77777777" w:rsidR="00536491" w:rsidRDefault="00536491" w:rsidP="007122C1">
                      <w:pPr>
                        <w:jc w:val="both"/>
                        <w:rPr>
                          <w:rFonts w:ascii="Lucida Grande" w:hAnsi="Lucida Grande" w:cs="Lucida Grande"/>
                          <w:sz w:val="22"/>
                          <w:szCs w:val="22"/>
                        </w:rPr>
                      </w:pPr>
                      <w:r>
                        <w:rPr>
                          <w:rFonts w:ascii="Lucida Grande" w:hAnsi="Lucida Grande" w:cs="Lucida Grande"/>
                          <w:b/>
                          <w:bCs/>
                          <w:sz w:val="22"/>
                          <w:szCs w:val="22"/>
                        </w:rPr>
                        <w:tab/>
                      </w:r>
                      <w:r>
                        <w:rPr>
                          <w:rFonts w:ascii="Lucida Grande" w:hAnsi="Lucida Grande" w:cs="Lucida Grande"/>
                          <w:sz w:val="22"/>
                          <w:szCs w:val="22"/>
                        </w:rPr>
                        <w:t>(For the Confirmands and their Parents)</w:t>
                      </w:r>
                    </w:p>
                    <w:p w14:paraId="34B6C1B9" w14:textId="77777777" w:rsidR="001F6A1B" w:rsidRPr="001F6A1B" w:rsidRDefault="001F6A1B" w:rsidP="007122C1">
                      <w:pPr>
                        <w:jc w:val="both"/>
                        <w:rPr>
                          <w:rFonts w:ascii="Lucida Grande" w:hAnsi="Lucida Grande" w:cs="Lucida Grande"/>
                          <w:sz w:val="8"/>
                          <w:szCs w:val="8"/>
                        </w:rPr>
                      </w:pPr>
                    </w:p>
                    <w:p w14:paraId="6232A45B" w14:textId="5A5B974F" w:rsidR="00536491" w:rsidRDefault="00536491" w:rsidP="007122C1">
                      <w:pPr>
                        <w:jc w:val="both"/>
                        <w:rPr>
                          <w:rFonts w:ascii="Lucida Grande" w:hAnsi="Lucida Grande" w:cs="Lucida Grande"/>
                          <w:sz w:val="22"/>
                          <w:szCs w:val="22"/>
                        </w:rPr>
                      </w:pPr>
                      <w:r>
                        <w:rPr>
                          <w:rFonts w:ascii="Lucida Grande" w:hAnsi="Lucida Grande" w:cs="Lucida Grande"/>
                          <w:b/>
                          <w:bCs/>
                          <w:sz w:val="22"/>
                          <w:szCs w:val="22"/>
                        </w:rPr>
                        <w:t xml:space="preserve">*Hymn:  </w:t>
                      </w:r>
                      <w:r>
                        <w:rPr>
                          <w:rFonts w:ascii="Lucida Grande" w:hAnsi="Lucida Grande" w:cs="Lucida Grande"/>
                          <w:sz w:val="22"/>
                          <w:szCs w:val="22"/>
                        </w:rPr>
                        <w:t>#</w:t>
                      </w:r>
                      <w:r w:rsidR="00EF5AC2">
                        <w:rPr>
                          <w:rFonts w:ascii="Lucida Grande" w:hAnsi="Lucida Grande" w:cs="Lucida Grande"/>
                          <w:sz w:val="22"/>
                          <w:szCs w:val="22"/>
                        </w:rPr>
                        <w:t>300</w:t>
                      </w:r>
                      <w:r>
                        <w:rPr>
                          <w:rFonts w:ascii="Lucida Grande" w:hAnsi="Lucida Grande" w:cs="Lucida Grande"/>
                          <w:sz w:val="22"/>
                          <w:szCs w:val="22"/>
                        </w:rPr>
                        <w:t xml:space="preserve">  “</w:t>
                      </w:r>
                      <w:r w:rsidR="0086183B">
                        <w:rPr>
                          <w:rFonts w:ascii="Lucida Grande" w:hAnsi="Lucida Grande" w:cs="Lucida Grande"/>
                          <w:sz w:val="22"/>
                          <w:szCs w:val="22"/>
                        </w:rPr>
                        <w:t>All Glory, Laud and Honor</w:t>
                      </w:r>
                      <w:r>
                        <w:rPr>
                          <w:rFonts w:ascii="Lucida Grande" w:hAnsi="Lucida Grande" w:cs="Lucida Grande"/>
                          <w:sz w:val="22"/>
                          <w:szCs w:val="22"/>
                        </w:rPr>
                        <w:t>”</w:t>
                      </w:r>
                    </w:p>
                    <w:p w14:paraId="4BD82235" w14:textId="77777777" w:rsidR="00536491" w:rsidRDefault="00851AE9" w:rsidP="007122C1">
                      <w:pPr>
                        <w:jc w:val="both"/>
                        <w:rPr>
                          <w:rFonts w:ascii="Lucida Grande" w:hAnsi="Lucida Grande" w:cs="Lucida Grande"/>
                          <w:b/>
                          <w:bCs/>
                          <w:sz w:val="22"/>
                          <w:szCs w:val="22"/>
                        </w:rPr>
                      </w:pPr>
                      <w:r>
                        <w:rPr>
                          <w:rFonts w:ascii="Lucida Grande" w:hAnsi="Lucida Grande" w:cs="Lucida Grande"/>
                          <w:b/>
                          <w:bCs/>
                          <w:sz w:val="22"/>
                          <w:szCs w:val="22"/>
                        </w:rPr>
                        <w:t>Benediction:</w:t>
                      </w:r>
                    </w:p>
                    <w:p w14:paraId="3DA51B5A" w14:textId="77777777" w:rsidR="00851AE9" w:rsidRDefault="00851AE9" w:rsidP="007122C1">
                      <w:pPr>
                        <w:jc w:val="both"/>
                        <w:rPr>
                          <w:rFonts w:ascii="Lucida Grande" w:hAnsi="Lucida Grande" w:cs="Lucida Grande"/>
                          <w:sz w:val="22"/>
                          <w:szCs w:val="22"/>
                        </w:rPr>
                      </w:pPr>
                      <w:r>
                        <w:rPr>
                          <w:rFonts w:ascii="Lucida Grande" w:hAnsi="Lucida Grande" w:cs="Lucida Grande"/>
                          <w:b/>
                          <w:bCs/>
                          <w:sz w:val="22"/>
                          <w:szCs w:val="22"/>
                        </w:rPr>
                        <w:t>Postlude</w:t>
                      </w:r>
                      <w:r>
                        <w:rPr>
                          <w:rFonts w:ascii="Lucida Grande" w:hAnsi="Lucida Grande" w:cs="Lucida Grande"/>
                          <w:b/>
                          <w:bCs/>
                          <w:sz w:val="22"/>
                          <w:szCs w:val="22"/>
                        </w:rPr>
                        <w:tab/>
                      </w:r>
                      <w:r>
                        <w:rPr>
                          <w:rFonts w:ascii="Lucida Grande" w:hAnsi="Lucida Grande" w:cs="Lucida Grande"/>
                          <w:sz w:val="22"/>
                          <w:szCs w:val="22"/>
                        </w:rPr>
                        <w:t>(*denotes standing for those able)</w:t>
                      </w:r>
                    </w:p>
                    <w:p w14:paraId="02172C35" w14:textId="77777777" w:rsidR="00851AE9" w:rsidRDefault="00851AE9" w:rsidP="00851AE9">
                      <w:pPr>
                        <w:jc w:val="center"/>
                        <w:rPr>
                          <w:rFonts w:ascii="Lucida Grande" w:hAnsi="Lucida Grande" w:cs="Lucida Grande"/>
                          <w:sz w:val="21"/>
                          <w:szCs w:val="21"/>
                        </w:rPr>
                      </w:pPr>
                      <w:r w:rsidRPr="00851AE9">
                        <w:rPr>
                          <w:rFonts w:ascii="Lucida Grande" w:hAnsi="Lucida Grande" w:cs="Lucida Grande"/>
                          <w:sz w:val="21"/>
                          <w:szCs w:val="21"/>
                        </w:rPr>
                        <w:t>The congregation will be ushered out after the Benediction.</w:t>
                      </w:r>
                    </w:p>
                    <w:p w14:paraId="4E079EEE" w14:textId="77777777" w:rsidR="001F6A1B" w:rsidRPr="001F6A1B" w:rsidRDefault="001F6A1B" w:rsidP="00851AE9">
                      <w:pPr>
                        <w:jc w:val="center"/>
                        <w:rPr>
                          <w:rFonts w:ascii="Lucida Grande" w:hAnsi="Lucida Grande" w:cs="Lucida Grande"/>
                          <w:sz w:val="8"/>
                          <w:szCs w:val="8"/>
                        </w:rPr>
                      </w:pPr>
                    </w:p>
                    <w:p w14:paraId="1568FAB7" w14:textId="77777777" w:rsidR="00D723B4" w:rsidRPr="0008569A" w:rsidRDefault="000C3D26" w:rsidP="0008569A">
                      <w:pPr>
                        <w:jc w:val="center"/>
                        <w:rPr>
                          <w:rFonts w:ascii="Lucida Grande" w:hAnsi="Lucida Grande" w:cs="Lucida Grande"/>
                          <w:b/>
                          <w:bCs/>
                          <w:sz w:val="22"/>
                          <w:szCs w:val="22"/>
                        </w:rPr>
                      </w:pPr>
                      <w:r>
                        <w:rPr>
                          <w:rFonts w:ascii="Lucida Grande" w:hAnsi="Lucida Grande" w:cs="Lucida Grande"/>
                          <w:b/>
                          <w:bCs/>
                          <w:sz w:val="22"/>
                          <w:szCs w:val="22"/>
                        </w:rPr>
                        <w:t>Opportunities</w:t>
                      </w:r>
                    </w:p>
                    <w:p w14:paraId="7766F852" w14:textId="36FCBB68" w:rsidR="00570E53" w:rsidRDefault="009604B4" w:rsidP="000C3D26">
                      <w:pPr>
                        <w:jc w:val="both"/>
                        <w:rPr>
                          <w:rFonts w:ascii="Lucida Grande" w:hAnsi="Lucida Grande" w:cs="Lucida Grande"/>
                          <w:sz w:val="22"/>
                          <w:szCs w:val="22"/>
                        </w:rPr>
                      </w:pPr>
                      <w:r>
                        <w:rPr>
                          <w:rFonts w:ascii="Lucida Grande" w:hAnsi="Lucida Grande" w:cs="Lucida Grande"/>
                          <w:sz w:val="22"/>
                          <w:szCs w:val="22"/>
                        </w:rPr>
                        <w:t xml:space="preserve">Greeters </w:t>
                      </w:r>
                      <w:r w:rsidR="008C18E6">
                        <w:rPr>
                          <w:rFonts w:ascii="Lucida Grande" w:hAnsi="Lucida Grande" w:cs="Lucida Grande"/>
                          <w:sz w:val="22"/>
                          <w:szCs w:val="22"/>
                        </w:rPr>
                        <w:t>April</w:t>
                      </w:r>
                      <w:r>
                        <w:rPr>
                          <w:rFonts w:ascii="Lucida Grande" w:hAnsi="Lucida Grande" w:cs="Lucida Grande"/>
                          <w:sz w:val="22"/>
                          <w:szCs w:val="22"/>
                        </w:rPr>
                        <w:t xml:space="preserve"> </w:t>
                      </w:r>
                      <w:r w:rsidR="00851AE9">
                        <w:rPr>
                          <w:rFonts w:ascii="Lucida Grande" w:hAnsi="Lucida Grande" w:cs="Lucida Grande"/>
                          <w:sz w:val="22"/>
                          <w:szCs w:val="22"/>
                        </w:rPr>
                        <w:t>1</w:t>
                      </w:r>
                      <w:r w:rsidR="00DA2A7D">
                        <w:rPr>
                          <w:rFonts w:ascii="Lucida Grande" w:hAnsi="Lucida Grande" w:cs="Lucida Grande"/>
                          <w:sz w:val="22"/>
                          <w:szCs w:val="22"/>
                        </w:rPr>
                        <w:t>3</w:t>
                      </w:r>
                      <w:r w:rsidRPr="009604B4">
                        <w:rPr>
                          <w:rFonts w:ascii="Lucida Grande" w:hAnsi="Lucida Grande" w:cs="Lucida Grande"/>
                          <w:sz w:val="22"/>
                          <w:szCs w:val="22"/>
                          <w:vertAlign w:val="superscript"/>
                        </w:rPr>
                        <w:t>th</w:t>
                      </w:r>
                      <w:r>
                        <w:rPr>
                          <w:rFonts w:ascii="Lucida Grande" w:hAnsi="Lucida Grande" w:cs="Lucida Grande"/>
                          <w:sz w:val="22"/>
                          <w:szCs w:val="22"/>
                        </w:rPr>
                        <w:t>:</w:t>
                      </w:r>
                      <w:r w:rsidR="005B4038">
                        <w:rPr>
                          <w:rFonts w:ascii="Lucida Grande" w:hAnsi="Lucida Grande" w:cs="Lucida Grande"/>
                          <w:sz w:val="22"/>
                          <w:szCs w:val="22"/>
                        </w:rPr>
                        <w:tab/>
                      </w:r>
                      <w:r w:rsidR="00EA6EDA">
                        <w:rPr>
                          <w:rFonts w:ascii="Lucida Grande" w:hAnsi="Lucida Grande" w:cs="Lucida Grande"/>
                          <w:sz w:val="22"/>
                          <w:szCs w:val="22"/>
                        </w:rPr>
                        <w:tab/>
                      </w:r>
                      <w:r w:rsidR="003F3DB7">
                        <w:rPr>
                          <w:rFonts w:ascii="Lucida Grande" w:hAnsi="Lucida Grande" w:cs="Lucida Grande"/>
                          <w:sz w:val="22"/>
                          <w:szCs w:val="22"/>
                        </w:rPr>
                        <w:t>Ryan &amp; Cassie Wielenga</w:t>
                      </w:r>
                    </w:p>
                    <w:p w14:paraId="44516AAF" w14:textId="1D38D9A6" w:rsidR="0008569A" w:rsidRDefault="00570E53" w:rsidP="000C3D26">
                      <w:pPr>
                        <w:jc w:val="both"/>
                        <w:rPr>
                          <w:rFonts w:ascii="Lucida Grande" w:hAnsi="Lucida Grande" w:cs="Lucida Grande"/>
                          <w:sz w:val="22"/>
                          <w:szCs w:val="22"/>
                        </w:rPr>
                      </w:pPr>
                      <w:r>
                        <w:rPr>
                          <w:rFonts w:ascii="Lucida Grande" w:hAnsi="Lucida Grande" w:cs="Lucida Grande"/>
                          <w:sz w:val="22"/>
                          <w:szCs w:val="22"/>
                        </w:rPr>
                        <w:t xml:space="preserve">Greeters </w:t>
                      </w:r>
                      <w:r w:rsidR="00975B97">
                        <w:rPr>
                          <w:rFonts w:ascii="Lucida Grande" w:hAnsi="Lucida Grande" w:cs="Lucida Grande"/>
                          <w:sz w:val="22"/>
                          <w:szCs w:val="22"/>
                        </w:rPr>
                        <w:t>April</w:t>
                      </w:r>
                      <w:r>
                        <w:rPr>
                          <w:rFonts w:ascii="Lucida Grande" w:hAnsi="Lucida Grande" w:cs="Lucida Grande"/>
                          <w:sz w:val="22"/>
                          <w:szCs w:val="22"/>
                        </w:rPr>
                        <w:t xml:space="preserve"> </w:t>
                      </w:r>
                      <w:r w:rsidR="00046A8A">
                        <w:rPr>
                          <w:rFonts w:ascii="Lucida Grande" w:hAnsi="Lucida Grande" w:cs="Lucida Grande"/>
                          <w:sz w:val="22"/>
                          <w:szCs w:val="22"/>
                        </w:rPr>
                        <w:t>17</w:t>
                      </w:r>
                      <w:r w:rsidR="00046A8A" w:rsidRPr="00046A8A">
                        <w:rPr>
                          <w:rFonts w:ascii="Lucida Grande" w:hAnsi="Lucida Grande" w:cs="Lucida Grande"/>
                          <w:sz w:val="22"/>
                          <w:szCs w:val="22"/>
                          <w:vertAlign w:val="superscript"/>
                        </w:rPr>
                        <w:t>th</w:t>
                      </w:r>
                      <w:r w:rsidR="00975B97">
                        <w:rPr>
                          <w:rFonts w:ascii="Lucida Grande" w:hAnsi="Lucida Grande" w:cs="Lucida Grande"/>
                          <w:sz w:val="22"/>
                          <w:szCs w:val="22"/>
                        </w:rPr>
                        <w:t>:</w:t>
                      </w:r>
                      <w:r w:rsidR="00851AE9">
                        <w:rPr>
                          <w:rFonts w:ascii="Lucida Grande" w:hAnsi="Lucida Grande" w:cs="Lucida Grande"/>
                          <w:sz w:val="22"/>
                          <w:szCs w:val="22"/>
                        </w:rPr>
                        <w:tab/>
                      </w:r>
                      <w:r w:rsidR="00851AE9">
                        <w:rPr>
                          <w:rFonts w:ascii="Lucida Grande" w:hAnsi="Lucida Grande" w:cs="Lucida Grande"/>
                          <w:sz w:val="22"/>
                          <w:szCs w:val="22"/>
                        </w:rPr>
                        <w:tab/>
                      </w:r>
                      <w:r w:rsidR="003F3DB7">
                        <w:rPr>
                          <w:rFonts w:ascii="Lucida Grande" w:hAnsi="Lucida Grande" w:cs="Lucida Grande"/>
                          <w:sz w:val="22"/>
                          <w:szCs w:val="22"/>
                        </w:rPr>
                        <w:t>Carl &amp; Linda Zeeb</w:t>
                      </w:r>
                    </w:p>
                    <w:p w14:paraId="02769006" w14:textId="77777777"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Prayer Time:</w:t>
                      </w:r>
                      <w:r>
                        <w:rPr>
                          <w:rFonts w:ascii="Lucida Grande" w:hAnsi="Lucida Grande" w:cs="Lucida Grande"/>
                          <w:sz w:val="22"/>
                          <w:szCs w:val="22"/>
                        </w:rPr>
                        <w:tab/>
                      </w:r>
                      <w:r w:rsidR="002E3BBE">
                        <w:rPr>
                          <w:rFonts w:ascii="Lucida Grande" w:hAnsi="Lucida Grande" w:cs="Lucida Grande"/>
                          <w:sz w:val="22"/>
                          <w:szCs w:val="22"/>
                        </w:rPr>
                        <w:t xml:space="preserve">  </w:t>
                      </w:r>
                      <w:r>
                        <w:rPr>
                          <w:rFonts w:ascii="Lucida Grande" w:hAnsi="Lucida Grande" w:cs="Lucida Grande"/>
                          <w:sz w:val="22"/>
                          <w:szCs w:val="22"/>
                        </w:rPr>
                        <w:t>8:30 a.m.</w:t>
                      </w:r>
                    </w:p>
                    <w:p w14:paraId="197FDE7E" w14:textId="77777777"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School Classes:</w:t>
                      </w:r>
                      <w:r>
                        <w:rPr>
                          <w:rFonts w:ascii="Lucida Grande" w:hAnsi="Lucida Grande" w:cs="Lucida Grande"/>
                          <w:sz w:val="22"/>
                          <w:szCs w:val="22"/>
                        </w:rPr>
                        <w:tab/>
                      </w:r>
                      <w:r w:rsidR="002E3BBE">
                        <w:rPr>
                          <w:rFonts w:ascii="Lucida Grande" w:hAnsi="Lucida Grande" w:cs="Lucida Grande"/>
                          <w:sz w:val="22"/>
                          <w:szCs w:val="22"/>
                        </w:rPr>
                        <w:t xml:space="preserve">  </w:t>
                      </w:r>
                      <w:r>
                        <w:rPr>
                          <w:rFonts w:ascii="Lucida Grande" w:hAnsi="Lucida Grande" w:cs="Lucida Grande"/>
                          <w:sz w:val="22"/>
                          <w:szCs w:val="22"/>
                        </w:rPr>
                        <w:t>9:15 a.m.</w:t>
                      </w:r>
                    </w:p>
                    <w:p w14:paraId="598756F9" w14:textId="77777777" w:rsidR="000C3D26" w:rsidRDefault="000C3D26" w:rsidP="000C3D26">
                      <w:pPr>
                        <w:jc w:val="both"/>
                        <w:rPr>
                          <w:rFonts w:ascii="Lucida Grande" w:hAnsi="Lucida Grande" w:cs="Lucida Grande"/>
                          <w:sz w:val="22"/>
                          <w:szCs w:val="22"/>
                        </w:rPr>
                      </w:pPr>
                      <w:r>
                        <w:rPr>
                          <w:rFonts w:ascii="Lucida Grande" w:hAnsi="Lucida Grande" w:cs="Lucida Grande"/>
                          <w:sz w:val="22"/>
                          <w:szCs w:val="22"/>
                        </w:rPr>
                        <w:t>Praise Music:</w:t>
                      </w:r>
                      <w:r>
                        <w:rPr>
                          <w:rFonts w:ascii="Lucida Grande" w:hAnsi="Lucida Grande" w:cs="Lucida Grande"/>
                          <w:sz w:val="22"/>
                          <w:szCs w:val="22"/>
                        </w:rPr>
                        <w:tab/>
                      </w:r>
                      <w:r>
                        <w:rPr>
                          <w:rFonts w:ascii="Lucida Grande" w:hAnsi="Lucida Grande" w:cs="Lucida Grande"/>
                          <w:sz w:val="22"/>
                          <w:szCs w:val="22"/>
                        </w:rPr>
                        <w:tab/>
                      </w:r>
                      <w:r>
                        <w:rPr>
                          <w:rFonts w:ascii="Lucida Grande" w:hAnsi="Lucida Grande" w:cs="Lucida Grande"/>
                          <w:sz w:val="22"/>
                          <w:szCs w:val="22"/>
                        </w:rPr>
                        <w:tab/>
                        <w:t>10:15 a.m.</w:t>
                      </w:r>
                    </w:p>
                    <w:p w14:paraId="38207F13" w14:textId="77777777" w:rsidR="00F505B3" w:rsidRDefault="009C0C59" w:rsidP="001F6A1B">
                      <w:pPr>
                        <w:jc w:val="both"/>
                        <w:rPr>
                          <w:rFonts w:ascii="Lucida Grande" w:hAnsi="Lucida Grande" w:cs="Lucida Grande"/>
                          <w:sz w:val="22"/>
                          <w:szCs w:val="22"/>
                        </w:rPr>
                      </w:pPr>
                      <w:r>
                        <w:rPr>
                          <w:rFonts w:ascii="Lucida Grande" w:hAnsi="Lucida Grande" w:cs="Lucida Grande"/>
                          <w:sz w:val="22"/>
                          <w:szCs w:val="22"/>
                        </w:rPr>
                        <w:t>Worship Service:</w:t>
                      </w:r>
                      <w:r>
                        <w:rPr>
                          <w:rFonts w:ascii="Lucida Grande" w:hAnsi="Lucida Grande" w:cs="Lucida Grande"/>
                          <w:sz w:val="22"/>
                          <w:szCs w:val="22"/>
                        </w:rPr>
                        <w:tab/>
                      </w:r>
                      <w:r>
                        <w:rPr>
                          <w:rFonts w:ascii="Lucida Grande" w:hAnsi="Lucida Grande" w:cs="Lucida Grande"/>
                          <w:sz w:val="22"/>
                          <w:szCs w:val="22"/>
                        </w:rPr>
                        <w:tab/>
                        <w:t>10:30 a.m.</w:t>
                      </w:r>
                    </w:p>
                    <w:p w14:paraId="51B7D5F7" w14:textId="77777777" w:rsidR="001F6A1B" w:rsidRPr="001F6A1B" w:rsidRDefault="001F6A1B" w:rsidP="001F6A1B">
                      <w:pPr>
                        <w:jc w:val="both"/>
                        <w:rPr>
                          <w:rFonts w:ascii="Lucida Grande" w:hAnsi="Lucida Grande" w:cs="Lucida Grande"/>
                          <w:sz w:val="11"/>
                          <w:szCs w:val="11"/>
                        </w:rPr>
                      </w:pPr>
                    </w:p>
                    <w:p w14:paraId="14984B4F" w14:textId="77777777" w:rsidR="006D47D1" w:rsidRDefault="00F505B3" w:rsidP="006D47D1">
                      <w:pPr>
                        <w:jc w:val="both"/>
                        <w:rPr>
                          <w:rFonts w:ascii="Lucida Grande" w:hAnsi="Lucida Grande" w:cs="Lucida Grande"/>
                          <w:sz w:val="22"/>
                          <w:szCs w:val="22"/>
                        </w:rPr>
                      </w:pPr>
                      <w:r>
                        <w:rPr>
                          <w:rFonts w:ascii="Lucida Grande" w:hAnsi="Lucida Grande" w:cs="Lucida Grande"/>
                          <w:b/>
                          <w:bCs/>
                          <w:sz w:val="22"/>
                          <w:szCs w:val="22"/>
                          <w:u w:val="single"/>
                        </w:rPr>
                        <w:t>Welcome:</w:t>
                      </w:r>
                      <w:r>
                        <w:rPr>
                          <w:rFonts w:ascii="Lucida Grande" w:hAnsi="Lucida Grande" w:cs="Lucida Grande"/>
                          <w:sz w:val="22"/>
                          <w:szCs w:val="22"/>
                        </w:rPr>
                        <w:t xml:space="preserve">  We extend a warm welcome to our visiting guests this </w:t>
                      </w:r>
                      <w:r w:rsidR="003B2C6B">
                        <w:rPr>
                          <w:rFonts w:ascii="Lucida Grande" w:hAnsi="Lucida Grande" w:cs="Lucida Grande"/>
                          <w:sz w:val="22"/>
                          <w:szCs w:val="22"/>
                        </w:rPr>
                        <w:t>mor</w:t>
                      </w:r>
                      <w:r>
                        <w:rPr>
                          <w:rFonts w:ascii="Lucida Grande" w:hAnsi="Lucida Grande" w:cs="Lucida Grande"/>
                          <w:sz w:val="22"/>
                          <w:szCs w:val="22"/>
                        </w:rPr>
                        <w:t>ning.  Please sign our guest book in the Narthex.  We ask God’s blessing upon you and we pray that you will return and worship with us again soon.</w:t>
                      </w:r>
                    </w:p>
                    <w:p w14:paraId="318DE2BA" w14:textId="77777777" w:rsidR="00754296" w:rsidRPr="000D7D67" w:rsidRDefault="00754296" w:rsidP="000D7D67">
                      <w:pPr>
                        <w:jc w:val="both"/>
                        <w:rPr>
                          <w:rFonts w:ascii="Lucida Grande" w:eastAsia="Times New Roman" w:hAnsi="Lucida Grande" w:cs="Lucida Grande"/>
                          <w:color w:val="000000"/>
                          <w:kern w:val="0"/>
                          <w:sz w:val="22"/>
                          <w:szCs w:val="22"/>
                          <w14:ligatures w14:val="none"/>
                        </w:rPr>
                      </w:pPr>
                    </w:p>
                  </w:txbxContent>
                </v:textbox>
              </v:shape>
            </w:pict>
          </mc:Fallback>
        </mc:AlternateContent>
      </w:r>
      <w:r w:rsidR="00F83325">
        <w:rPr>
          <w:rFonts w:ascii="Lucida Grande" w:hAnsi="Lucida Grande" w:cs="Lucida Grande"/>
          <w:noProof/>
          <w:sz w:val="22"/>
          <w:szCs w:val="22"/>
        </w:rPr>
        <mc:AlternateContent>
          <mc:Choice Requires="wps">
            <w:drawing>
              <wp:anchor distT="0" distB="0" distL="114300" distR="114300" simplePos="0" relativeHeight="251660288" behindDoc="0" locked="0" layoutInCell="1" allowOverlap="1" wp14:anchorId="639CBFC5" wp14:editId="3704531F">
                <wp:simplePos x="0" y="0"/>
                <wp:positionH relativeFrom="column">
                  <wp:posOffset>157480</wp:posOffset>
                </wp:positionH>
                <wp:positionV relativeFrom="paragraph">
                  <wp:posOffset>-228600</wp:posOffset>
                </wp:positionV>
                <wp:extent cx="4206240" cy="7175500"/>
                <wp:effectExtent l="0" t="0" r="0" b="0"/>
                <wp:wrapNone/>
                <wp:docPr id="613979542" name="Text Box 1"/>
                <wp:cNvGraphicFramePr/>
                <a:graphic xmlns:a="http://schemas.openxmlformats.org/drawingml/2006/main">
                  <a:graphicData uri="http://schemas.microsoft.com/office/word/2010/wordprocessingShape">
                    <wps:wsp>
                      <wps:cNvSpPr txBox="1"/>
                      <wps:spPr>
                        <a:xfrm>
                          <a:off x="0" y="0"/>
                          <a:ext cx="4206240" cy="7175500"/>
                        </a:xfrm>
                        <a:prstGeom prst="rect">
                          <a:avLst/>
                        </a:prstGeom>
                        <a:solidFill>
                          <a:schemeClr val="lt1"/>
                        </a:solidFill>
                        <a:ln w="6350">
                          <a:noFill/>
                        </a:ln>
                      </wps:spPr>
                      <wps:txbx>
                        <w:txbxContent>
                          <w:p w14:paraId="63DB269F" w14:textId="77777777" w:rsidR="00B64F57" w:rsidRPr="00DA3651" w:rsidRDefault="00B64F57" w:rsidP="00B64F57">
                            <w:pPr>
                              <w:jc w:val="center"/>
                              <w:rPr>
                                <w:rFonts w:ascii="Lucida Grande" w:hAnsi="Lucida Grande" w:cs="Lucida Grande"/>
                                <w:b/>
                                <w:bCs/>
                              </w:rPr>
                            </w:pPr>
                            <w:r w:rsidRPr="00DA3651">
                              <w:rPr>
                                <w:rFonts w:ascii="Lucida Grande" w:hAnsi="Lucida Grande" w:cs="Lucida Grande"/>
                                <w:b/>
                                <w:bCs/>
                              </w:rPr>
                              <w:t>SALEM REFORMED CHURCH</w:t>
                            </w:r>
                          </w:p>
                          <w:p w14:paraId="69658843" w14:textId="77777777" w:rsidR="00B64F57" w:rsidRDefault="00B64F57" w:rsidP="00B64F57">
                            <w:pPr>
                              <w:jc w:val="center"/>
                              <w:rPr>
                                <w:rFonts w:ascii="Lucida Grande" w:hAnsi="Lucida Grande" w:cs="Lucida Grande"/>
                              </w:rPr>
                            </w:pPr>
                            <w:r>
                              <w:rPr>
                                <w:rFonts w:ascii="Lucida Grande" w:hAnsi="Lucida Grande" w:cs="Lucida Grande"/>
                              </w:rPr>
                              <w:t>Menno, South Dakota</w:t>
                            </w:r>
                          </w:p>
                          <w:p w14:paraId="77295EC2" w14:textId="77777777" w:rsidR="00B64F57" w:rsidRPr="00BE3F35" w:rsidRDefault="00B64F57" w:rsidP="00B64F57">
                            <w:pPr>
                              <w:jc w:val="center"/>
                              <w:rPr>
                                <w:rFonts w:ascii="Lucida Grande" w:hAnsi="Lucida Grande" w:cs="Lucida Grande"/>
                                <w:sz w:val="8"/>
                                <w:szCs w:val="8"/>
                              </w:rPr>
                            </w:pPr>
                          </w:p>
                          <w:p w14:paraId="09253250" w14:textId="77777777" w:rsidR="009E7734" w:rsidRPr="00BD5C54" w:rsidRDefault="009E7734" w:rsidP="009E7734">
                            <w:pPr>
                              <w:rPr>
                                <w:rFonts w:ascii="Lucida Grande" w:hAnsi="Lucida Grande" w:cs="Lucida Grande"/>
                                <w:sz w:val="22"/>
                                <w:szCs w:val="22"/>
                              </w:rPr>
                            </w:pPr>
                            <w:r w:rsidRPr="00BD5C54">
                              <w:rPr>
                                <w:rFonts w:ascii="Lucida Grande" w:hAnsi="Lucida Grande" w:cs="Lucida Grande"/>
                                <w:sz w:val="22"/>
                                <w:szCs w:val="22"/>
                              </w:rPr>
                              <w:t>Rev. Michael Hecht</w:t>
                            </w:r>
                            <w:r w:rsidRPr="00BD5C54">
                              <w:rPr>
                                <w:rFonts w:ascii="Lucida Grande" w:hAnsi="Lucida Grande" w:cs="Lucida Grande"/>
                                <w:sz w:val="22"/>
                                <w:szCs w:val="22"/>
                              </w:rPr>
                              <w:tab/>
                            </w:r>
                            <w:r w:rsidRPr="00BD5C54">
                              <w:rPr>
                                <w:rFonts w:ascii="Lucida Grande" w:hAnsi="Lucida Grande" w:cs="Lucida Grande"/>
                                <w:sz w:val="22"/>
                                <w:szCs w:val="22"/>
                              </w:rPr>
                              <w:tab/>
                            </w:r>
                            <w:r w:rsidRPr="00BD5C54">
                              <w:rPr>
                                <w:rFonts w:ascii="Lucida Grande" w:hAnsi="Lucida Grande" w:cs="Lucida Grande"/>
                                <w:sz w:val="22"/>
                                <w:szCs w:val="22"/>
                              </w:rPr>
                              <w:tab/>
                            </w:r>
                            <w:r>
                              <w:rPr>
                                <w:rFonts w:ascii="Lucida Grande" w:hAnsi="Lucida Grande" w:cs="Lucida Grande"/>
                                <w:sz w:val="22"/>
                                <w:szCs w:val="22"/>
                              </w:rPr>
                              <w:t xml:space="preserve">          </w:t>
                            </w:r>
                            <w:r w:rsidRPr="00BD5C54">
                              <w:rPr>
                                <w:rFonts w:ascii="Lucida Grande" w:hAnsi="Lucida Grande" w:cs="Lucida Grande"/>
                                <w:sz w:val="22"/>
                                <w:szCs w:val="22"/>
                              </w:rPr>
                              <w:tab/>
                              <w:t xml:space="preserve">        </w:t>
                            </w:r>
                            <w:r>
                              <w:rPr>
                                <w:rFonts w:ascii="Lucida Grande" w:hAnsi="Lucida Grande" w:cs="Lucida Grande"/>
                                <w:sz w:val="22"/>
                                <w:szCs w:val="22"/>
                              </w:rPr>
                              <w:tab/>
                              <w:t xml:space="preserve">        </w:t>
                            </w:r>
                            <w:r w:rsidRPr="00BD5C54">
                              <w:rPr>
                                <w:rFonts w:ascii="Lucida Grande" w:hAnsi="Lucida Grande" w:cs="Lucida Grande"/>
                                <w:sz w:val="22"/>
                                <w:szCs w:val="22"/>
                              </w:rPr>
                              <w:t>Pastor</w:t>
                            </w:r>
                          </w:p>
                          <w:p w14:paraId="7307E7DF" w14:textId="20373432" w:rsidR="009E7734" w:rsidRPr="00BD5C54" w:rsidRDefault="004830C1" w:rsidP="009E7734">
                            <w:pPr>
                              <w:jc w:val="both"/>
                              <w:rPr>
                                <w:rFonts w:ascii="Lucida Grande" w:hAnsi="Lucida Grande" w:cs="Lucida Grande"/>
                                <w:sz w:val="22"/>
                                <w:szCs w:val="22"/>
                              </w:rPr>
                            </w:pPr>
                            <w:r>
                              <w:rPr>
                                <w:rFonts w:ascii="Lucida Grande" w:hAnsi="Lucida Grande" w:cs="Lucida Grande"/>
                                <w:sz w:val="22"/>
                                <w:szCs w:val="22"/>
                              </w:rPr>
                              <w:t>Joan Nusz</w:t>
                            </w:r>
                            <w:r>
                              <w:rPr>
                                <w:rFonts w:ascii="Lucida Grande" w:hAnsi="Lucida Grande" w:cs="Lucida Grande"/>
                                <w:sz w:val="22"/>
                                <w:szCs w:val="22"/>
                              </w:rPr>
                              <w:tab/>
                            </w:r>
                            <w:r w:rsidR="009B7493">
                              <w:rPr>
                                <w:rFonts w:ascii="Lucida Grande" w:hAnsi="Lucida Grande" w:cs="Lucida Grande"/>
                                <w:sz w:val="22"/>
                                <w:szCs w:val="22"/>
                              </w:rPr>
                              <w:tab/>
                            </w:r>
                            <w:r w:rsidR="009E7734" w:rsidRPr="00BD5C54">
                              <w:rPr>
                                <w:rFonts w:ascii="Lucida Grande" w:hAnsi="Lucida Grande" w:cs="Lucida Grande"/>
                                <w:sz w:val="22"/>
                                <w:szCs w:val="22"/>
                              </w:rPr>
                              <w:tab/>
                            </w:r>
                            <w:r w:rsidR="009E7734" w:rsidRPr="00BD5C54">
                              <w:rPr>
                                <w:rFonts w:ascii="Lucida Grande" w:hAnsi="Lucida Grande" w:cs="Lucida Grande"/>
                                <w:sz w:val="22"/>
                                <w:szCs w:val="22"/>
                              </w:rPr>
                              <w:tab/>
                              <w:t xml:space="preserve">  </w:t>
                            </w:r>
                            <w:r w:rsidR="009E7734">
                              <w:rPr>
                                <w:rFonts w:ascii="Lucida Grande" w:hAnsi="Lucida Grande" w:cs="Lucida Grande"/>
                                <w:sz w:val="22"/>
                                <w:szCs w:val="22"/>
                              </w:rPr>
                              <w:t xml:space="preserve">           </w:t>
                            </w:r>
                            <w:r w:rsidR="003A7060">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8D7993">
                              <w:rPr>
                                <w:rFonts w:ascii="Lucida Grande" w:hAnsi="Lucida Grande" w:cs="Lucida Grande"/>
                                <w:sz w:val="22"/>
                                <w:szCs w:val="22"/>
                              </w:rPr>
                              <w:t xml:space="preserve">   </w:t>
                            </w:r>
                            <w:r w:rsidR="0043554F">
                              <w:rPr>
                                <w:rFonts w:ascii="Lucida Grande" w:hAnsi="Lucida Grande" w:cs="Lucida Grande"/>
                                <w:sz w:val="22"/>
                                <w:szCs w:val="22"/>
                              </w:rPr>
                              <w:tab/>
                              <w:t xml:space="preserve">    </w:t>
                            </w:r>
                            <w:r w:rsidR="008868B7">
                              <w:rPr>
                                <w:rFonts w:ascii="Lucida Grande" w:hAnsi="Lucida Grande" w:cs="Lucida Grande"/>
                                <w:sz w:val="22"/>
                                <w:szCs w:val="22"/>
                              </w:rPr>
                              <w:t xml:space="preserve"> </w:t>
                            </w:r>
                            <w:r w:rsidR="002C1AC2">
                              <w:rPr>
                                <w:rFonts w:ascii="Lucida Grande" w:hAnsi="Lucida Grande" w:cs="Lucida Grande"/>
                                <w:sz w:val="22"/>
                                <w:szCs w:val="22"/>
                              </w:rPr>
                              <w:t xml:space="preserve">  Pi</w:t>
                            </w:r>
                            <w:r w:rsidR="00BB03B3">
                              <w:rPr>
                                <w:rFonts w:ascii="Lucida Grande" w:hAnsi="Lucida Grande" w:cs="Lucida Grande"/>
                                <w:sz w:val="22"/>
                                <w:szCs w:val="22"/>
                              </w:rPr>
                              <w:t>anist</w:t>
                            </w:r>
                          </w:p>
                          <w:p w14:paraId="11575ACA" w14:textId="77777777" w:rsidR="003B4273" w:rsidRPr="006A21F6" w:rsidRDefault="003B4273" w:rsidP="009E7734">
                            <w:pPr>
                              <w:jc w:val="both"/>
                              <w:rPr>
                                <w:rFonts w:ascii="Lucida Grande" w:hAnsi="Lucida Grande" w:cs="Lucida Grande"/>
                                <w:sz w:val="10"/>
                                <w:szCs w:val="10"/>
                              </w:rPr>
                            </w:pPr>
                          </w:p>
                          <w:p w14:paraId="5F42A5C3" w14:textId="03EF1692" w:rsidR="009E7734" w:rsidRPr="00BD5C54" w:rsidRDefault="005B7521" w:rsidP="009E7734">
                            <w:pPr>
                              <w:jc w:val="both"/>
                              <w:rPr>
                                <w:rFonts w:ascii="Lucida Grande" w:hAnsi="Lucida Grande" w:cs="Lucida Grande"/>
                                <w:sz w:val="22"/>
                                <w:szCs w:val="22"/>
                              </w:rPr>
                            </w:pPr>
                            <w:r>
                              <w:rPr>
                                <w:rFonts w:ascii="Lucida Grande" w:hAnsi="Lucida Grande" w:cs="Lucida Grande"/>
                                <w:sz w:val="22"/>
                                <w:szCs w:val="22"/>
                              </w:rPr>
                              <w:t>10</w:t>
                            </w:r>
                            <w:r w:rsidR="00110A6D">
                              <w:rPr>
                                <w:rFonts w:ascii="Lucida Grande" w:hAnsi="Lucida Grande" w:cs="Lucida Grande"/>
                                <w:sz w:val="22"/>
                                <w:szCs w:val="22"/>
                              </w:rPr>
                              <w:t>:0</w:t>
                            </w:r>
                            <w:r w:rsidR="009E7734" w:rsidRPr="00BD5C54">
                              <w:rPr>
                                <w:rFonts w:ascii="Lucida Grande" w:hAnsi="Lucida Grande" w:cs="Lucida Grande"/>
                                <w:sz w:val="22"/>
                                <w:szCs w:val="22"/>
                              </w:rPr>
                              <w:t xml:space="preserve">0 </w:t>
                            </w:r>
                            <w:r>
                              <w:rPr>
                                <w:rFonts w:ascii="Lucida Grande" w:hAnsi="Lucida Grande" w:cs="Lucida Grande"/>
                                <w:sz w:val="22"/>
                                <w:szCs w:val="22"/>
                              </w:rPr>
                              <w:t>A</w:t>
                            </w:r>
                            <w:r w:rsidR="009E7734" w:rsidRPr="00BD5C54">
                              <w:rPr>
                                <w:rFonts w:ascii="Lucida Grande" w:hAnsi="Lucida Grande" w:cs="Lucida Grande"/>
                                <w:sz w:val="22"/>
                                <w:szCs w:val="22"/>
                              </w:rPr>
                              <w:t>M – Worship Service</w:t>
                            </w:r>
                            <w:r w:rsidR="009E7734" w:rsidRPr="00BD5C54">
                              <w:rPr>
                                <w:rFonts w:ascii="Lucida Grande" w:hAnsi="Lucida Grande" w:cs="Lucida Grande"/>
                                <w:sz w:val="22"/>
                                <w:szCs w:val="22"/>
                              </w:rPr>
                              <w:tab/>
                            </w:r>
                            <w:r w:rsidR="00823C02">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0623B2">
                              <w:rPr>
                                <w:rFonts w:ascii="Lucida Grande" w:hAnsi="Lucida Grande" w:cs="Lucida Grande"/>
                                <w:sz w:val="22"/>
                                <w:szCs w:val="22"/>
                              </w:rPr>
                              <w:t xml:space="preserve">   </w:t>
                            </w:r>
                            <w:r w:rsidR="00AC3BBE">
                              <w:rPr>
                                <w:rFonts w:ascii="Lucida Grande" w:hAnsi="Lucida Grande" w:cs="Lucida Grande"/>
                                <w:sz w:val="22"/>
                                <w:szCs w:val="22"/>
                              </w:rPr>
                              <w:t xml:space="preserve">    </w:t>
                            </w:r>
                            <w:r w:rsidR="008C18E6">
                              <w:rPr>
                                <w:rFonts w:ascii="Lucida Grande" w:hAnsi="Lucida Grande" w:cs="Lucida Grande"/>
                                <w:sz w:val="22"/>
                                <w:szCs w:val="22"/>
                              </w:rPr>
                              <w:t xml:space="preserve"> April</w:t>
                            </w:r>
                            <w:r w:rsidR="009E7734" w:rsidRPr="00BD5C54">
                              <w:rPr>
                                <w:rFonts w:ascii="Lucida Grande" w:hAnsi="Lucida Grande" w:cs="Lucida Grande"/>
                                <w:sz w:val="22"/>
                                <w:szCs w:val="22"/>
                              </w:rPr>
                              <w:t xml:space="preserve"> </w:t>
                            </w:r>
                            <w:r w:rsidR="00110A6D">
                              <w:rPr>
                                <w:rFonts w:ascii="Lucida Grande" w:hAnsi="Lucida Grande" w:cs="Lucida Grande"/>
                                <w:sz w:val="22"/>
                                <w:szCs w:val="22"/>
                              </w:rPr>
                              <w:t>1</w:t>
                            </w:r>
                            <w:r w:rsidR="004830C1">
                              <w:rPr>
                                <w:rFonts w:ascii="Lucida Grande" w:hAnsi="Lucida Grande" w:cs="Lucida Grande"/>
                                <w:sz w:val="22"/>
                                <w:szCs w:val="22"/>
                              </w:rPr>
                              <w:t>3</w:t>
                            </w:r>
                            <w:r w:rsidR="009E7734" w:rsidRPr="00BD5C54">
                              <w:rPr>
                                <w:rFonts w:ascii="Lucida Grande" w:hAnsi="Lucida Grande" w:cs="Lucida Grande"/>
                                <w:sz w:val="22"/>
                                <w:szCs w:val="22"/>
                              </w:rPr>
                              <w:t>, 202</w:t>
                            </w:r>
                            <w:r w:rsidR="004830C1">
                              <w:rPr>
                                <w:rFonts w:ascii="Lucida Grande" w:hAnsi="Lucida Grande" w:cs="Lucida Grande"/>
                                <w:sz w:val="22"/>
                                <w:szCs w:val="22"/>
                              </w:rPr>
                              <w:t>5</w:t>
                            </w:r>
                          </w:p>
                          <w:p w14:paraId="1ADE1464" w14:textId="4120D887" w:rsidR="009E7734" w:rsidRDefault="004830C1" w:rsidP="00270594">
                            <w:pPr>
                              <w:jc w:val="center"/>
                              <w:rPr>
                                <w:rFonts w:ascii="Lucida Grande" w:hAnsi="Lucida Grande" w:cs="Lucida Grande"/>
                                <w:sz w:val="22"/>
                                <w:szCs w:val="22"/>
                              </w:rPr>
                            </w:pPr>
                            <w:r>
                              <w:rPr>
                                <w:rFonts w:ascii="Lucida Grande" w:hAnsi="Lucida Grande" w:cs="Lucida Grande"/>
                                <w:sz w:val="22"/>
                                <w:szCs w:val="22"/>
                              </w:rPr>
                              <w:t xml:space="preserve">Palm Sunday and </w:t>
                            </w:r>
                            <w:r w:rsidR="00110A6D">
                              <w:rPr>
                                <w:rFonts w:ascii="Lucida Grande" w:hAnsi="Lucida Grande" w:cs="Lucida Grande"/>
                                <w:sz w:val="22"/>
                                <w:szCs w:val="22"/>
                              </w:rPr>
                              <w:t>Confirmation Sunday</w:t>
                            </w:r>
                          </w:p>
                          <w:p w14:paraId="54C0FF0B" w14:textId="77777777" w:rsidR="00BB6068" w:rsidRPr="000672EF" w:rsidRDefault="00BB6068" w:rsidP="00B64F57">
                            <w:pPr>
                              <w:jc w:val="both"/>
                              <w:rPr>
                                <w:rFonts w:ascii="Lucida Grande" w:hAnsi="Lucida Grande" w:cs="Lucida Grande"/>
                                <w:b/>
                                <w:bCs/>
                                <w:sz w:val="10"/>
                                <w:szCs w:val="10"/>
                              </w:rPr>
                            </w:pPr>
                          </w:p>
                          <w:p w14:paraId="5F471B37" w14:textId="06AD8B15" w:rsidR="00AA648B" w:rsidRPr="00071CC1" w:rsidRDefault="009E7734" w:rsidP="00B64F57">
                            <w:pPr>
                              <w:jc w:val="both"/>
                              <w:rPr>
                                <w:rFonts w:ascii="Lucida Grande" w:hAnsi="Lucida Grande" w:cs="Lucida Grande"/>
                                <w:i/>
                                <w:iCs/>
                                <w:sz w:val="22"/>
                                <w:szCs w:val="22"/>
                              </w:rPr>
                            </w:pPr>
                            <w:r w:rsidRPr="00BD5C54">
                              <w:rPr>
                                <w:rFonts w:ascii="Lucida Grande" w:hAnsi="Lucida Grande" w:cs="Lucida Grande"/>
                                <w:b/>
                                <w:bCs/>
                                <w:sz w:val="22"/>
                                <w:szCs w:val="22"/>
                              </w:rPr>
                              <w:t>Meditation:</w:t>
                            </w:r>
                            <w:r w:rsidR="00F06B7E">
                              <w:rPr>
                                <w:rFonts w:ascii="Lucida Grande" w:hAnsi="Lucida Grande" w:cs="Lucida Grande"/>
                                <w:sz w:val="22"/>
                                <w:szCs w:val="22"/>
                              </w:rPr>
                              <w:t xml:space="preserve">  </w:t>
                            </w:r>
                            <w:r w:rsidR="00F06B7E">
                              <w:rPr>
                                <w:rFonts w:ascii="Lucida Grande" w:hAnsi="Lucida Grande" w:cs="Lucida Grande"/>
                                <w:i/>
                                <w:iCs/>
                                <w:sz w:val="22"/>
                                <w:szCs w:val="22"/>
                              </w:rPr>
                              <w:t>“</w:t>
                            </w:r>
                            <w:r w:rsidR="00A55504">
                              <w:rPr>
                                <w:rFonts w:ascii="Lucida Grande" w:hAnsi="Lucida Grande" w:cs="Lucida Grande"/>
                                <w:i/>
                                <w:iCs/>
                                <w:sz w:val="22"/>
                                <w:szCs w:val="22"/>
                              </w:rPr>
                              <w:t>As He approached Jerusalem and saw the city, He wept over it and said, ‘If yo</w:t>
                            </w:r>
                            <w:r w:rsidR="008A46CB">
                              <w:rPr>
                                <w:rFonts w:ascii="Lucida Grande" w:hAnsi="Lucida Grande" w:cs="Lucida Grande"/>
                                <w:i/>
                                <w:iCs/>
                                <w:sz w:val="22"/>
                                <w:szCs w:val="22"/>
                              </w:rPr>
                              <w:t>u</w:t>
                            </w:r>
                            <w:r w:rsidR="00A55504">
                              <w:rPr>
                                <w:rFonts w:ascii="Lucida Grande" w:hAnsi="Lucida Grande" w:cs="Lucida Grande"/>
                                <w:i/>
                                <w:iCs/>
                                <w:sz w:val="22"/>
                                <w:szCs w:val="22"/>
                              </w:rPr>
                              <w:t xml:space="preserve">, even you, had only known on this day what would bring you peace – but now it is hidden from your eyes.  The days will come upon you when your enemies will build an embankment against you and encircle you and hem you in on every side.  They will dash you to the ground, you and the children within your walls.  They will not leave one stone on another, because you did not recognize the time of God’s coming to you.’  Then He entered the temple area and began driving out those who were selling.  </w:t>
                            </w:r>
                            <w:r w:rsidR="005316DB">
                              <w:rPr>
                                <w:rFonts w:ascii="Lucida Grande" w:hAnsi="Lucida Grande" w:cs="Lucida Grande"/>
                                <w:i/>
                                <w:iCs/>
                                <w:sz w:val="22"/>
                                <w:szCs w:val="22"/>
                              </w:rPr>
                              <w:t>‘</w:t>
                            </w:r>
                            <w:r w:rsidR="00A55504">
                              <w:rPr>
                                <w:rFonts w:ascii="Lucida Grande" w:hAnsi="Lucida Grande" w:cs="Lucida Grande"/>
                                <w:i/>
                                <w:iCs/>
                                <w:sz w:val="22"/>
                                <w:szCs w:val="22"/>
                              </w:rPr>
                              <w:t>It is written</w:t>
                            </w:r>
                            <w:r w:rsidR="005316DB">
                              <w:rPr>
                                <w:rFonts w:ascii="Lucida Grande" w:hAnsi="Lucida Grande" w:cs="Lucida Grande"/>
                                <w:i/>
                                <w:iCs/>
                                <w:sz w:val="22"/>
                                <w:szCs w:val="22"/>
                              </w:rPr>
                              <w:t xml:space="preserve">,’ He said to them, ‘My house will be a house of prayer’; but you have made it a den of </w:t>
                            </w:r>
                            <w:r w:rsidR="00071CC1">
                              <w:rPr>
                                <w:rFonts w:ascii="Lucida Grande" w:hAnsi="Lucida Grande" w:cs="Lucida Grande"/>
                                <w:i/>
                                <w:iCs/>
                                <w:sz w:val="22"/>
                                <w:szCs w:val="22"/>
                              </w:rPr>
                              <w:t>robbers.’</w:t>
                            </w:r>
                            <w:r w:rsidR="00AA648B">
                              <w:rPr>
                                <w:rFonts w:ascii="Lucida Grande" w:hAnsi="Lucida Grande" w:cs="Lucida Grande"/>
                                <w:sz w:val="22"/>
                                <w:szCs w:val="22"/>
                              </w:rPr>
                              <w:tab/>
                              <w:t xml:space="preserve">      </w:t>
                            </w:r>
                            <w:r w:rsidR="00681270">
                              <w:rPr>
                                <w:rFonts w:ascii="Lucida Grande" w:hAnsi="Lucida Grande" w:cs="Lucida Grande"/>
                                <w:sz w:val="22"/>
                                <w:szCs w:val="22"/>
                              </w:rPr>
                              <w:tab/>
                            </w:r>
                            <w:r w:rsidR="00681270">
                              <w:rPr>
                                <w:rFonts w:ascii="Lucida Grande" w:hAnsi="Lucida Grande" w:cs="Lucida Grande"/>
                                <w:sz w:val="22"/>
                                <w:szCs w:val="22"/>
                              </w:rPr>
                              <w:tab/>
                            </w:r>
                            <w:r w:rsidR="00681270">
                              <w:rPr>
                                <w:rFonts w:ascii="Lucida Grande" w:hAnsi="Lucida Grande" w:cs="Lucida Grande"/>
                                <w:sz w:val="22"/>
                                <w:szCs w:val="22"/>
                              </w:rPr>
                              <w:tab/>
                              <w:t xml:space="preserve">          </w:t>
                            </w:r>
                            <w:r w:rsidR="00071CC1">
                              <w:rPr>
                                <w:rFonts w:ascii="Lucida Grande" w:hAnsi="Lucida Grande" w:cs="Lucida Grande"/>
                                <w:sz w:val="22"/>
                                <w:szCs w:val="22"/>
                              </w:rPr>
                              <w:t>Luke</w:t>
                            </w:r>
                            <w:r w:rsidR="00AA648B">
                              <w:rPr>
                                <w:rFonts w:ascii="Lucida Grande" w:hAnsi="Lucida Grande" w:cs="Lucida Grande"/>
                                <w:sz w:val="22"/>
                                <w:szCs w:val="22"/>
                              </w:rPr>
                              <w:t xml:space="preserve"> 1</w:t>
                            </w:r>
                            <w:r w:rsidR="00071CC1">
                              <w:rPr>
                                <w:rFonts w:ascii="Lucida Grande" w:hAnsi="Lucida Grande" w:cs="Lucida Grande"/>
                                <w:sz w:val="22"/>
                                <w:szCs w:val="22"/>
                              </w:rPr>
                              <w:t>9</w:t>
                            </w:r>
                            <w:r w:rsidR="00AA648B">
                              <w:rPr>
                                <w:rFonts w:ascii="Lucida Grande" w:hAnsi="Lucida Grande" w:cs="Lucida Grande"/>
                                <w:sz w:val="22"/>
                                <w:szCs w:val="22"/>
                              </w:rPr>
                              <w:t>:</w:t>
                            </w:r>
                            <w:r w:rsidR="00681270">
                              <w:rPr>
                                <w:rFonts w:ascii="Lucida Grande" w:hAnsi="Lucida Grande" w:cs="Lucida Grande"/>
                                <w:sz w:val="22"/>
                                <w:szCs w:val="22"/>
                              </w:rPr>
                              <w:t>4</w:t>
                            </w:r>
                            <w:r w:rsidR="00AA648B">
                              <w:rPr>
                                <w:rFonts w:ascii="Lucida Grande" w:hAnsi="Lucida Grande" w:cs="Lucida Grande"/>
                                <w:sz w:val="22"/>
                                <w:szCs w:val="22"/>
                              </w:rPr>
                              <w:t>1-</w:t>
                            </w:r>
                            <w:r w:rsidR="00681270">
                              <w:rPr>
                                <w:rFonts w:ascii="Lucida Grande" w:hAnsi="Lucida Grande" w:cs="Lucida Grande"/>
                                <w:sz w:val="22"/>
                                <w:szCs w:val="22"/>
                              </w:rPr>
                              <w:t>46</w:t>
                            </w:r>
                            <w:r w:rsidR="00AA648B">
                              <w:rPr>
                                <w:rFonts w:ascii="Lucida Grande" w:hAnsi="Lucida Grande" w:cs="Lucida Grande"/>
                                <w:sz w:val="22"/>
                                <w:szCs w:val="22"/>
                              </w:rPr>
                              <w:t xml:space="preserve"> NIV</w:t>
                            </w:r>
                          </w:p>
                          <w:p w14:paraId="45EBED0A" w14:textId="3F30406F" w:rsidR="00963BA4" w:rsidRPr="00C51A4A" w:rsidRDefault="0032402C" w:rsidP="00B64F57">
                            <w:pPr>
                              <w:jc w:val="both"/>
                              <w:rPr>
                                <w:rFonts w:ascii="Lucida Grande" w:hAnsi="Lucida Grande" w:cs="Lucida Grande"/>
                                <w:sz w:val="22"/>
                                <w:szCs w:val="22"/>
                              </w:rPr>
                            </w:pPr>
                            <w:r>
                              <w:rPr>
                                <w:rFonts w:ascii="Lucida Grande" w:hAnsi="Lucida Grande" w:cs="Lucida Grande"/>
                                <w:b/>
                                <w:bCs/>
                                <w:sz w:val="22"/>
                                <w:szCs w:val="22"/>
                              </w:rPr>
                              <w:t>Pr</w:t>
                            </w:r>
                            <w:r w:rsidR="00C51A4A">
                              <w:rPr>
                                <w:rFonts w:ascii="Lucida Grande" w:hAnsi="Lucida Grande" w:cs="Lucida Grande"/>
                                <w:b/>
                                <w:bCs/>
                                <w:sz w:val="22"/>
                                <w:szCs w:val="22"/>
                              </w:rPr>
                              <w:t>ais</w:t>
                            </w:r>
                            <w:r>
                              <w:rPr>
                                <w:rFonts w:ascii="Lucida Grande" w:hAnsi="Lucida Grande" w:cs="Lucida Grande"/>
                                <w:b/>
                                <w:bCs/>
                                <w:sz w:val="22"/>
                                <w:szCs w:val="22"/>
                              </w:rPr>
                              <w:t>e</w:t>
                            </w:r>
                            <w:r w:rsidR="00B64F57">
                              <w:rPr>
                                <w:rFonts w:ascii="Lucida Grande" w:hAnsi="Lucida Grande" w:cs="Lucida Grande"/>
                                <w:b/>
                                <w:bCs/>
                                <w:sz w:val="22"/>
                                <w:szCs w:val="22"/>
                              </w:rPr>
                              <w:t xml:space="preserve"> Music:</w:t>
                            </w:r>
                            <w:r w:rsidR="00C51A4A">
                              <w:rPr>
                                <w:rFonts w:ascii="Lucida Grande" w:hAnsi="Lucida Grande" w:cs="Lucida Grande"/>
                                <w:b/>
                                <w:bCs/>
                                <w:sz w:val="22"/>
                                <w:szCs w:val="22"/>
                              </w:rPr>
                              <w:t xml:space="preserve">  </w:t>
                            </w:r>
                            <w:r w:rsidR="00C51A4A">
                              <w:rPr>
                                <w:rFonts w:ascii="Lucida Grande" w:hAnsi="Lucida Grande" w:cs="Lucida Grande"/>
                                <w:sz w:val="22"/>
                                <w:szCs w:val="22"/>
                              </w:rPr>
                              <w:t>#</w:t>
                            </w:r>
                            <w:r w:rsidR="00110A6D">
                              <w:rPr>
                                <w:rFonts w:ascii="Lucida Grande" w:hAnsi="Lucida Grande" w:cs="Lucida Grande"/>
                                <w:sz w:val="22"/>
                                <w:szCs w:val="22"/>
                              </w:rPr>
                              <w:t>1</w:t>
                            </w:r>
                            <w:r w:rsidR="008476CC">
                              <w:rPr>
                                <w:rFonts w:ascii="Lucida Grande" w:hAnsi="Lucida Grande" w:cs="Lucida Grande"/>
                                <w:sz w:val="22"/>
                                <w:szCs w:val="22"/>
                              </w:rPr>
                              <w:t>10</w:t>
                            </w:r>
                            <w:r w:rsidR="00C51A4A">
                              <w:rPr>
                                <w:rFonts w:ascii="Lucida Grande" w:hAnsi="Lucida Grande" w:cs="Lucida Grande"/>
                                <w:sz w:val="22"/>
                                <w:szCs w:val="22"/>
                              </w:rPr>
                              <w:t>,  #</w:t>
                            </w:r>
                            <w:r w:rsidR="008476CC">
                              <w:rPr>
                                <w:rFonts w:ascii="Lucida Grande" w:hAnsi="Lucida Grande" w:cs="Lucida Grande"/>
                                <w:sz w:val="22"/>
                                <w:szCs w:val="22"/>
                              </w:rPr>
                              <w:t>29</w:t>
                            </w:r>
                            <w:r w:rsidR="00C51A4A">
                              <w:rPr>
                                <w:rFonts w:ascii="Lucida Grande" w:hAnsi="Lucida Grande" w:cs="Lucida Grande"/>
                                <w:sz w:val="22"/>
                                <w:szCs w:val="22"/>
                              </w:rPr>
                              <w:t>,  #</w:t>
                            </w:r>
                            <w:r w:rsidR="008476CC">
                              <w:rPr>
                                <w:rFonts w:ascii="Lucida Grande" w:hAnsi="Lucida Grande" w:cs="Lucida Grande"/>
                                <w:sz w:val="22"/>
                                <w:szCs w:val="22"/>
                              </w:rPr>
                              <w:t>32</w:t>
                            </w:r>
                            <w:r w:rsidR="00C51A4A">
                              <w:rPr>
                                <w:rFonts w:ascii="Lucida Grande" w:hAnsi="Lucida Grande" w:cs="Lucida Grande"/>
                                <w:sz w:val="22"/>
                                <w:szCs w:val="22"/>
                              </w:rPr>
                              <w:t>,  #</w:t>
                            </w:r>
                            <w:r w:rsidR="008476CC">
                              <w:rPr>
                                <w:rFonts w:ascii="Lucida Grande" w:hAnsi="Lucida Grande" w:cs="Lucida Grande"/>
                                <w:sz w:val="22"/>
                                <w:szCs w:val="22"/>
                              </w:rPr>
                              <w:t>90</w:t>
                            </w:r>
                            <w:r w:rsidR="00110A6D">
                              <w:rPr>
                                <w:rFonts w:ascii="Lucida Grande" w:hAnsi="Lucida Grande" w:cs="Lucida Grande"/>
                                <w:sz w:val="22"/>
                                <w:szCs w:val="22"/>
                              </w:rPr>
                              <w:t>,  #</w:t>
                            </w:r>
                            <w:r w:rsidR="008476CC">
                              <w:rPr>
                                <w:rFonts w:ascii="Lucida Grande" w:hAnsi="Lucida Grande" w:cs="Lucida Grande"/>
                                <w:sz w:val="22"/>
                                <w:szCs w:val="22"/>
                              </w:rPr>
                              <w:t>134</w:t>
                            </w:r>
                          </w:p>
                          <w:p w14:paraId="06F16D3B" w14:textId="77777777" w:rsidR="00F06B7E" w:rsidRDefault="00963BA4" w:rsidP="00B64F57">
                            <w:pPr>
                              <w:jc w:val="both"/>
                              <w:rPr>
                                <w:rFonts w:ascii="Lucida Grande" w:hAnsi="Lucida Grande" w:cs="Lucida Grande"/>
                                <w:b/>
                                <w:bCs/>
                                <w:sz w:val="22"/>
                                <w:szCs w:val="22"/>
                              </w:rPr>
                            </w:pPr>
                            <w:r>
                              <w:rPr>
                                <w:rFonts w:ascii="Lucida Grande" w:hAnsi="Lucida Grande" w:cs="Lucida Grande"/>
                                <w:b/>
                                <w:bCs/>
                                <w:sz w:val="22"/>
                                <w:szCs w:val="22"/>
                              </w:rPr>
                              <w:t>Ringing of the Bell</w:t>
                            </w:r>
                          </w:p>
                          <w:p w14:paraId="76F826AE" w14:textId="77777777" w:rsidR="00B64F57" w:rsidRDefault="00B64F57" w:rsidP="00B64F57">
                            <w:pPr>
                              <w:jc w:val="both"/>
                              <w:rPr>
                                <w:rFonts w:ascii="Lucida Grande" w:hAnsi="Lucida Grande" w:cs="Lucida Grande"/>
                                <w:b/>
                                <w:bCs/>
                                <w:sz w:val="22"/>
                                <w:szCs w:val="22"/>
                              </w:rPr>
                            </w:pPr>
                            <w:r>
                              <w:rPr>
                                <w:rFonts w:ascii="Lucida Grande" w:hAnsi="Lucida Grande" w:cs="Lucida Grande"/>
                                <w:b/>
                                <w:bCs/>
                                <w:sz w:val="22"/>
                                <w:szCs w:val="22"/>
                              </w:rPr>
                              <w:t>Announcement</w:t>
                            </w:r>
                            <w:r w:rsidR="00B1329A">
                              <w:rPr>
                                <w:rFonts w:ascii="Lucida Grande" w:hAnsi="Lucida Grande" w:cs="Lucida Grande"/>
                                <w:b/>
                                <w:bCs/>
                                <w:sz w:val="22"/>
                                <w:szCs w:val="22"/>
                              </w:rPr>
                              <w:t>s</w:t>
                            </w:r>
                            <w:r w:rsidR="00B253BB">
                              <w:rPr>
                                <w:rFonts w:ascii="Lucida Grande" w:hAnsi="Lucida Grande" w:cs="Lucida Grande"/>
                                <w:b/>
                                <w:bCs/>
                                <w:sz w:val="22"/>
                                <w:szCs w:val="22"/>
                              </w:rPr>
                              <w:t xml:space="preserve"> / </w:t>
                            </w:r>
                            <w:r>
                              <w:rPr>
                                <w:rFonts w:ascii="Lucida Grande" w:hAnsi="Lucida Grande" w:cs="Lucida Grande"/>
                                <w:b/>
                                <w:bCs/>
                                <w:sz w:val="22"/>
                                <w:szCs w:val="22"/>
                              </w:rPr>
                              <w:t>Opening Prayer</w:t>
                            </w:r>
                          </w:p>
                          <w:p w14:paraId="28F0CE88" w14:textId="032C1709" w:rsidR="00B64F57" w:rsidRDefault="00B64F57" w:rsidP="00B64F57">
                            <w:pPr>
                              <w:jc w:val="both"/>
                              <w:rPr>
                                <w:rFonts w:ascii="Lucida Grande" w:hAnsi="Lucida Grande" w:cs="Lucida Grande"/>
                                <w:sz w:val="22"/>
                                <w:szCs w:val="22"/>
                              </w:rPr>
                            </w:pPr>
                            <w:r>
                              <w:rPr>
                                <w:rFonts w:ascii="Lucida Grande" w:hAnsi="Lucida Grande" w:cs="Lucida Grande"/>
                                <w:b/>
                                <w:bCs/>
                                <w:sz w:val="22"/>
                                <w:szCs w:val="22"/>
                              </w:rPr>
                              <w:t xml:space="preserve">*Hymn:  </w:t>
                            </w:r>
                            <w:r w:rsidR="00EF4D69">
                              <w:rPr>
                                <w:rFonts w:ascii="Lucida Grande" w:hAnsi="Lucida Grande" w:cs="Lucida Grande"/>
                                <w:sz w:val="22"/>
                                <w:szCs w:val="22"/>
                              </w:rPr>
                              <w:t>#</w:t>
                            </w:r>
                            <w:r w:rsidR="00B30939">
                              <w:rPr>
                                <w:rFonts w:ascii="Lucida Grande" w:hAnsi="Lucida Grande" w:cs="Lucida Grande"/>
                                <w:sz w:val="22"/>
                                <w:szCs w:val="22"/>
                              </w:rPr>
                              <w:t>297</w:t>
                            </w:r>
                            <w:r w:rsidR="00771E69">
                              <w:rPr>
                                <w:rFonts w:ascii="Lucida Grande" w:hAnsi="Lucida Grande" w:cs="Lucida Grande"/>
                                <w:sz w:val="22"/>
                                <w:szCs w:val="22"/>
                              </w:rPr>
                              <w:t xml:space="preserve"> </w:t>
                            </w:r>
                            <w:r>
                              <w:rPr>
                                <w:rFonts w:ascii="Lucida Grande" w:hAnsi="Lucida Grande" w:cs="Lucida Grande"/>
                                <w:sz w:val="22"/>
                                <w:szCs w:val="22"/>
                              </w:rPr>
                              <w:t xml:space="preserve"> </w:t>
                            </w:r>
                            <w:r w:rsidR="00D3725B">
                              <w:rPr>
                                <w:rFonts w:ascii="Lucida Grande" w:hAnsi="Lucida Grande" w:cs="Lucida Grande"/>
                                <w:sz w:val="22"/>
                                <w:szCs w:val="22"/>
                              </w:rPr>
                              <w:t>“</w:t>
                            </w:r>
                            <w:r w:rsidR="00B30939">
                              <w:rPr>
                                <w:rFonts w:ascii="Lucida Grande" w:hAnsi="Lucida Grande" w:cs="Lucida Grande"/>
                                <w:sz w:val="22"/>
                                <w:szCs w:val="22"/>
                              </w:rPr>
                              <w:t>Hosanna, Loud Hosanna</w:t>
                            </w:r>
                            <w:r w:rsidR="007169D3">
                              <w:rPr>
                                <w:rFonts w:ascii="Lucida Grande" w:hAnsi="Lucida Grande" w:cs="Lucida Grande"/>
                                <w:sz w:val="22"/>
                                <w:szCs w:val="22"/>
                              </w:rPr>
                              <w:t>”</w:t>
                            </w:r>
                          </w:p>
                          <w:p w14:paraId="393011D8" w14:textId="77777777" w:rsidR="00987BC0" w:rsidRDefault="00110A6D" w:rsidP="00B64F57">
                            <w:pPr>
                              <w:jc w:val="both"/>
                              <w:rPr>
                                <w:rFonts w:ascii="Lucida Grande" w:hAnsi="Lucida Grande" w:cs="Lucida Grande"/>
                                <w:b/>
                                <w:bCs/>
                                <w:sz w:val="22"/>
                                <w:szCs w:val="22"/>
                              </w:rPr>
                            </w:pPr>
                            <w:r>
                              <w:rPr>
                                <w:rFonts w:ascii="Lucida Grande" w:hAnsi="Lucida Grande" w:cs="Lucida Grande"/>
                                <w:b/>
                                <w:bCs/>
                                <w:sz w:val="22"/>
                                <w:szCs w:val="22"/>
                              </w:rPr>
                              <w:t xml:space="preserve">     Reading of Faith Statements by:</w:t>
                            </w:r>
                          </w:p>
                          <w:p w14:paraId="04296E87" w14:textId="7F6E1EBB" w:rsidR="00110A6D" w:rsidRDefault="00110A6D" w:rsidP="00B64F57">
                            <w:pPr>
                              <w:jc w:val="both"/>
                              <w:rPr>
                                <w:rFonts w:ascii="Lucida Grande" w:hAnsi="Lucida Grande" w:cs="Lucida Grande"/>
                                <w:sz w:val="22"/>
                                <w:szCs w:val="22"/>
                              </w:rPr>
                            </w:pPr>
                            <w:r>
                              <w:rPr>
                                <w:rFonts w:ascii="Lucida Grande" w:hAnsi="Lucida Grande" w:cs="Lucida Grande"/>
                                <w:b/>
                                <w:bCs/>
                                <w:sz w:val="22"/>
                                <w:szCs w:val="22"/>
                              </w:rPr>
                              <w:tab/>
                            </w:r>
                            <w:r>
                              <w:rPr>
                                <w:rFonts w:ascii="Lucida Grande" w:hAnsi="Lucida Grande" w:cs="Lucida Grande"/>
                                <w:b/>
                                <w:bCs/>
                                <w:sz w:val="22"/>
                                <w:szCs w:val="22"/>
                              </w:rPr>
                              <w:tab/>
                              <w:t xml:space="preserve">    </w:t>
                            </w:r>
                            <w:r w:rsidR="00F70D70">
                              <w:rPr>
                                <w:rFonts w:ascii="Lucida Grande" w:hAnsi="Lucida Grande" w:cs="Lucida Grande"/>
                                <w:sz w:val="22"/>
                                <w:szCs w:val="22"/>
                              </w:rPr>
                              <w:t>Ava Wyldes, Vincent Kludt, Daniel Schaeffer</w:t>
                            </w:r>
                          </w:p>
                          <w:p w14:paraId="4481E977" w14:textId="5D560781" w:rsidR="00110A6D" w:rsidRDefault="00110A6D" w:rsidP="00110A6D">
                            <w:pPr>
                              <w:jc w:val="both"/>
                              <w:rPr>
                                <w:rFonts w:ascii="Lucida Grande" w:hAnsi="Lucida Grande" w:cs="Lucida Grande"/>
                                <w:sz w:val="22"/>
                                <w:szCs w:val="22"/>
                              </w:rPr>
                            </w:pPr>
                            <w:r w:rsidRPr="001843F3">
                              <w:rPr>
                                <w:rFonts w:ascii="Lucida Grande" w:hAnsi="Lucida Grande" w:cs="Lucida Grande"/>
                                <w:b/>
                                <w:bCs/>
                                <w:sz w:val="22"/>
                                <w:szCs w:val="22"/>
                              </w:rPr>
                              <w:t xml:space="preserve">Kingdom Kids:  </w:t>
                            </w:r>
                            <w:r>
                              <w:rPr>
                                <w:rFonts w:ascii="Lucida Grande" w:hAnsi="Lucida Grande" w:cs="Lucida Grande"/>
                                <w:sz w:val="22"/>
                                <w:szCs w:val="22"/>
                              </w:rPr>
                              <w:t>“</w:t>
                            </w:r>
                            <w:r w:rsidR="00C41C6F">
                              <w:rPr>
                                <w:rFonts w:ascii="Lucida Grande" w:hAnsi="Lucida Grande" w:cs="Lucida Grande"/>
                                <w:sz w:val="22"/>
                                <w:szCs w:val="22"/>
                              </w:rPr>
                              <w:t>Palm Sunday</w:t>
                            </w:r>
                            <w:r>
                              <w:rPr>
                                <w:rFonts w:ascii="Lucida Grande" w:hAnsi="Lucida Grande" w:cs="Lucida Grande"/>
                                <w:sz w:val="22"/>
                                <w:szCs w:val="22"/>
                              </w:rPr>
                              <w:t>”</w:t>
                            </w:r>
                          </w:p>
                          <w:p w14:paraId="46E64B74" w14:textId="77777777" w:rsidR="00110A6D" w:rsidRDefault="00110A6D" w:rsidP="00B64F57">
                            <w:pPr>
                              <w:jc w:val="both"/>
                              <w:rPr>
                                <w:rFonts w:ascii="Lucida Grande" w:hAnsi="Lucida Grande" w:cs="Lucida Grande"/>
                                <w:b/>
                                <w:bCs/>
                                <w:sz w:val="22"/>
                                <w:szCs w:val="22"/>
                              </w:rPr>
                            </w:pPr>
                            <w:r>
                              <w:rPr>
                                <w:rFonts w:ascii="Lucida Grande" w:hAnsi="Lucida Grande" w:cs="Lucida Grande"/>
                                <w:sz w:val="22"/>
                                <w:szCs w:val="22"/>
                              </w:rPr>
                              <w:t xml:space="preserve">     </w:t>
                            </w:r>
                            <w:r>
                              <w:rPr>
                                <w:rFonts w:ascii="Lucida Grande" w:hAnsi="Lucida Grande" w:cs="Lucida Grande"/>
                                <w:b/>
                                <w:bCs/>
                                <w:sz w:val="22"/>
                                <w:szCs w:val="22"/>
                              </w:rPr>
                              <w:t>Reading of Faith Statements by;</w:t>
                            </w:r>
                          </w:p>
                          <w:p w14:paraId="0BE97716" w14:textId="56FEF627" w:rsidR="00110A6D" w:rsidRPr="0071251C" w:rsidRDefault="00110A6D" w:rsidP="00B64F57">
                            <w:pPr>
                              <w:jc w:val="both"/>
                              <w:rPr>
                                <w:rFonts w:ascii="Lucida Grande" w:hAnsi="Lucida Grande" w:cs="Lucida Grande"/>
                                <w:sz w:val="22"/>
                                <w:szCs w:val="22"/>
                              </w:rPr>
                            </w:pPr>
                            <w:r>
                              <w:rPr>
                                <w:rFonts w:ascii="Lucida Grande" w:hAnsi="Lucida Grande" w:cs="Lucida Grande"/>
                                <w:b/>
                                <w:bCs/>
                                <w:sz w:val="22"/>
                                <w:szCs w:val="22"/>
                              </w:rPr>
                              <w:tab/>
                            </w:r>
                            <w:r>
                              <w:rPr>
                                <w:rFonts w:ascii="Lucida Grande" w:hAnsi="Lucida Grande" w:cs="Lucida Grande"/>
                                <w:b/>
                                <w:bCs/>
                                <w:sz w:val="22"/>
                                <w:szCs w:val="22"/>
                              </w:rPr>
                              <w:tab/>
                            </w:r>
                            <w:r w:rsidR="0071251C">
                              <w:rPr>
                                <w:rFonts w:ascii="Lucida Grande" w:hAnsi="Lucida Grande" w:cs="Lucida Grande"/>
                                <w:b/>
                                <w:bCs/>
                                <w:sz w:val="22"/>
                                <w:szCs w:val="22"/>
                              </w:rPr>
                              <w:t xml:space="preserve">      </w:t>
                            </w:r>
                            <w:r w:rsidR="0071251C">
                              <w:rPr>
                                <w:rFonts w:ascii="Lucida Grande" w:hAnsi="Lucida Grande" w:cs="Lucida Grande"/>
                                <w:sz w:val="22"/>
                                <w:szCs w:val="22"/>
                              </w:rPr>
                              <w:t>Briley Cross, Lee Kisely, Jeremiah Mudder</w:t>
                            </w:r>
                          </w:p>
                          <w:p w14:paraId="168A4795" w14:textId="77777777" w:rsidR="00B64F57" w:rsidRDefault="00B64F57" w:rsidP="00B64F57">
                            <w:pPr>
                              <w:jc w:val="both"/>
                              <w:rPr>
                                <w:rFonts w:ascii="Lucida Grande" w:hAnsi="Lucida Grande" w:cs="Lucida Grande"/>
                                <w:sz w:val="22"/>
                                <w:szCs w:val="22"/>
                              </w:rPr>
                            </w:pPr>
                            <w:r>
                              <w:rPr>
                                <w:rFonts w:ascii="Lucida Grande" w:hAnsi="Lucida Grande" w:cs="Lucida Grande"/>
                                <w:b/>
                                <w:bCs/>
                                <w:sz w:val="22"/>
                                <w:szCs w:val="22"/>
                              </w:rPr>
                              <w:t>Our Time of Offering</w:t>
                            </w:r>
                            <w:r>
                              <w:rPr>
                                <w:rFonts w:ascii="Lucida Grande" w:hAnsi="Lucida Grande" w:cs="Lucida Grande"/>
                                <w:b/>
                                <w:bCs/>
                                <w:sz w:val="22"/>
                                <w:szCs w:val="22"/>
                              </w:rPr>
                              <w:tab/>
                            </w:r>
                            <w:r w:rsidR="000F73DE">
                              <w:rPr>
                                <w:rFonts w:ascii="Lucida Grande" w:hAnsi="Lucida Grande" w:cs="Lucida Grande"/>
                                <w:b/>
                                <w:bCs/>
                                <w:sz w:val="22"/>
                                <w:szCs w:val="22"/>
                              </w:rPr>
                              <w:t xml:space="preserve">        </w:t>
                            </w:r>
                            <w:r w:rsidR="00A55D46">
                              <w:rPr>
                                <w:rFonts w:ascii="Lucida Grande" w:hAnsi="Lucida Grande" w:cs="Lucida Grande"/>
                                <w:b/>
                                <w:bCs/>
                                <w:sz w:val="22"/>
                                <w:szCs w:val="22"/>
                              </w:rPr>
                              <w:t xml:space="preserve">   </w:t>
                            </w:r>
                            <w:r w:rsidR="007C7FDD">
                              <w:rPr>
                                <w:rFonts w:ascii="Lucida Grande" w:hAnsi="Lucida Grande" w:cs="Lucida Grande"/>
                                <w:b/>
                                <w:bCs/>
                                <w:sz w:val="22"/>
                                <w:szCs w:val="22"/>
                              </w:rPr>
                              <w:t xml:space="preserve">   </w:t>
                            </w:r>
                            <w:r w:rsidR="006F49FC">
                              <w:rPr>
                                <w:rFonts w:ascii="Lucida Grande" w:hAnsi="Lucida Grande" w:cs="Lucida Grande"/>
                                <w:b/>
                                <w:bCs/>
                                <w:sz w:val="22"/>
                                <w:szCs w:val="22"/>
                              </w:rPr>
                              <w:t xml:space="preserve">  </w:t>
                            </w:r>
                            <w:r w:rsidR="007667D6">
                              <w:rPr>
                                <w:rFonts w:ascii="Lucida Grande" w:hAnsi="Lucida Grande" w:cs="Lucida Grande"/>
                                <w:b/>
                                <w:bCs/>
                                <w:sz w:val="22"/>
                                <w:szCs w:val="22"/>
                              </w:rPr>
                              <w:t xml:space="preserve">   </w:t>
                            </w:r>
                            <w:r w:rsidR="007667D6">
                              <w:rPr>
                                <w:rFonts w:ascii="Lucida Grande" w:hAnsi="Lucida Grande" w:cs="Lucida Grande"/>
                                <w:sz w:val="22"/>
                                <w:szCs w:val="22"/>
                              </w:rPr>
                              <w:t>Proverbs 22:6</w:t>
                            </w:r>
                            <w:r w:rsidR="00770415">
                              <w:rPr>
                                <w:rFonts w:ascii="Lucida Grande" w:hAnsi="Lucida Grande" w:cs="Lucida Grande"/>
                                <w:sz w:val="22"/>
                                <w:szCs w:val="22"/>
                              </w:rPr>
                              <w:t xml:space="preserve"> </w:t>
                            </w:r>
                            <w:r w:rsidR="007667D6">
                              <w:rPr>
                                <w:rFonts w:ascii="Lucida Grande" w:hAnsi="Lucida Grande" w:cs="Lucida Grande"/>
                                <w:sz w:val="22"/>
                                <w:szCs w:val="22"/>
                              </w:rPr>
                              <w:t>AMP</w:t>
                            </w:r>
                          </w:p>
                          <w:p w14:paraId="51E8E8A2" w14:textId="07BA25BF" w:rsidR="00110A6D" w:rsidRPr="00110A6D" w:rsidRDefault="00787E3B" w:rsidP="00B64F57">
                            <w:pPr>
                              <w:jc w:val="both"/>
                              <w:rPr>
                                <w:rFonts w:ascii="Lucida Grande" w:hAnsi="Lucida Grande" w:cs="Lucida Grande"/>
                                <w:sz w:val="22"/>
                                <w:szCs w:val="22"/>
                              </w:rPr>
                            </w:pPr>
                            <w:r>
                              <w:rPr>
                                <w:rFonts w:ascii="Lucida Grande" w:hAnsi="Lucida Grande" w:cs="Lucida Grande"/>
                                <w:b/>
                                <w:bCs/>
                                <w:sz w:val="22"/>
                                <w:szCs w:val="22"/>
                              </w:rPr>
                              <w:t xml:space="preserve">     </w:t>
                            </w:r>
                            <w:r>
                              <w:rPr>
                                <w:rFonts w:ascii="Lucida Grande" w:hAnsi="Lucida Grande" w:cs="Lucida Grande"/>
                                <w:b/>
                                <w:bCs/>
                                <w:sz w:val="22"/>
                                <w:szCs w:val="22"/>
                              </w:rPr>
                              <w:tab/>
                            </w:r>
                            <w:r w:rsidR="00110A6D" w:rsidRPr="00DB39A4">
                              <w:rPr>
                                <w:rFonts w:ascii="Lucida Grande" w:hAnsi="Lucida Grande" w:cs="Lucida Grande"/>
                                <w:b/>
                                <w:bCs/>
                                <w:sz w:val="22"/>
                                <w:szCs w:val="22"/>
                              </w:rPr>
                              <w:t xml:space="preserve">Special Music: </w:t>
                            </w:r>
                            <w:r w:rsidR="00110A6D" w:rsidRPr="00DB39A4">
                              <w:rPr>
                                <w:rFonts w:ascii="Lucida Grande" w:hAnsi="Lucida Grande" w:cs="Lucida Grande"/>
                                <w:sz w:val="22"/>
                                <w:szCs w:val="22"/>
                              </w:rPr>
                              <w:t>“</w:t>
                            </w:r>
                            <w:r w:rsidR="00F10697" w:rsidRPr="00DB39A4">
                              <w:rPr>
                                <w:rFonts w:ascii="Lucida Grande" w:hAnsi="Lucida Grande" w:cs="Lucida Grande"/>
                                <w:sz w:val="22"/>
                                <w:szCs w:val="22"/>
                              </w:rPr>
                              <w:t>Goodness of God</w:t>
                            </w:r>
                            <w:r w:rsidR="00110A6D" w:rsidRPr="00DB39A4">
                              <w:rPr>
                                <w:rFonts w:ascii="Lucida Grande" w:hAnsi="Lucida Grande" w:cs="Lucida Grande"/>
                                <w:sz w:val="22"/>
                                <w:szCs w:val="22"/>
                              </w:rPr>
                              <w:t>”</w:t>
                            </w:r>
                            <w:r w:rsidR="00F10697" w:rsidRPr="00DB39A4">
                              <w:rPr>
                                <w:rFonts w:ascii="Lucida Grande" w:hAnsi="Lucida Grande" w:cs="Lucida Grande"/>
                                <w:sz w:val="22"/>
                                <w:szCs w:val="22"/>
                              </w:rPr>
                              <w:t xml:space="preserve"> </w:t>
                            </w:r>
                            <w:r w:rsidR="00110A6D" w:rsidRPr="00DB39A4">
                              <w:rPr>
                                <w:rFonts w:ascii="Lucida Grande" w:hAnsi="Lucida Grande" w:cs="Lucida Grande"/>
                                <w:sz w:val="22"/>
                                <w:szCs w:val="22"/>
                              </w:rPr>
                              <w:t xml:space="preserve"> by </w:t>
                            </w:r>
                            <w:r w:rsidR="00F10697" w:rsidRPr="00DB39A4">
                              <w:rPr>
                                <w:rFonts w:ascii="Lucida Grande" w:hAnsi="Lucida Grande" w:cs="Lucida Grande"/>
                                <w:sz w:val="22"/>
                                <w:szCs w:val="22"/>
                              </w:rPr>
                              <w:t>Chanda Bender</w:t>
                            </w:r>
                          </w:p>
                          <w:p w14:paraId="6F316FF5" w14:textId="77777777" w:rsidR="00DA3651" w:rsidRDefault="001B7B16" w:rsidP="00787E3B">
                            <w:pPr>
                              <w:ind w:firstLine="720"/>
                              <w:jc w:val="both"/>
                              <w:rPr>
                                <w:rFonts w:ascii="Lucida Grande" w:hAnsi="Lucida Grande" w:cs="Lucida Grande"/>
                                <w:sz w:val="22"/>
                                <w:szCs w:val="22"/>
                              </w:rPr>
                            </w:pPr>
                            <w:r>
                              <w:rPr>
                                <w:rFonts w:ascii="Lucida Grande" w:hAnsi="Lucida Grande" w:cs="Lucida Grande"/>
                                <w:b/>
                                <w:bCs/>
                                <w:sz w:val="22"/>
                                <w:szCs w:val="22"/>
                              </w:rPr>
                              <w:t>*</w:t>
                            </w:r>
                            <w:r w:rsidR="00550A81">
                              <w:rPr>
                                <w:rFonts w:ascii="Lucida Grande" w:hAnsi="Lucida Grande" w:cs="Lucida Grande"/>
                                <w:b/>
                                <w:bCs/>
                                <w:sz w:val="22"/>
                                <w:szCs w:val="22"/>
                              </w:rPr>
                              <w:t>Doxology</w:t>
                            </w:r>
                            <w:r w:rsidR="00787E3B">
                              <w:rPr>
                                <w:rFonts w:ascii="Lucida Grande" w:hAnsi="Lucida Grande" w:cs="Lucida Grande"/>
                                <w:b/>
                                <w:bCs/>
                                <w:sz w:val="22"/>
                                <w:szCs w:val="22"/>
                              </w:rPr>
                              <w:t xml:space="preserve"> and </w:t>
                            </w:r>
                            <w:r w:rsidR="00CD1814">
                              <w:rPr>
                                <w:rFonts w:ascii="Lucida Grande" w:hAnsi="Lucida Grande" w:cs="Lucida Grande"/>
                                <w:b/>
                                <w:bCs/>
                                <w:sz w:val="22"/>
                                <w:szCs w:val="22"/>
                              </w:rPr>
                              <w:t>Lord’s Prayer</w:t>
                            </w:r>
                            <w:r w:rsidR="00787E3B">
                              <w:rPr>
                                <w:rFonts w:ascii="Lucida Grande" w:hAnsi="Lucida Grande" w:cs="Lucida Grande"/>
                                <w:b/>
                                <w:bCs/>
                                <w:sz w:val="22"/>
                                <w:szCs w:val="22"/>
                              </w:rPr>
                              <w:t xml:space="preserve">    </w:t>
                            </w:r>
                            <w:r w:rsidR="00787E3B">
                              <w:rPr>
                                <w:rFonts w:ascii="Lucida Grande" w:hAnsi="Lucida Grande" w:cs="Lucida Grande"/>
                                <w:sz w:val="22"/>
                                <w:szCs w:val="22"/>
                              </w:rPr>
                              <w:t>(</w:t>
                            </w:r>
                            <w:r w:rsidR="00CD1814">
                              <w:rPr>
                                <w:rFonts w:ascii="Lucida Grande" w:hAnsi="Lucida Grande" w:cs="Lucida Grande"/>
                                <w:sz w:val="22"/>
                                <w:szCs w:val="22"/>
                              </w:rPr>
                              <w:t>debts and debtors</w:t>
                            </w:r>
                            <w:r w:rsidR="00787E3B">
                              <w:rPr>
                                <w:rFonts w:ascii="Lucida Grande" w:hAnsi="Lucida Grande" w:cs="Lucida Grande"/>
                                <w:sz w:val="22"/>
                                <w:szCs w:val="22"/>
                              </w:rPr>
                              <w:t>)</w:t>
                            </w:r>
                          </w:p>
                          <w:p w14:paraId="56A0F36D" w14:textId="77777777" w:rsidR="0021691C" w:rsidRDefault="00787E3B" w:rsidP="0021691C">
                            <w:pPr>
                              <w:jc w:val="both"/>
                              <w:rPr>
                                <w:rFonts w:ascii="Lucida Grande" w:hAnsi="Lucida Grande" w:cs="Lucida Grande"/>
                                <w:b/>
                                <w:bCs/>
                                <w:sz w:val="22"/>
                                <w:szCs w:val="22"/>
                              </w:rPr>
                            </w:pPr>
                            <w:r>
                              <w:rPr>
                                <w:rFonts w:ascii="Lucida Grande" w:hAnsi="Lucida Grande" w:cs="Lucida Grande"/>
                                <w:sz w:val="22"/>
                                <w:szCs w:val="22"/>
                              </w:rPr>
                              <w:t xml:space="preserve">     </w:t>
                            </w:r>
                            <w:r>
                              <w:rPr>
                                <w:rFonts w:ascii="Lucida Grande" w:hAnsi="Lucida Grande" w:cs="Lucida Grande"/>
                                <w:b/>
                                <w:bCs/>
                                <w:sz w:val="22"/>
                                <w:szCs w:val="22"/>
                              </w:rPr>
                              <w:t>Reading of Faith Statements by:</w:t>
                            </w:r>
                          </w:p>
                          <w:p w14:paraId="77A78C50" w14:textId="4B248AA0" w:rsidR="00787E3B" w:rsidRDefault="00787E3B" w:rsidP="0021691C">
                            <w:pPr>
                              <w:jc w:val="both"/>
                              <w:rPr>
                                <w:rFonts w:ascii="Lucida Grande" w:hAnsi="Lucida Grande" w:cs="Lucida Grande"/>
                                <w:sz w:val="22"/>
                                <w:szCs w:val="22"/>
                              </w:rPr>
                            </w:pPr>
                            <w:r>
                              <w:rPr>
                                <w:rFonts w:ascii="Lucida Grande" w:hAnsi="Lucida Grande" w:cs="Lucida Grande"/>
                                <w:b/>
                                <w:bCs/>
                                <w:sz w:val="22"/>
                                <w:szCs w:val="22"/>
                              </w:rPr>
                              <w:tab/>
                            </w:r>
                            <w:r>
                              <w:rPr>
                                <w:rFonts w:ascii="Lucida Grande" w:hAnsi="Lucida Grande" w:cs="Lucida Grande"/>
                                <w:b/>
                                <w:bCs/>
                                <w:sz w:val="22"/>
                                <w:szCs w:val="22"/>
                              </w:rPr>
                              <w:tab/>
                              <w:t xml:space="preserve">         </w:t>
                            </w:r>
                            <w:r w:rsidR="00EA1672">
                              <w:rPr>
                                <w:rFonts w:ascii="Lucida Grande" w:hAnsi="Lucida Grande" w:cs="Lucida Grande"/>
                                <w:b/>
                                <w:bCs/>
                                <w:sz w:val="22"/>
                                <w:szCs w:val="22"/>
                              </w:rPr>
                              <w:tab/>
                            </w:r>
                            <w:r w:rsidR="00EA1672">
                              <w:rPr>
                                <w:rFonts w:ascii="Lucida Grande" w:hAnsi="Lucida Grande" w:cs="Lucida Grande"/>
                                <w:b/>
                                <w:bCs/>
                                <w:sz w:val="22"/>
                                <w:szCs w:val="22"/>
                              </w:rPr>
                              <w:tab/>
                            </w:r>
                            <w:r w:rsidR="00EA1672">
                              <w:rPr>
                                <w:rFonts w:ascii="Lucida Grande" w:hAnsi="Lucida Grande" w:cs="Lucida Grande"/>
                                <w:sz w:val="22"/>
                                <w:szCs w:val="22"/>
                              </w:rPr>
                              <w:t>Corwin Schaeffer</w:t>
                            </w:r>
                            <w:r>
                              <w:rPr>
                                <w:rFonts w:ascii="Lucida Grande" w:hAnsi="Lucida Grande" w:cs="Lucida Grande"/>
                                <w:sz w:val="22"/>
                                <w:szCs w:val="22"/>
                              </w:rPr>
                              <w:t xml:space="preserve"> </w:t>
                            </w:r>
                            <w:r w:rsidRPr="00DB39A4">
                              <w:rPr>
                                <w:rFonts w:ascii="Lucida Grande" w:hAnsi="Lucida Grande" w:cs="Lucida Grande"/>
                                <w:sz w:val="22"/>
                                <w:szCs w:val="22"/>
                              </w:rPr>
                              <w:t xml:space="preserve">and </w:t>
                            </w:r>
                            <w:r w:rsidR="00EA1672" w:rsidRPr="00DB39A4">
                              <w:rPr>
                                <w:rFonts w:ascii="Lucida Grande" w:hAnsi="Lucida Grande" w:cs="Lucida Grande"/>
                                <w:sz w:val="22"/>
                                <w:szCs w:val="22"/>
                              </w:rPr>
                              <w:t>Leah Crick</w:t>
                            </w:r>
                          </w:p>
                          <w:p w14:paraId="71BED298" w14:textId="77777777" w:rsidR="00F06B7E" w:rsidRDefault="00F06B7E" w:rsidP="0021691C">
                            <w:pPr>
                              <w:jc w:val="both"/>
                              <w:rPr>
                                <w:rFonts w:ascii="Lucida Grande" w:hAnsi="Lucida Grande" w:cs="Lucida Grande"/>
                                <w:b/>
                                <w:bCs/>
                                <w:sz w:val="22"/>
                                <w:szCs w:val="22"/>
                              </w:rPr>
                            </w:pPr>
                            <w:r>
                              <w:rPr>
                                <w:rFonts w:ascii="Lucida Grande" w:hAnsi="Lucida Grande" w:cs="Lucida Grande"/>
                                <w:b/>
                                <w:bCs/>
                                <w:sz w:val="22"/>
                                <w:szCs w:val="22"/>
                              </w:rPr>
                              <w:t>The Holy Scriptures</w:t>
                            </w:r>
                          </w:p>
                          <w:p w14:paraId="40A202E3" w14:textId="090808A1" w:rsidR="00F06B7E" w:rsidRPr="00F06B7E" w:rsidRDefault="00F06B7E" w:rsidP="0021691C">
                            <w:pPr>
                              <w:jc w:val="both"/>
                              <w:rPr>
                                <w:rFonts w:ascii="Lucida Grande" w:hAnsi="Lucida Grande" w:cs="Lucida Grande"/>
                                <w:sz w:val="22"/>
                                <w:szCs w:val="22"/>
                              </w:rPr>
                            </w:pPr>
                            <w:r>
                              <w:rPr>
                                <w:rFonts w:ascii="Lucida Grande" w:hAnsi="Lucida Grande" w:cs="Lucida Grande"/>
                                <w:b/>
                                <w:bCs/>
                                <w:sz w:val="22"/>
                                <w:szCs w:val="22"/>
                              </w:rPr>
                              <w:tab/>
                            </w:r>
                            <w:r w:rsidR="00EA2255">
                              <w:rPr>
                                <w:rFonts w:ascii="Lucida Grande" w:hAnsi="Lucida Grande" w:cs="Lucida Grande"/>
                                <w:sz w:val="22"/>
                                <w:szCs w:val="22"/>
                              </w:rPr>
                              <w:t>Mark</w:t>
                            </w:r>
                            <w:r>
                              <w:rPr>
                                <w:rFonts w:ascii="Lucida Grande" w:hAnsi="Lucida Grande" w:cs="Lucida Grande"/>
                                <w:sz w:val="22"/>
                                <w:szCs w:val="22"/>
                              </w:rPr>
                              <w:t xml:space="preserve"> </w:t>
                            </w:r>
                            <w:r w:rsidR="00EA2255">
                              <w:rPr>
                                <w:rFonts w:ascii="Lucida Grande" w:hAnsi="Lucida Grande" w:cs="Lucida Grande"/>
                                <w:sz w:val="22"/>
                                <w:szCs w:val="22"/>
                              </w:rPr>
                              <w:t>11:1-11</w:t>
                            </w:r>
                            <w:r>
                              <w:rPr>
                                <w:rFonts w:ascii="Lucida Grande" w:hAnsi="Lucida Grande" w:cs="Lucida Grande"/>
                                <w:sz w:val="22"/>
                                <w:szCs w:val="22"/>
                              </w:rPr>
                              <w:tab/>
                              <w:t>pg. 1</w:t>
                            </w:r>
                            <w:r w:rsidR="00CD0B53">
                              <w:rPr>
                                <w:rFonts w:ascii="Lucida Grande" w:hAnsi="Lucida Grande" w:cs="Lucida Grande"/>
                                <w:sz w:val="22"/>
                                <w:szCs w:val="22"/>
                              </w:rPr>
                              <w:t>572</w:t>
                            </w:r>
                            <w:r>
                              <w:rPr>
                                <w:rFonts w:ascii="Lucida Grande" w:hAnsi="Lucida Grande" w:cs="Lucida Grande"/>
                                <w:sz w:val="22"/>
                                <w:szCs w:val="22"/>
                              </w:rPr>
                              <w:tab/>
                            </w:r>
                          </w:p>
                          <w:p w14:paraId="22558713" w14:textId="65499B0A" w:rsidR="009E7734" w:rsidRDefault="00787E3B" w:rsidP="00787E3B">
                            <w:pPr>
                              <w:jc w:val="both"/>
                              <w:rPr>
                                <w:rFonts w:ascii="Lucida Grande" w:hAnsi="Lucida Grande" w:cs="Lucida Grande"/>
                                <w:b/>
                                <w:bCs/>
                                <w:sz w:val="22"/>
                                <w:szCs w:val="22"/>
                              </w:rPr>
                            </w:pPr>
                            <w:r>
                              <w:rPr>
                                <w:rFonts w:ascii="Lucida Grande" w:hAnsi="Lucida Grande" w:cs="Lucida Grande"/>
                                <w:b/>
                                <w:bCs/>
                                <w:sz w:val="22"/>
                                <w:szCs w:val="22"/>
                              </w:rPr>
                              <w:t>Exhortation:  “</w:t>
                            </w:r>
                            <w:r w:rsidR="00F27F44">
                              <w:rPr>
                                <w:rFonts w:ascii="Lucida Grande" w:hAnsi="Lucida Grande" w:cs="Lucida Grande"/>
                                <w:b/>
                                <w:bCs/>
                                <w:sz w:val="22"/>
                                <w:szCs w:val="22"/>
                              </w:rPr>
                              <w:t>The Lord Needs You!</w:t>
                            </w:r>
                            <w:r w:rsidR="00F06B7E">
                              <w:rPr>
                                <w:rFonts w:ascii="Lucida Grande" w:hAnsi="Lucida Grande" w:cs="Lucida Grande"/>
                                <w:b/>
                                <w:bCs/>
                                <w:sz w:val="22"/>
                                <w:szCs w:val="22"/>
                              </w:rPr>
                              <w:t>”</w:t>
                            </w:r>
                          </w:p>
                          <w:p w14:paraId="462B97C1" w14:textId="77777777" w:rsidR="00787E3B" w:rsidRPr="007667D6" w:rsidRDefault="00787E3B" w:rsidP="00787E3B">
                            <w:pPr>
                              <w:jc w:val="both"/>
                              <w:rPr>
                                <w:rFonts w:ascii="Lucida Grande" w:hAnsi="Lucida Grande" w:cs="Lucida Grande"/>
                                <w:b/>
                                <w:bCs/>
                                <w:sz w:val="10"/>
                                <w:szCs w:val="10"/>
                              </w:rPr>
                            </w:pPr>
                          </w:p>
                          <w:p w14:paraId="11699544" w14:textId="77777777" w:rsidR="00787E3B" w:rsidRDefault="00787E3B" w:rsidP="00787E3B">
                            <w:pPr>
                              <w:jc w:val="center"/>
                              <w:rPr>
                                <w:rFonts w:ascii="Lucida Grande" w:hAnsi="Lucida Grande" w:cs="Lucida Grande"/>
                                <w:b/>
                                <w:bCs/>
                                <w:sz w:val="22"/>
                                <w:szCs w:val="22"/>
                              </w:rPr>
                            </w:pPr>
                            <w:r>
                              <w:rPr>
                                <w:rFonts w:ascii="Lucida Grande" w:hAnsi="Lucida Grande" w:cs="Lucida Grande"/>
                                <w:b/>
                                <w:bCs/>
                                <w:sz w:val="22"/>
                                <w:szCs w:val="22"/>
                                <w:u w:val="single"/>
                              </w:rPr>
                              <w:t>ORDER OF CONFIRMATION</w:t>
                            </w:r>
                            <w:r>
                              <w:rPr>
                                <w:rFonts w:ascii="Lucida Grande" w:hAnsi="Lucida Grande" w:cs="Lucida Grande"/>
                                <w:b/>
                                <w:bCs/>
                                <w:sz w:val="22"/>
                                <w:szCs w:val="22"/>
                              </w:rPr>
                              <w:t xml:space="preserve">  </w:t>
                            </w:r>
                          </w:p>
                          <w:p w14:paraId="1A90167D" w14:textId="77777777" w:rsidR="00787E3B" w:rsidRDefault="00787E3B" w:rsidP="00787E3B">
                            <w:pPr>
                              <w:jc w:val="both"/>
                              <w:rPr>
                                <w:rFonts w:ascii="Lucida Grande" w:hAnsi="Lucida Grande" w:cs="Lucida Grande"/>
                                <w:b/>
                                <w:bCs/>
                                <w:sz w:val="22"/>
                                <w:szCs w:val="22"/>
                              </w:rPr>
                            </w:pPr>
                            <w:r>
                              <w:rPr>
                                <w:rFonts w:ascii="Lucida Grande" w:hAnsi="Lucida Grande" w:cs="Lucida Grande"/>
                                <w:b/>
                                <w:bCs/>
                                <w:sz w:val="22"/>
                                <w:szCs w:val="22"/>
                              </w:rPr>
                              <w:t>Preliminary Questions to Candidates</w:t>
                            </w:r>
                          </w:p>
                          <w:p w14:paraId="24BB8983" w14:textId="77777777" w:rsidR="00787E3B" w:rsidRDefault="00787E3B" w:rsidP="00787E3B">
                            <w:pPr>
                              <w:jc w:val="both"/>
                              <w:rPr>
                                <w:rFonts w:ascii="Lucida Grande" w:hAnsi="Lucida Grande" w:cs="Lucida Grande"/>
                                <w:b/>
                                <w:bCs/>
                                <w:sz w:val="22"/>
                                <w:szCs w:val="22"/>
                              </w:rPr>
                            </w:pPr>
                            <w:r>
                              <w:rPr>
                                <w:rFonts w:ascii="Lucida Grande" w:hAnsi="Lucida Grande" w:cs="Lucida Grande"/>
                                <w:b/>
                                <w:bCs/>
                                <w:sz w:val="22"/>
                                <w:szCs w:val="22"/>
                              </w:rPr>
                              <w:t>Recitation of the Heidelberg Catechism</w:t>
                            </w:r>
                          </w:p>
                          <w:p w14:paraId="499720BC" w14:textId="77777777" w:rsidR="00787E3B" w:rsidRDefault="00787E3B" w:rsidP="00787E3B">
                            <w:pPr>
                              <w:jc w:val="both"/>
                              <w:rPr>
                                <w:rFonts w:ascii="Lucida Grande" w:hAnsi="Lucida Grande" w:cs="Lucida Grande"/>
                                <w:sz w:val="22"/>
                                <w:szCs w:val="22"/>
                              </w:rPr>
                            </w:pPr>
                            <w:r>
                              <w:rPr>
                                <w:rFonts w:ascii="Lucida Grande" w:hAnsi="Lucida Grande" w:cs="Lucida Grande"/>
                                <w:b/>
                                <w:bCs/>
                                <w:sz w:val="22"/>
                                <w:szCs w:val="22"/>
                              </w:rPr>
                              <w:t xml:space="preserve">Address:  </w:t>
                            </w:r>
                            <w:r>
                              <w:rPr>
                                <w:rFonts w:ascii="Lucida Grande" w:hAnsi="Lucida Grande" w:cs="Lucida Grande"/>
                                <w:sz w:val="22"/>
                                <w:szCs w:val="22"/>
                              </w:rPr>
                              <w:t>by Pastor</w:t>
                            </w:r>
                          </w:p>
                          <w:p w14:paraId="45CFA456" w14:textId="77777777" w:rsidR="00787E3B" w:rsidRPr="00787E3B" w:rsidRDefault="00787E3B" w:rsidP="00787E3B">
                            <w:pPr>
                              <w:jc w:val="both"/>
                            </w:pPr>
                            <w:r>
                              <w:rPr>
                                <w:rFonts w:ascii="Lucida Grande" w:hAnsi="Lucida Grande" w:cs="Lucida Grande"/>
                                <w:b/>
                                <w:bCs/>
                                <w:sz w:val="22"/>
                                <w:szCs w:val="22"/>
                              </w:rPr>
                              <w:t xml:space="preserve">Questions:  </w:t>
                            </w:r>
                            <w:r>
                              <w:rPr>
                                <w:rFonts w:ascii="Lucida Grande" w:hAnsi="Lucida Grande" w:cs="Lucida Grande"/>
                                <w:sz w:val="22"/>
                                <w:szCs w:val="22"/>
                              </w:rPr>
                              <w:t>to Candidates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9CBFC5" id="_x0000_t202" coordsize="21600,21600" o:spt="202" path="m,l,21600r21600,l21600,xe">
                <v:stroke joinstyle="miter"/>
                <v:path gradientshapeok="t" o:connecttype="rect"/>
              </v:shapetype>
              <v:shape id="Text Box 1" o:spid="_x0000_s1029" type="#_x0000_t202" style="position:absolute;margin-left:12.4pt;margin-top:-18pt;width:331.2pt;height: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" fillcolor="white [3201]" stroked="f" strokeweight=".5pt">
                <v:textbox>
                  <w:txbxContent>
                    <w:p w14:paraId="63DB269F" w14:textId="77777777" w:rsidR="00B64F57" w:rsidRPr="00DA3651" w:rsidRDefault="00B64F57" w:rsidP="00B64F57">
                      <w:pPr>
                        <w:jc w:val="center"/>
                        <w:rPr>
                          <w:rFonts w:ascii="Lucida Grande" w:hAnsi="Lucida Grande" w:cs="Lucida Grande"/>
                          <w:b/>
                          <w:bCs/>
                        </w:rPr>
                      </w:pPr>
                      <w:r w:rsidRPr="00DA3651">
                        <w:rPr>
                          <w:rFonts w:ascii="Lucida Grande" w:hAnsi="Lucida Grande" w:cs="Lucida Grande"/>
                          <w:b/>
                          <w:bCs/>
                        </w:rPr>
                        <w:t>SALEM REFORMED CHURCH</w:t>
                      </w:r>
                    </w:p>
                    <w:p w14:paraId="69658843" w14:textId="77777777" w:rsidR="00B64F57" w:rsidRDefault="00B64F57" w:rsidP="00B64F57">
                      <w:pPr>
                        <w:jc w:val="center"/>
                        <w:rPr>
                          <w:rFonts w:ascii="Lucida Grande" w:hAnsi="Lucida Grande" w:cs="Lucida Grande"/>
                        </w:rPr>
                      </w:pPr>
                      <w:r>
                        <w:rPr>
                          <w:rFonts w:ascii="Lucida Grande" w:hAnsi="Lucida Grande" w:cs="Lucida Grande"/>
                        </w:rPr>
                        <w:t>Menno, South Dakota</w:t>
                      </w:r>
                    </w:p>
                    <w:p w14:paraId="77295EC2" w14:textId="77777777" w:rsidR="00B64F57" w:rsidRPr="00BE3F35" w:rsidRDefault="00B64F57" w:rsidP="00B64F57">
                      <w:pPr>
                        <w:jc w:val="center"/>
                        <w:rPr>
                          <w:rFonts w:ascii="Lucida Grande" w:hAnsi="Lucida Grande" w:cs="Lucida Grande"/>
                          <w:sz w:val="8"/>
                          <w:szCs w:val="8"/>
                        </w:rPr>
                      </w:pPr>
                    </w:p>
                    <w:p w14:paraId="09253250" w14:textId="77777777" w:rsidR="009E7734" w:rsidRPr="00BD5C54" w:rsidRDefault="009E7734" w:rsidP="009E7734">
                      <w:pPr>
                        <w:rPr>
                          <w:rFonts w:ascii="Lucida Grande" w:hAnsi="Lucida Grande" w:cs="Lucida Grande"/>
                          <w:sz w:val="22"/>
                          <w:szCs w:val="22"/>
                        </w:rPr>
                      </w:pPr>
                      <w:r w:rsidRPr="00BD5C54">
                        <w:rPr>
                          <w:rFonts w:ascii="Lucida Grande" w:hAnsi="Lucida Grande" w:cs="Lucida Grande"/>
                          <w:sz w:val="22"/>
                          <w:szCs w:val="22"/>
                        </w:rPr>
                        <w:t>Rev. Michael Hecht</w:t>
                      </w:r>
                      <w:r w:rsidRPr="00BD5C54">
                        <w:rPr>
                          <w:rFonts w:ascii="Lucida Grande" w:hAnsi="Lucida Grande" w:cs="Lucida Grande"/>
                          <w:sz w:val="22"/>
                          <w:szCs w:val="22"/>
                        </w:rPr>
                        <w:tab/>
                      </w:r>
                      <w:r w:rsidRPr="00BD5C54">
                        <w:rPr>
                          <w:rFonts w:ascii="Lucida Grande" w:hAnsi="Lucida Grande" w:cs="Lucida Grande"/>
                          <w:sz w:val="22"/>
                          <w:szCs w:val="22"/>
                        </w:rPr>
                        <w:tab/>
                      </w:r>
                      <w:r w:rsidRPr="00BD5C54">
                        <w:rPr>
                          <w:rFonts w:ascii="Lucida Grande" w:hAnsi="Lucida Grande" w:cs="Lucida Grande"/>
                          <w:sz w:val="22"/>
                          <w:szCs w:val="22"/>
                        </w:rPr>
                        <w:tab/>
                      </w:r>
                      <w:r>
                        <w:rPr>
                          <w:rFonts w:ascii="Lucida Grande" w:hAnsi="Lucida Grande" w:cs="Lucida Grande"/>
                          <w:sz w:val="22"/>
                          <w:szCs w:val="22"/>
                        </w:rPr>
                        <w:t xml:space="preserve">          </w:t>
                      </w:r>
                      <w:r w:rsidRPr="00BD5C54">
                        <w:rPr>
                          <w:rFonts w:ascii="Lucida Grande" w:hAnsi="Lucida Grande" w:cs="Lucida Grande"/>
                          <w:sz w:val="22"/>
                          <w:szCs w:val="22"/>
                        </w:rPr>
                        <w:tab/>
                        <w:t xml:space="preserve">        </w:t>
                      </w:r>
                      <w:r>
                        <w:rPr>
                          <w:rFonts w:ascii="Lucida Grande" w:hAnsi="Lucida Grande" w:cs="Lucida Grande"/>
                          <w:sz w:val="22"/>
                          <w:szCs w:val="22"/>
                        </w:rPr>
                        <w:tab/>
                        <w:t xml:space="preserve">        </w:t>
                      </w:r>
                      <w:r w:rsidRPr="00BD5C54">
                        <w:rPr>
                          <w:rFonts w:ascii="Lucida Grande" w:hAnsi="Lucida Grande" w:cs="Lucida Grande"/>
                          <w:sz w:val="22"/>
                          <w:szCs w:val="22"/>
                        </w:rPr>
                        <w:t>Pastor</w:t>
                      </w:r>
                    </w:p>
                    <w:p w14:paraId="7307E7DF" w14:textId="20373432" w:rsidR="009E7734" w:rsidRPr="00BD5C54" w:rsidRDefault="004830C1" w:rsidP="009E7734">
                      <w:pPr>
                        <w:jc w:val="both"/>
                        <w:rPr>
                          <w:rFonts w:ascii="Lucida Grande" w:hAnsi="Lucida Grande" w:cs="Lucida Grande"/>
                          <w:sz w:val="22"/>
                          <w:szCs w:val="22"/>
                        </w:rPr>
                      </w:pPr>
                      <w:r>
                        <w:rPr>
                          <w:rFonts w:ascii="Lucida Grande" w:hAnsi="Lucida Grande" w:cs="Lucida Grande"/>
                          <w:sz w:val="22"/>
                          <w:szCs w:val="22"/>
                        </w:rPr>
                        <w:t>Joan Nusz</w:t>
                      </w:r>
                      <w:r>
                        <w:rPr>
                          <w:rFonts w:ascii="Lucida Grande" w:hAnsi="Lucida Grande" w:cs="Lucida Grande"/>
                          <w:sz w:val="22"/>
                          <w:szCs w:val="22"/>
                        </w:rPr>
                        <w:tab/>
                      </w:r>
                      <w:r w:rsidR="009B7493">
                        <w:rPr>
                          <w:rFonts w:ascii="Lucida Grande" w:hAnsi="Lucida Grande" w:cs="Lucida Grande"/>
                          <w:sz w:val="22"/>
                          <w:szCs w:val="22"/>
                        </w:rPr>
                        <w:tab/>
                      </w:r>
                      <w:r w:rsidR="009E7734" w:rsidRPr="00BD5C54">
                        <w:rPr>
                          <w:rFonts w:ascii="Lucida Grande" w:hAnsi="Lucida Grande" w:cs="Lucida Grande"/>
                          <w:sz w:val="22"/>
                          <w:szCs w:val="22"/>
                        </w:rPr>
                        <w:tab/>
                      </w:r>
                      <w:r w:rsidR="009E7734" w:rsidRPr="00BD5C54">
                        <w:rPr>
                          <w:rFonts w:ascii="Lucida Grande" w:hAnsi="Lucida Grande" w:cs="Lucida Grande"/>
                          <w:sz w:val="22"/>
                          <w:szCs w:val="22"/>
                        </w:rPr>
                        <w:tab/>
                        <w:t xml:space="preserve">  </w:t>
                      </w:r>
                      <w:r w:rsidR="009E7734">
                        <w:rPr>
                          <w:rFonts w:ascii="Lucida Grande" w:hAnsi="Lucida Grande" w:cs="Lucida Grande"/>
                          <w:sz w:val="22"/>
                          <w:szCs w:val="22"/>
                        </w:rPr>
                        <w:t xml:space="preserve">           </w:t>
                      </w:r>
                      <w:r w:rsidR="003A7060">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8D7993">
                        <w:rPr>
                          <w:rFonts w:ascii="Lucida Grande" w:hAnsi="Lucida Grande" w:cs="Lucida Grande"/>
                          <w:sz w:val="22"/>
                          <w:szCs w:val="22"/>
                        </w:rPr>
                        <w:t xml:space="preserve">   </w:t>
                      </w:r>
                      <w:r w:rsidR="0043554F">
                        <w:rPr>
                          <w:rFonts w:ascii="Lucida Grande" w:hAnsi="Lucida Grande" w:cs="Lucida Grande"/>
                          <w:sz w:val="22"/>
                          <w:szCs w:val="22"/>
                        </w:rPr>
                        <w:tab/>
                        <w:t xml:space="preserve">    </w:t>
                      </w:r>
                      <w:r w:rsidR="008868B7">
                        <w:rPr>
                          <w:rFonts w:ascii="Lucida Grande" w:hAnsi="Lucida Grande" w:cs="Lucida Grande"/>
                          <w:sz w:val="22"/>
                          <w:szCs w:val="22"/>
                        </w:rPr>
                        <w:t xml:space="preserve"> </w:t>
                      </w:r>
                      <w:r w:rsidR="002C1AC2">
                        <w:rPr>
                          <w:rFonts w:ascii="Lucida Grande" w:hAnsi="Lucida Grande" w:cs="Lucida Grande"/>
                          <w:sz w:val="22"/>
                          <w:szCs w:val="22"/>
                        </w:rPr>
                        <w:t xml:space="preserve">  Pi</w:t>
                      </w:r>
                      <w:r w:rsidR="00BB03B3">
                        <w:rPr>
                          <w:rFonts w:ascii="Lucida Grande" w:hAnsi="Lucida Grande" w:cs="Lucida Grande"/>
                          <w:sz w:val="22"/>
                          <w:szCs w:val="22"/>
                        </w:rPr>
                        <w:t>anist</w:t>
                      </w:r>
                    </w:p>
                    <w:p w14:paraId="11575ACA" w14:textId="77777777" w:rsidR="003B4273" w:rsidRPr="006A21F6" w:rsidRDefault="003B4273" w:rsidP="009E7734">
                      <w:pPr>
                        <w:jc w:val="both"/>
                        <w:rPr>
                          <w:rFonts w:ascii="Lucida Grande" w:hAnsi="Lucida Grande" w:cs="Lucida Grande"/>
                          <w:sz w:val="10"/>
                          <w:szCs w:val="10"/>
                        </w:rPr>
                      </w:pPr>
                    </w:p>
                    <w:p w14:paraId="5F42A5C3" w14:textId="03EF1692" w:rsidR="009E7734" w:rsidRPr="00BD5C54" w:rsidRDefault="005B7521" w:rsidP="009E7734">
                      <w:pPr>
                        <w:jc w:val="both"/>
                        <w:rPr>
                          <w:rFonts w:ascii="Lucida Grande" w:hAnsi="Lucida Grande" w:cs="Lucida Grande"/>
                          <w:sz w:val="22"/>
                          <w:szCs w:val="22"/>
                        </w:rPr>
                      </w:pPr>
                      <w:r>
                        <w:rPr>
                          <w:rFonts w:ascii="Lucida Grande" w:hAnsi="Lucida Grande" w:cs="Lucida Grande"/>
                          <w:sz w:val="22"/>
                          <w:szCs w:val="22"/>
                        </w:rPr>
                        <w:t>10</w:t>
                      </w:r>
                      <w:r w:rsidR="00110A6D">
                        <w:rPr>
                          <w:rFonts w:ascii="Lucida Grande" w:hAnsi="Lucida Grande" w:cs="Lucida Grande"/>
                          <w:sz w:val="22"/>
                          <w:szCs w:val="22"/>
                        </w:rPr>
                        <w:t>:0</w:t>
                      </w:r>
                      <w:r w:rsidR="009E7734" w:rsidRPr="00BD5C54">
                        <w:rPr>
                          <w:rFonts w:ascii="Lucida Grande" w:hAnsi="Lucida Grande" w:cs="Lucida Grande"/>
                          <w:sz w:val="22"/>
                          <w:szCs w:val="22"/>
                        </w:rPr>
                        <w:t xml:space="preserve">0 </w:t>
                      </w:r>
                      <w:r>
                        <w:rPr>
                          <w:rFonts w:ascii="Lucida Grande" w:hAnsi="Lucida Grande" w:cs="Lucida Grande"/>
                          <w:sz w:val="22"/>
                          <w:szCs w:val="22"/>
                        </w:rPr>
                        <w:t>A</w:t>
                      </w:r>
                      <w:r w:rsidR="009E7734" w:rsidRPr="00BD5C54">
                        <w:rPr>
                          <w:rFonts w:ascii="Lucida Grande" w:hAnsi="Lucida Grande" w:cs="Lucida Grande"/>
                          <w:sz w:val="22"/>
                          <w:szCs w:val="22"/>
                        </w:rPr>
                        <w:t>M – Worship Service</w:t>
                      </w:r>
                      <w:r w:rsidR="009E7734" w:rsidRPr="00BD5C54">
                        <w:rPr>
                          <w:rFonts w:ascii="Lucida Grande" w:hAnsi="Lucida Grande" w:cs="Lucida Grande"/>
                          <w:sz w:val="22"/>
                          <w:szCs w:val="22"/>
                        </w:rPr>
                        <w:tab/>
                      </w:r>
                      <w:r w:rsidR="00823C02">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0623B2">
                        <w:rPr>
                          <w:rFonts w:ascii="Lucida Grande" w:hAnsi="Lucida Grande" w:cs="Lucida Grande"/>
                          <w:sz w:val="22"/>
                          <w:szCs w:val="22"/>
                        </w:rPr>
                        <w:t xml:space="preserve">   </w:t>
                      </w:r>
                      <w:r w:rsidR="00AC3BBE">
                        <w:rPr>
                          <w:rFonts w:ascii="Lucida Grande" w:hAnsi="Lucida Grande" w:cs="Lucida Grande"/>
                          <w:sz w:val="22"/>
                          <w:szCs w:val="22"/>
                        </w:rPr>
                        <w:t xml:space="preserve">    </w:t>
                      </w:r>
                      <w:r w:rsidR="008C18E6">
                        <w:rPr>
                          <w:rFonts w:ascii="Lucida Grande" w:hAnsi="Lucida Grande" w:cs="Lucida Grande"/>
                          <w:sz w:val="22"/>
                          <w:szCs w:val="22"/>
                        </w:rPr>
                        <w:t xml:space="preserve"> April</w:t>
                      </w:r>
                      <w:r w:rsidR="009E7734" w:rsidRPr="00BD5C54">
                        <w:rPr>
                          <w:rFonts w:ascii="Lucida Grande" w:hAnsi="Lucida Grande" w:cs="Lucida Grande"/>
                          <w:sz w:val="22"/>
                          <w:szCs w:val="22"/>
                        </w:rPr>
                        <w:t xml:space="preserve"> </w:t>
                      </w:r>
                      <w:r w:rsidR="00110A6D">
                        <w:rPr>
                          <w:rFonts w:ascii="Lucida Grande" w:hAnsi="Lucida Grande" w:cs="Lucida Grande"/>
                          <w:sz w:val="22"/>
                          <w:szCs w:val="22"/>
                        </w:rPr>
                        <w:t>1</w:t>
                      </w:r>
                      <w:r w:rsidR="004830C1">
                        <w:rPr>
                          <w:rFonts w:ascii="Lucida Grande" w:hAnsi="Lucida Grande" w:cs="Lucida Grande"/>
                          <w:sz w:val="22"/>
                          <w:szCs w:val="22"/>
                        </w:rPr>
                        <w:t>3</w:t>
                      </w:r>
                      <w:r w:rsidR="009E7734" w:rsidRPr="00BD5C54">
                        <w:rPr>
                          <w:rFonts w:ascii="Lucida Grande" w:hAnsi="Lucida Grande" w:cs="Lucida Grande"/>
                          <w:sz w:val="22"/>
                          <w:szCs w:val="22"/>
                        </w:rPr>
                        <w:t>, 202</w:t>
                      </w:r>
                      <w:r w:rsidR="004830C1">
                        <w:rPr>
                          <w:rFonts w:ascii="Lucida Grande" w:hAnsi="Lucida Grande" w:cs="Lucida Grande"/>
                          <w:sz w:val="22"/>
                          <w:szCs w:val="22"/>
                        </w:rPr>
                        <w:t>5</w:t>
                      </w:r>
                    </w:p>
                    <w:p w14:paraId="1ADE1464" w14:textId="4120D887" w:rsidR="009E7734" w:rsidRDefault="004830C1" w:rsidP="00270594">
                      <w:pPr>
                        <w:jc w:val="center"/>
                        <w:rPr>
                          <w:rFonts w:ascii="Lucida Grande" w:hAnsi="Lucida Grande" w:cs="Lucida Grande"/>
                          <w:sz w:val="22"/>
                          <w:szCs w:val="22"/>
                        </w:rPr>
                      </w:pPr>
                      <w:r>
                        <w:rPr>
                          <w:rFonts w:ascii="Lucida Grande" w:hAnsi="Lucida Grande" w:cs="Lucida Grande"/>
                          <w:sz w:val="22"/>
                          <w:szCs w:val="22"/>
                        </w:rPr>
                        <w:t xml:space="preserve">Palm Sunday and </w:t>
                      </w:r>
                      <w:r w:rsidR="00110A6D">
                        <w:rPr>
                          <w:rFonts w:ascii="Lucida Grande" w:hAnsi="Lucida Grande" w:cs="Lucida Grande"/>
                          <w:sz w:val="22"/>
                          <w:szCs w:val="22"/>
                        </w:rPr>
                        <w:t>Confirmation Sunday</w:t>
                      </w:r>
                    </w:p>
                    <w:p w14:paraId="54C0FF0B" w14:textId="77777777" w:rsidR="00BB6068" w:rsidRPr="000672EF" w:rsidRDefault="00BB6068" w:rsidP="00B64F57">
                      <w:pPr>
                        <w:jc w:val="both"/>
                        <w:rPr>
                          <w:rFonts w:ascii="Lucida Grande" w:hAnsi="Lucida Grande" w:cs="Lucida Grande"/>
                          <w:b/>
                          <w:bCs/>
                          <w:sz w:val="10"/>
                          <w:szCs w:val="10"/>
                        </w:rPr>
                      </w:pPr>
                    </w:p>
                    <w:p w14:paraId="5F471B37" w14:textId="06AD8B15" w:rsidR="00AA648B" w:rsidRPr="00071CC1" w:rsidRDefault="009E7734" w:rsidP="00B64F57">
                      <w:pPr>
                        <w:jc w:val="both"/>
                        <w:rPr>
                          <w:rFonts w:ascii="Lucida Grande" w:hAnsi="Lucida Grande" w:cs="Lucida Grande"/>
                          <w:i/>
                          <w:iCs/>
                          <w:sz w:val="22"/>
                          <w:szCs w:val="22"/>
                        </w:rPr>
                      </w:pPr>
                      <w:r w:rsidRPr="00BD5C54">
                        <w:rPr>
                          <w:rFonts w:ascii="Lucida Grande" w:hAnsi="Lucida Grande" w:cs="Lucida Grande"/>
                          <w:b/>
                          <w:bCs/>
                          <w:sz w:val="22"/>
                          <w:szCs w:val="22"/>
                        </w:rPr>
                        <w:t>Meditation:</w:t>
                      </w:r>
                      <w:r w:rsidR="00F06B7E">
                        <w:rPr>
                          <w:rFonts w:ascii="Lucida Grande" w:hAnsi="Lucida Grande" w:cs="Lucida Grande"/>
                          <w:sz w:val="22"/>
                          <w:szCs w:val="22"/>
                        </w:rPr>
                        <w:t xml:space="preserve">  </w:t>
                      </w:r>
                      <w:r w:rsidR="00F06B7E">
                        <w:rPr>
                          <w:rFonts w:ascii="Lucida Grande" w:hAnsi="Lucida Grande" w:cs="Lucida Grande"/>
                          <w:i/>
                          <w:iCs/>
                          <w:sz w:val="22"/>
                          <w:szCs w:val="22"/>
                        </w:rPr>
                        <w:t>“</w:t>
                      </w:r>
                      <w:r w:rsidR="00A55504">
                        <w:rPr>
                          <w:rFonts w:ascii="Lucida Grande" w:hAnsi="Lucida Grande" w:cs="Lucida Grande"/>
                          <w:i/>
                          <w:iCs/>
                          <w:sz w:val="22"/>
                          <w:szCs w:val="22"/>
                        </w:rPr>
                        <w:t>As He approached Jerusalem and saw the city, He wept over it and said, ‘If yo</w:t>
                      </w:r>
                      <w:r w:rsidR="008A46CB">
                        <w:rPr>
                          <w:rFonts w:ascii="Lucida Grande" w:hAnsi="Lucida Grande" w:cs="Lucida Grande"/>
                          <w:i/>
                          <w:iCs/>
                          <w:sz w:val="22"/>
                          <w:szCs w:val="22"/>
                        </w:rPr>
                        <w:t>u</w:t>
                      </w:r>
                      <w:r w:rsidR="00A55504">
                        <w:rPr>
                          <w:rFonts w:ascii="Lucida Grande" w:hAnsi="Lucida Grande" w:cs="Lucida Grande"/>
                          <w:i/>
                          <w:iCs/>
                          <w:sz w:val="22"/>
                          <w:szCs w:val="22"/>
                        </w:rPr>
                        <w:t xml:space="preserve">, even you, had only known on this day what would bring you peace – but now it is hidden from your eyes.  The days will come upon you when your enemies will build an embankment against you and encircle you and hem you in on every side.  They will dash you to the ground, you and the children within your walls.  They will not leave one stone on another, because you did not recognize the time of God’s coming to you.’  Then He entered the temple area and began driving out those who were selling.  </w:t>
                      </w:r>
                      <w:r w:rsidR="005316DB">
                        <w:rPr>
                          <w:rFonts w:ascii="Lucida Grande" w:hAnsi="Lucida Grande" w:cs="Lucida Grande"/>
                          <w:i/>
                          <w:iCs/>
                          <w:sz w:val="22"/>
                          <w:szCs w:val="22"/>
                        </w:rPr>
                        <w:t>‘</w:t>
                      </w:r>
                      <w:r w:rsidR="00A55504">
                        <w:rPr>
                          <w:rFonts w:ascii="Lucida Grande" w:hAnsi="Lucida Grande" w:cs="Lucida Grande"/>
                          <w:i/>
                          <w:iCs/>
                          <w:sz w:val="22"/>
                          <w:szCs w:val="22"/>
                        </w:rPr>
                        <w:t>It is written</w:t>
                      </w:r>
                      <w:r w:rsidR="005316DB">
                        <w:rPr>
                          <w:rFonts w:ascii="Lucida Grande" w:hAnsi="Lucida Grande" w:cs="Lucida Grande"/>
                          <w:i/>
                          <w:iCs/>
                          <w:sz w:val="22"/>
                          <w:szCs w:val="22"/>
                        </w:rPr>
                        <w:t xml:space="preserve">,’ He said to them, ‘My house will be a house of prayer’; but you have made it a den of </w:t>
                      </w:r>
                      <w:r w:rsidR="00071CC1">
                        <w:rPr>
                          <w:rFonts w:ascii="Lucida Grande" w:hAnsi="Lucida Grande" w:cs="Lucida Grande"/>
                          <w:i/>
                          <w:iCs/>
                          <w:sz w:val="22"/>
                          <w:szCs w:val="22"/>
                        </w:rPr>
                        <w:t>robbers.’</w:t>
                      </w:r>
                      <w:r w:rsidR="00AA648B">
                        <w:rPr>
                          <w:rFonts w:ascii="Lucida Grande" w:hAnsi="Lucida Grande" w:cs="Lucida Grande"/>
                          <w:sz w:val="22"/>
                          <w:szCs w:val="22"/>
                        </w:rPr>
                        <w:tab/>
                        <w:t xml:space="preserve">      </w:t>
                      </w:r>
                      <w:r w:rsidR="00681270">
                        <w:rPr>
                          <w:rFonts w:ascii="Lucida Grande" w:hAnsi="Lucida Grande" w:cs="Lucida Grande"/>
                          <w:sz w:val="22"/>
                          <w:szCs w:val="22"/>
                        </w:rPr>
                        <w:tab/>
                      </w:r>
                      <w:r w:rsidR="00681270">
                        <w:rPr>
                          <w:rFonts w:ascii="Lucida Grande" w:hAnsi="Lucida Grande" w:cs="Lucida Grande"/>
                          <w:sz w:val="22"/>
                          <w:szCs w:val="22"/>
                        </w:rPr>
                        <w:tab/>
                      </w:r>
                      <w:r w:rsidR="00681270">
                        <w:rPr>
                          <w:rFonts w:ascii="Lucida Grande" w:hAnsi="Lucida Grande" w:cs="Lucida Grande"/>
                          <w:sz w:val="22"/>
                          <w:szCs w:val="22"/>
                        </w:rPr>
                        <w:tab/>
                        <w:t xml:space="preserve">          </w:t>
                      </w:r>
                      <w:r w:rsidR="00071CC1">
                        <w:rPr>
                          <w:rFonts w:ascii="Lucida Grande" w:hAnsi="Lucida Grande" w:cs="Lucida Grande"/>
                          <w:sz w:val="22"/>
                          <w:szCs w:val="22"/>
                        </w:rPr>
                        <w:t>Luke</w:t>
                      </w:r>
                      <w:r w:rsidR="00AA648B">
                        <w:rPr>
                          <w:rFonts w:ascii="Lucida Grande" w:hAnsi="Lucida Grande" w:cs="Lucida Grande"/>
                          <w:sz w:val="22"/>
                          <w:szCs w:val="22"/>
                        </w:rPr>
                        <w:t xml:space="preserve"> 1</w:t>
                      </w:r>
                      <w:r w:rsidR="00071CC1">
                        <w:rPr>
                          <w:rFonts w:ascii="Lucida Grande" w:hAnsi="Lucida Grande" w:cs="Lucida Grande"/>
                          <w:sz w:val="22"/>
                          <w:szCs w:val="22"/>
                        </w:rPr>
                        <w:t>9</w:t>
                      </w:r>
                      <w:r w:rsidR="00AA648B">
                        <w:rPr>
                          <w:rFonts w:ascii="Lucida Grande" w:hAnsi="Lucida Grande" w:cs="Lucida Grande"/>
                          <w:sz w:val="22"/>
                          <w:szCs w:val="22"/>
                        </w:rPr>
                        <w:t>:</w:t>
                      </w:r>
                      <w:r w:rsidR="00681270">
                        <w:rPr>
                          <w:rFonts w:ascii="Lucida Grande" w:hAnsi="Lucida Grande" w:cs="Lucida Grande"/>
                          <w:sz w:val="22"/>
                          <w:szCs w:val="22"/>
                        </w:rPr>
                        <w:t>4</w:t>
                      </w:r>
                      <w:r w:rsidR="00AA648B">
                        <w:rPr>
                          <w:rFonts w:ascii="Lucida Grande" w:hAnsi="Lucida Grande" w:cs="Lucida Grande"/>
                          <w:sz w:val="22"/>
                          <w:szCs w:val="22"/>
                        </w:rPr>
                        <w:t>1-</w:t>
                      </w:r>
                      <w:r w:rsidR="00681270">
                        <w:rPr>
                          <w:rFonts w:ascii="Lucida Grande" w:hAnsi="Lucida Grande" w:cs="Lucida Grande"/>
                          <w:sz w:val="22"/>
                          <w:szCs w:val="22"/>
                        </w:rPr>
                        <w:t>46</w:t>
                      </w:r>
                      <w:r w:rsidR="00AA648B">
                        <w:rPr>
                          <w:rFonts w:ascii="Lucida Grande" w:hAnsi="Lucida Grande" w:cs="Lucida Grande"/>
                          <w:sz w:val="22"/>
                          <w:szCs w:val="22"/>
                        </w:rPr>
                        <w:t xml:space="preserve"> NIV</w:t>
                      </w:r>
                    </w:p>
                    <w:p w14:paraId="45EBED0A" w14:textId="3F30406F" w:rsidR="00963BA4" w:rsidRPr="00C51A4A" w:rsidRDefault="0032402C" w:rsidP="00B64F57">
                      <w:pPr>
                        <w:jc w:val="both"/>
                        <w:rPr>
                          <w:rFonts w:ascii="Lucida Grande" w:hAnsi="Lucida Grande" w:cs="Lucida Grande"/>
                          <w:sz w:val="22"/>
                          <w:szCs w:val="22"/>
                        </w:rPr>
                      </w:pPr>
                      <w:r>
                        <w:rPr>
                          <w:rFonts w:ascii="Lucida Grande" w:hAnsi="Lucida Grande" w:cs="Lucida Grande"/>
                          <w:b/>
                          <w:bCs/>
                          <w:sz w:val="22"/>
                          <w:szCs w:val="22"/>
                        </w:rPr>
                        <w:t>Pr</w:t>
                      </w:r>
                      <w:r w:rsidR="00C51A4A">
                        <w:rPr>
                          <w:rFonts w:ascii="Lucida Grande" w:hAnsi="Lucida Grande" w:cs="Lucida Grande"/>
                          <w:b/>
                          <w:bCs/>
                          <w:sz w:val="22"/>
                          <w:szCs w:val="22"/>
                        </w:rPr>
                        <w:t>ais</w:t>
                      </w:r>
                      <w:r>
                        <w:rPr>
                          <w:rFonts w:ascii="Lucida Grande" w:hAnsi="Lucida Grande" w:cs="Lucida Grande"/>
                          <w:b/>
                          <w:bCs/>
                          <w:sz w:val="22"/>
                          <w:szCs w:val="22"/>
                        </w:rPr>
                        <w:t>e</w:t>
                      </w:r>
                      <w:r w:rsidR="00B64F57">
                        <w:rPr>
                          <w:rFonts w:ascii="Lucida Grande" w:hAnsi="Lucida Grande" w:cs="Lucida Grande"/>
                          <w:b/>
                          <w:bCs/>
                          <w:sz w:val="22"/>
                          <w:szCs w:val="22"/>
                        </w:rPr>
                        <w:t xml:space="preserve"> Music:</w:t>
                      </w:r>
                      <w:r w:rsidR="00C51A4A">
                        <w:rPr>
                          <w:rFonts w:ascii="Lucida Grande" w:hAnsi="Lucida Grande" w:cs="Lucida Grande"/>
                          <w:b/>
                          <w:bCs/>
                          <w:sz w:val="22"/>
                          <w:szCs w:val="22"/>
                        </w:rPr>
                        <w:t xml:space="preserve">  </w:t>
                      </w:r>
                      <w:r w:rsidR="00C51A4A">
                        <w:rPr>
                          <w:rFonts w:ascii="Lucida Grande" w:hAnsi="Lucida Grande" w:cs="Lucida Grande"/>
                          <w:sz w:val="22"/>
                          <w:szCs w:val="22"/>
                        </w:rPr>
                        <w:t>#</w:t>
                      </w:r>
                      <w:r w:rsidR="00110A6D">
                        <w:rPr>
                          <w:rFonts w:ascii="Lucida Grande" w:hAnsi="Lucida Grande" w:cs="Lucida Grande"/>
                          <w:sz w:val="22"/>
                          <w:szCs w:val="22"/>
                        </w:rPr>
                        <w:t>1</w:t>
                      </w:r>
                      <w:r w:rsidR="008476CC">
                        <w:rPr>
                          <w:rFonts w:ascii="Lucida Grande" w:hAnsi="Lucida Grande" w:cs="Lucida Grande"/>
                          <w:sz w:val="22"/>
                          <w:szCs w:val="22"/>
                        </w:rPr>
                        <w:t>10</w:t>
                      </w:r>
                      <w:r w:rsidR="00C51A4A">
                        <w:rPr>
                          <w:rFonts w:ascii="Lucida Grande" w:hAnsi="Lucida Grande" w:cs="Lucida Grande"/>
                          <w:sz w:val="22"/>
                          <w:szCs w:val="22"/>
                        </w:rPr>
                        <w:t>,  #</w:t>
                      </w:r>
                      <w:r w:rsidR="008476CC">
                        <w:rPr>
                          <w:rFonts w:ascii="Lucida Grande" w:hAnsi="Lucida Grande" w:cs="Lucida Grande"/>
                          <w:sz w:val="22"/>
                          <w:szCs w:val="22"/>
                        </w:rPr>
                        <w:t>29</w:t>
                      </w:r>
                      <w:r w:rsidR="00C51A4A">
                        <w:rPr>
                          <w:rFonts w:ascii="Lucida Grande" w:hAnsi="Lucida Grande" w:cs="Lucida Grande"/>
                          <w:sz w:val="22"/>
                          <w:szCs w:val="22"/>
                        </w:rPr>
                        <w:t>,  #</w:t>
                      </w:r>
                      <w:r w:rsidR="008476CC">
                        <w:rPr>
                          <w:rFonts w:ascii="Lucida Grande" w:hAnsi="Lucida Grande" w:cs="Lucida Grande"/>
                          <w:sz w:val="22"/>
                          <w:szCs w:val="22"/>
                        </w:rPr>
                        <w:t>32</w:t>
                      </w:r>
                      <w:r w:rsidR="00C51A4A">
                        <w:rPr>
                          <w:rFonts w:ascii="Lucida Grande" w:hAnsi="Lucida Grande" w:cs="Lucida Grande"/>
                          <w:sz w:val="22"/>
                          <w:szCs w:val="22"/>
                        </w:rPr>
                        <w:t>,  #</w:t>
                      </w:r>
                      <w:r w:rsidR="008476CC">
                        <w:rPr>
                          <w:rFonts w:ascii="Lucida Grande" w:hAnsi="Lucida Grande" w:cs="Lucida Grande"/>
                          <w:sz w:val="22"/>
                          <w:szCs w:val="22"/>
                        </w:rPr>
                        <w:t>90</w:t>
                      </w:r>
                      <w:r w:rsidR="00110A6D">
                        <w:rPr>
                          <w:rFonts w:ascii="Lucida Grande" w:hAnsi="Lucida Grande" w:cs="Lucida Grande"/>
                          <w:sz w:val="22"/>
                          <w:szCs w:val="22"/>
                        </w:rPr>
                        <w:t>,  #</w:t>
                      </w:r>
                      <w:r w:rsidR="008476CC">
                        <w:rPr>
                          <w:rFonts w:ascii="Lucida Grande" w:hAnsi="Lucida Grande" w:cs="Lucida Grande"/>
                          <w:sz w:val="22"/>
                          <w:szCs w:val="22"/>
                        </w:rPr>
                        <w:t>134</w:t>
                      </w:r>
                    </w:p>
                    <w:p w14:paraId="06F16D3B" w14:textId="77777777" w:rsidR="00F06B7E" w:rsidRDefault="00963BA4" w:rsidP="00B64F57">
                      <w:pPr>
                        <w:jc w:val="both"/>
                        <w:rPr>
                          <w:rFonts w:ascii="Lucida Grande" w:hAnsi="Lucida Grande" w:cs="Lucida Grande"/>
                          <w:b/>
                          <w:bCs/>
                          <w:sz w:val="22"/>
                          <w:szCs w:val="22"/>
                        </w:rPr>
                      </w:pPr>
                      <w:r>
                        <w:rPr>
                          <w:rFonts w:ascii="Lucida Grande" w:hAnsi="Lucida Grande" w:cs="Lucida Grande"/>
                          <w:b/>
                          <w:bCs/>
                          <w:sz w:val="22"/>
                          <w:szCs w:val="22"/>
                        </w:rPr>
                        <w:t>Ringing of the Bell</w:t>
                      </w:r>
                    </w:p>
                    <w:p w14:paraId="76F826AE" w14:textId="77777777" w:rsidR="00B64F57" w:rsidRDefault="00B64F57" w:rsidP="00B64F57">
                      <w:pPr>
                        <w:jc w:val="both"/>
                        <w:rPr>
                          <w:rFonts w:ascii="Lucida Grande" w:hAnsi="Lucida Grande" w:cs="Lucida Grande"/>
                          <w:b/>
                          <w:bCs/>
                          <w:sz w:val="22"/>
                          <w:szCs w:val="22"/>
                        </w:rPr>
                      </w:pPr>
                      <w:r>
                        <w:rPr>
                          <w:rFonts w:ascii="Lucida Grande" w:hAnsi="Lucida Grande" w:cs="Lucida Grande"/>
                          <w:b/>
                          <w:bCs/>
                          <w:sz w:val="22"/>
                          <w:szCs w:val="22"/>
                        </w:rPr>
                        <w:t>Announcement</w:t>
                      </w:r>
                      <w:r w:rsidR="00B1329A">
                        <w:rPr>
                          <w:rFonts w:ascii="Lucida Grande" w:hAnsi="Lucida Grande" w:cs="Lucida Grande"/>
                          <w:b/>
                          <w:bCs/>
                          <w:sz w:val="22"/>
                          <w:szCs w:val="22"/>
                        </w:rPr>
                        <w:t>s</w:t>
                      </w:r>
                      <w:r w:rsidR="00B253BB">
                        <w:rPr>
                          <w:rFonts w:ascii="Lucida Grande" w:hAnsi="Lucida Grande" w:cs="Lucida Grande"/>
                          <w:b/>
                          <w:bCs/>
                          <w:sz w:val="22"/>
                          <w:szCs w:val="22"/>
                        </w:rPr>
                        <w:t xml:space="preserve"> / </w:t>
                      </w:r>
                      <w:r>
                        <w:rPr>
                          <w:rFonts w:ascii="Lucida Grande" w:hAnsi="Lucida Grande" w:cs="Lucida Grande"/>
                          <w:b/>
                          <w:bCs/>
                          <w:sz w:val="22"/>
                          <w:szCs w:val="22"/>
                        </w:rPr>
                        <w:t>Opening Prayer</w:t>
                      </w:r>
                    </w:p>
                    <w:p w14:paraId="28F0CE88" w14:textId="032C1709" w:rsidR="00B64F57" w:rsidRDefault="00B64F57" w:rsidP="00B64F57">
                      <w:pPr>
                        <w:jc w:val="both"/>
                        <w:rPr>
                          <w:rFonts w:ascii="Lucida Grande" w:hAnsi="Lucida Grande" w:cs="Lucida Grande"/>
                          <w:sz w:val="22"/>
                          <w:szCs w:val="22"/>
                        </w:rPr>
                      </w:pPr>
                      <w:r>
                        <w:rPr>
                          <w:rFonts w:ascii="Lucida Grande" w:hAnsi="Lucida Grande" w:cs="Lucida Grande"/>
                          <w:b/>
                          <w:bCs/>
                          <w:sz w:val="22"/>
                          <w:szCs w:val="22"/>
                        </w:rPr>
                        <w:t xml:space="preserve">*Hymn:  </w:t>
                      </w:r>
                      <w:r w:rsidR="00EF4D69">
                        <w:rPr>
                          <w:rFonts w:ascii="Lucida Grande" w:hAnsi="Lucida Grande" w:cs="Lucida Grande"/>
                          <w:sz w:val="22"/>
                          <w:szCs w:val="22"/>
                        </w:rPr>
                        <w:t>#</w:t>
                      </w:r>
                      <w:r w:rsidR="00B30939">
                        <w:rPr>
                          <w:rFonts w:ascii="Lucida Grande" w:hAnsi="Lucida Grande" w:cs="Lucida Grande"/>
                          <w:sz w:val="22"/>
                          <w:szCs w:val="22"/>
                        </w:rPr>
                        <w:t>297</w:t>
                      </w:r>
                      <w:r w:rsidR="00771E69">
                        <w:rPr>
                          <w:rFonts w:ascii="Lucida Grande" w:hAnsi="Lucida Grande" w:cs="Lucida Grande"/>
                          <w:sz w:val="22"/>
                          <w:szCs w:val="22"/>
                        </w:rPr>
                        <w:t xml:space="preserve"> </w:t>
                      </w:r>
                      <w:r>
                        <w:rPr>
                          <w:rFonts w:ascii="Lucida Grande" w:hAnsi="Lucida Grande" w:cs="Lucida Grande"/>
                          <w:sz w:val="22"/>
                          <w:szCs w:val="22"/>
                        </w:rPr>
                        <w:t xml:space="preserve"> </w:t>
                      </w:r>
                      <w:r w:rsidR="00D3725B">
                        <w:rPr>
                          <w:rFonts w:ascii="Lucida Grande" w:hAnsi="Lucida Grande" w:cs="Lucida Grande"/>
                          <w:sz w:val="22"/>
                          <w:szCs w:val="22"/>
                        </w:rPr>
                        <w:t>“</w:t>
                      </w:r>
                      <w:r w:rsidR="00B30939">
                        <w:rPr>
                          <w:rFonts w:ascii="Lucida Grande" w:hAnsi="Lucida Grande" w:cs="Lucida Grande"/>
                          <w:sz w:val="22"/>
                          <w:szCs w:val="22"/>
                        </w:rPr>
                        <w:t>Hosanna, Loud Hosanna</w:t>
                      </w:r>
                      <w:r w:rsidR="007169D3">
                        <w:rPr>
                          <w:rFonts w:ascii="Lucida Grande" w:hAnsi="Lucida Grande" w:cs="Lucida Grande"/>
                          <w:sz w:val="22"/>
                          <w:szCs w:val="22"/>
                        </w:rPr>
                        <w:t>”</w:t>
                      </w:r>
                    </w:p>
                    <w:p w14:paraId="393011D8" w14:textId="77777777" w:rsidR="00987BC0" w:rsidRDefault="00110A6D" w:rsidP="00B64F57">
                      <w:pPr>
                        <w:jc w:val="both"/>
                        <w:rPr>
                          <w:rFonts w:ascii="Lucida Grande" w:hAnsi="Lucida Grande" w:cs="Lucida Grande"/>
                          <w:b/>
                          <w:bCs/>
                          <w:sz w:val="22"/>
                          <w:szCs w:val="22"/>
                        </w:rPr>
                      </w:pPr>
                      <w:r>
                        <w:rPr>
                          <w:rFonts w:ascii="Lucida Grande" w:hAnsi="Lucida Grande" w:cs="Lucida Grande"/>
                          <w:b/>
                          <w:bCs/>
                          <w:sz w:val="22"/>
                          <w:szCs w:val="22"/>
                        </w:rPr>
                        <w:t xml:space="preserve">     Reading of Faith Statements by:</w:t>
                      </w:r>
                    </w:p>
                    <w:p w14:paraId="04296E87" w14:textId="7F6E1EBB" w:rsidR="00110A6D" w:rsidRDefault="00110A6D" w:rsidP="00B64F57">
                      <w:pPr>
                        <w:jc w:val="both"/>
                        <w:rPr>
                          <w:rFonts w:ascii="Lucida Grande" w:hAnsi="Lucida Grande" w:cs="Lucida Grande"/>
                          <w:sz w:val="22"/>
                          <w:szCs w:val="22"/>
                        </w:rPr>
                      </w:pPr>
                      <w:r>
                        <w:rPr>
                          <w:rFonts w:ascii="Lucida Grande" w:hAnsi="Lucida Grande" w:cs="Lucida Grande"/>
                          <w:b/>
                          <w:bCs/>
                          <w:sz w:val="22"/>
                          <w:szCs w:val="22"/>
                        </w:rPr>
                        <w:tab/>
                      </w:r>
                      <w:r>
                        <w:rPr>
                          <w:rFonts w:ascii="Lucida Grande" w:hAnsi="Lucida Grande" w:cs="Lucida Grande"/>
                          <w:b/>
                          <w:bCs/>
                          <w:sz w:val="22"/>
                          <w:szCs w:val="22"/>
                        </w:rPr>
                        <w:tab/>
                        <w:t xml:space="preserve">    </w:t>
                      </w:r>
                      <w:r w:rsidR="00F70D70">
                        <w:rPr>
                          <w:rFonts w:ascii="Lucida Grande" w:hAnsi="Lucida Grande" w:cs="Lucida Grande"/>
                          <w:sz w:val="22"/>
                          <w:szCs w:val="22"/>
                        </w:rPr>
                        <w:t>Ava Wyldes, Vincent Kludt, Daniel Schaeffer</w:t>
                      </w:r>
                    </w:p>
                    <w:p w14:paraId="4481E977" w14:textId="5D560781" w:rsidR="00110A6D" w:rsidRDefault="00110A6D" w:rsidP="00110A6D">
                      <w:pPr>
                        <w:jc w:val="both"/>
                        <w:rPr>
                          <w:rFonts w:ascii="Lucida Grande" w:hAnsi="Lucida Grande" w:cs="Lucida Grande"/>
                          <w:sz w:val="22"/>
                          <w:szCs w:val="22"/>
                        </w:rPr>
                      </w:pPr>
                      <w:r w:rsidRPr="001843F3">
                        <w:rPr>
                          <w:rFonts w:ascii="Lucida Grande" w:hAnsi="Lucida Grande" w:cs="Lucida Grande"/>
                          <w:b/>
                          <w:bCs/>
                          <w:sz w:val="22"/>
                          <w:szCs w:val="22"/>
                        </w:rPr>
                        <w:t xml:space="preserve">Kingdom Kids:  </w:t>
                      </w:r>
                      <w:r>
                        <w:rPr>
                          <w:rFonts w:ascii="Lucida Grande" w:hAnsi="Lucida Grande" w:cs="Lucida Grande"/>
                          <w:sz w:val="22"/>
                          <w:szCs w:val="22"/>
                        </w:rPr>
                        <w:t>“</w:t>
                      </w:r>
                      <w:r w:rsidR="00C41C6F">
                        <w:rPr>
                          <w:rFonts w:ascii="Lucida Grande" w:hAnsi="Lucida Grande" w:cs="Lucida Grande"/>
                          <w:sz w:val="22"/>
                          <w:szCs w:val="22"/>
                        </w:rPr>
                        <w:t>Palm Sunday</w:t>
                      </w:r>
                      <w:r>
                        <w:rPr>
                          <w:rFonts w:ascii="Lucida Grande" w:hAnsi="Lucida Grande" w:cs="Lucida Grande"/>
                          <w:sz w:val="22"/>
                          <w:szCs w:val="22"/>
                        </w:rPr>
                        <w:t>”</w:t>
                      </w:r>
                    </w:p>
                    <w:p w14:paraId="46E64B74" w14:textId="77777777" w:rsidR="00110A6D" w:rsidRDefault="00110A6D" w:rsidP="00B64F57">
                      <w:pPr>
                        <w:jc w:val="both"/>
                        <w:rPr>
                          <w:rFonts w:ascii="Lucida Grande" w:hAnsi="Lucida Grande" w:cs="Lucida Grande"/>
                          <w:b/>
                          <w:bCs/>
                          <w:sz w:val="22"/>
                          <w:szCs w:val="22"/>
                        </w:rPr>
                      </w:pPr>
                      <w:r>
                        <w:rPr>
                          <w:rFonts w:ascii="Lucida Grande" w:hAnsi="Lucida Grande" w:cs="Lucida Grande"/>
                          <w:sz w:val="22"/>
                          <w:szCs w:val="22"/>
                        </w:rPr>
                        <w:t xml:space="preserve">     </w:t>
                      </w:r>
                      <w:r>
                        <w:rPr>
                          <w:rFonts w:ascii="Lucida Grande" w:hAnsi="Lucida Grande" w:cs="Lucida Grande"/>
                          <w:b/>
                          <w:bCs/>
                          <w:sz w:val="22"/>
                          <w:szCs w:val="22"/>
                        </w:rPr>
                        <w:t>Reading of Faith Statements by;</w:t>
                      </w:r>
                    </w:p>
                    <w:p w14:paraId="0BE97716" w14:textId="56FEF627" w:rsidR="00110A6D" w:rsidRPr="0071251C" w:rsidRDefault="00110A6D" w:rsidP="00B64F57">
                      <w:pPr>
                        <w:jc w:val="both"/>
                        <w:rPr>
                          <w:rFonts w:ascii="Lucida Grande" w:hAnsi="Lucida Grande" w:cs="Lucida Grande"/>
                          <w:sz w:val="22"/>
                          <w:szCs w:val="22"/>
                        </w:rPr>
                      </w:pPr>
                      <w:r>
                        <w:rPr>
                          <w:rFonts w:ascii="Lucida Grande" w:hAnsi="Lucida Grande" w:cs="Lucida Grande"/>
                          <w:b/>
                          <w:bCs/>
                          <w:sz w:val="22"/>
                          <w:szCs w:val="22"/>
                        </w:rPr>
                        <w:tab/>
                      </w:r>
                      <w:r>
                        <w:rPr>
                          <w:rFonts w:ascii="Lucida Grande" w:hAnsi="Lucida Grande" w:cs="Lucida Grande"/>
                          <w:b/>
                          <w:bCs/>
                          <w:sz w:val="22"/>
                          <w:szCs w:val="22"/>
                        </w:rPr>
                        <w:tab/>
                      </w:r>
                      <w:r w:rsidR="0071251C">
                        <w:rPr>
                          <w:rFonts w:ascii="Lucida Grande" w:hAnsi="Lucida Grande" w:cs="Lucida Grande"/>
                          <w:b/>
                          <w:bCs/>
                          <w:sz w:val="22"/>
                          <w:szCs w:val="22"/>
                        </w:rPr>
                        <w:t xml:space="preserve">      </w:t>
                      </w:r>
                      <w:r w:rsidR="0071251C">
                        <w:rPr>
                          <w:rFonts w:ascii="Lucida Grande" w:hAnsi="Lucida Grande" w:cs="Lucida Grande"/>
                          <w:sz w:val="22"/>
                          <w:szCs w:val="22"/>
                        </w:rPr>
                        <w:t>Briley Cross, Lee Kisely, Jeremiah Mudder</w:t>
                      </w:r>
                    </w:p>
                    <w:p w14:paraId="168A4795" w14:textId="77777777" w:rsidR="00B64F57" w:rsidRDefault="00B64F57" w:rsidP="00B64F57">
                      <w:pPr>
                        <w:jc w:val="both"/>
                        <w:rPr>
                          <w:rFonts w:ascii="Lucida Grande" w:hAnsi="Lucida Grande" w:cs="Lucida Grande"/>
                          <w:sz w:val="22"/>
                          <w:szCs w:val="22"/>
                        </w:rPr>
                      </w:pPr>
                      <w:r>
                        <w:rPr>
                          <w:rFonts w:ascii="Lucida Grande" w:hAnsi="Lucida Grande" w:cs="Lucida Grande"/>
                          <w:b/>
                          <w:bCs/>
                          <w:sz w:val="22"/>
                          <w:szCs w:val="22"/>
                        </w:rPr>
                        <w:t>Our Time of Offering</w:t>
                      </w:r>
                      <w:r>
                        <w:rPr>
                          <w:rFonts w:ascii="Lucida Grande" w:hAnsi="Lucida Grande" w:cs="Lucida Grande"/>
                          <w:b/>
                          <w:bCs/>
                          <w:sz w:val="22"/>
                          <w:szCs w:val="22"/>
                        </w:rPr>
                        <w:tab/>
                      </w:r>
                      <w:r w:rsidR="000F73DE">
                        <w:rPr>
                          <w:rFonts w:ascii="Lucida Grande" w:hAnsi="Lucida Grande" w:cs="Lucida Grande"/>
                          <w:b/>
                          <w:bCs/>
                          <w:sz w:val="22"/>
                          <w:szCs w:val="22"/>
                        </w:rPr>
                        <w:t xml:space="preserve">        </w:t>
                      </w:r>
                      <w:r w:rsidR="00A55D46">
                        <w:rPr>
                          <w:rFonts w:ascii="Lucida Grande" w:hAnsi="Lucida Grande" w:cs="Lucida Grande"/>
                          <w:b/>
                          <w:bCs/>
                          <w:sz w:val="22"/>
                          <w:szCs w:val="22"/>
                        </w:rPr>
                        <w:t xml:space="preserve">   </w:t>
                      </w:r>
                      <w:r w:rsidR="007C7FDD">
                        <w:rPr>
                          <w:rFonts w:ascii="Lucida Grande" w:hAnsi="Lucida Grande" w:cs="Lucida Grande"/>
                          <w:b/>
                          <w:bCs/>
                          <w:sz w:val="22"/>
                          <w:szCs w:val="22"/>
                        </w:rPr>
                        <w:t xml:space="preserve">   </w:t>
                      </w:r>
                      <w:r w:rsidR="006F49FC">
                        <w:rPr>
                          <w:rFonts w:ascii="Lucida Grande" w:hAnsi="Lucida Grande" w:cs="Lucida Grande"/>
                          <w:b/>
                          <w:bCs/>
                          <w:sz w:val="22"/>
                          <w:szCs w:val="22"/>
                        </w:rPr>
                        <w:t xml:space="preserve">  </w:t>
                      </w:r>
                      <w:r w:rsidR="007667D6">
                        <w:rPr>
                          <w:rFonts w:ascii="Lucida Grande" w:hAnsi="Lucida Grande" w:cs="Lucida Grande"/>
                          <w:b/>
                          <w:bCs/>
                          <w:sz w:val="22"/>
                          <w:szCs w:val="22"/>
                        </w:rPr>
                        <w:t xml:space="preserve">   </w:t>
                      </w:r>
                      <w:r w:rsidR="007667D6">
                        <w:rPr>
                          <w:rFonts w:ascii="Lucida Grande" w:hAnsi="Lucida Grande" w:cs="Lucida Grande"/>
                          <w:sz w:val="22"/>
                          <w:szCs w:val="22"/>
                        </w:rPr>
                        <w:t>Proverbs 22:6</w:t>
                      </w:r>
                      <w:r w:rsidR="00770415">
                        <w:rPr>
                          <w:rFonts w:ascii="Lucida Grande" w:hAnsi="Lucida Grande" w:cs="Lucida Grande"/>
                          <w:sz w:val="22"/>
                          <w:szCs w:val="22"/>
                        </w:rPr>
                        <w:t xml:space="preserve"> </w:t>
                      </w:r>
                      <w:r w:rsidR="007667D6">
                        <w:rPr>
                          <w:rFonts w:ascii="Lucida Grande" w:hAnsi="Lucida Grande" w:cs="Lucida Grande"/>
                          <w:sz w:val="22"/>
                          <w:szCs w:val="22"/>
                        </w:rPr>
                        <w:t>AMP</w:t>
                      </w:r>
                    </w:p>
                    <w:p w14:paraId="51E8E8A2" w14:textId="07BA25BF" w:rsidR="00110A6D" w:rsidRPr="00110A6D" w:rsidRDefault="00787E3B" w:rsidP="00B64F57">
                      <w:pPr>
                        <w:jc w:val="both"/>
                        <w:rPr>
                          <w:rFonts w:ascii="Lucida Grande" w:hAnsi="Lucida Grande" w:cs="Lucida Grande"/>
                          <w:sz w:val="22"/>
                          <w:szCs w:val="22"/>
                        </w:rPr>
                      </w:pPr>
                      <w:r>
                        <w:rPr>
                          <w:rFonts w:ascii="Lucida Grande" w:hAnsi="Lucida Grande" w:cs="Lucida Grande"/>
                          <w:b/>
                          <w:bCs/>
                          <w:sz w:val="22"/>
                          <w:szCs w:val="22"/>
                        </w:rPr>
                        <w:t xml:space="preserve">     </w:t>
                      </w:r>
                      <w:r>
                        <w:rPr>
                          <w:rFonts w:ascii="Lucida Grande" w:hAnsi="Lucida Grande" w:cs="Lucida Grande"/>
                          <w:b/>
                          <w:bCs/>
                          <w:sz w:val="22"/>
                          <w:szCs w:val="22"/>
                        </w:rPr>
                        <w:tab/>
                      </w:r>
                      <w:r w:rsidR="00110A6D" w:rsidRPr="00DB39A4">
                        <w:rPr>
                          <w:rFonts w:ascii="Lucida Grande" w:hAnsi="Lucida Grande" w:cs="Lucida Grande"/>
                          <w:b/>
                          <w:bCs/>
                          <w:sz w:val="22"/>
                          <w:szCs w:val="22"/>
                        </w:rPr>
                        <w:t xml:space="preserve">Special Music: </w:t>
                      </w:r>
                      <w:r w:rsidR="00110A6D" w:rsidRPr="00DB39A4">
                        <w:rPr>
                          <w:rFonts w:ascii="Lucida Grande" w:hAnsi="Lucida Grande" w:cs="Lucida Grande"/>
                          <w:sz w:val="22"/>
                          <w:szCs w:val="22"/>
                        </w:rPr>
                        <w:t>“</w:t>
                      </w:r>
                      <w:r w:rsidR="00F10697" w:rsidRPr="00DB39A4">
                        <w:rPr>
                          <w:rFonts w:ascii="Lucida Grande" w:hAnsi="Lucida Grande" w:cs="Lucida Grande"/>
                          <w:sz w:val="22"/>
                          <w:szCs w:val="22"/>
                        </w:rPr>
                        <w:t>Goodness of God</w:t>
                      </w:r>
                      <w:r w:rsidR="00110A6D" w:rsidRPr="00DB39A4">
                        <w:rPr>
                          <w:rFonts w:ascii="Lucida Grande" w:hAnsi="Lucida Grande" w:cs="Lucida Grande"/>
                          <w:sz w:val="22"/>
                          <w:szCs w:val="22"/>
                        </w:rPr>
                        <w:t>”</w:t>
                      </w:r>
                      <w:r w:rsidR="00F10697" w:rsidRPr="00DB39A4">
                        <w:rPr>
                          <w:rFonts w:ascii="Lucida Grande" w:hAnsi="Lucida Grande" w:cs="Lucida Grande"/>
                          <w:sz w:val="22"/>
                          <w:szCs w:val="22"/>
                        </w:rPr>
                        <w:t xml:space="preserve"> </w:t>
                      </w:r>
                      <w:r w:rsidR="00110A6D" w:rsidRPr="00DB39A4">
                        <w:rPr>
                          <w:rFonts w:ascii="Lucida Grande" w:hAnsi="Lucida Grande" w:cs="Lucida Grande"/>
                          <w:sz w:val="22"/>
                          <w:szCs w:val="22"/>
                        </w:rPr>
                        <w:t xml:space="preserve"> by </w:t>
                      </w:r>
                      <w:r w:rsidR="00F10697" w:rsidRPr="00DB39A4">
                        <w:rPr>
                          <w:rFonts w:ascii="Lucida Grande" w:hAnsi="Lucida Grande" w:cs="Lucida Grande"/>
                          <w:sz w:val="22"/>
                          <w:szCs w:val="22"/>
                        </w:rPr>
                        <w:t>Chanda Bender</w:t>
                      </w:r>
                    </w:p>
                    <w:p w14:paraId="6F316FF5" w14:textId="77777777" w:rsidR="00DA3651" w:rsidRDefault="001B7B16" w:rsidP="00787E3B">
                      <w:pPr>
                        <w:ind w:firstLine="720"/>
                        <w:jc w:val="both"/>
                        <w:rPr>
                          <w:rFonts w:ascii="Lucida Grande" w:hAnsi="Lucida Grande" w:cs="Lucida Grande"/>
                          <w:sz w:val="22"/>
                          <w:szCs w:val="22"/>
                        </w:rPr>
                      </w:pPr>
                      <w:r>
                        <w:rPr>
                          <w:rFonts w:ascii="Lucida Grande" w:hAnsi="Lucida Grande" w:cs="Lucida Grande"/>
                          <w:b/>
                          <w:bCs/>
                          <w:sz w:val="22"/>
                          <w:szCs w:val="22"/>
                        </w:rPr>
                        <w:t>*</w:t>
                      </w:r>
                      <w:r w:rsidR="00550A81">
                        <w:rPr>
                          <w:rFonts w:ascii="Lucida Grande" w:hAnsi="Lucida Grande" w:cs="Lucida Grande"/>
                          <w:b/>
                          <w:bCs/>
                          <w:sz w:val="22"/>
                          <w:szCs w:val="22"/>
                        </w:rPr>
                        <w:t>Doxology</w:t>
                      </w:r>
                      <w:r w:rsidR="00787E3B">
                        <w:rPr>
                          <w:rFonts w:ascii="Lucida Grande" w:hAnsi="Lucida Grande" w:cs="Lucida Grande"/>
                          <w:b/>
                          <w:bCs/>
                          <w:sz w:val="22"/>
                          <w:szCs w:val="22"/>
                        </w:rPr>
                        <w:t xml:space="preserve"> and </w:t>
                      </w:r>
                      <w:r w:rsidR="00CD1814">
                        <w:rPr>
                          <w:rFonts w:ascii="Lucida Grande" w:hAnsi="Lucida Grande" w:cs="Lucida Grande"/>
                          <w:b/>
                          <w:bCs/>
                          <w:sz w:val="22"/>
                          <w:szCs w:val="22"/>
                        </w:rPr>
                        <w:t>Lord’s Prayer</w:t>
                      </w:r>
                      <w:r w:rsidR="00787E3B">
                        <w:rPr>
                          <w:rFonts w:ascii="Lucida Grande" w:hAnsi="Lucida Grande" w:cs="Lucida Grande"/>
                          <w:b/>
                          <w:bCs/>
                          <w:sz w:val="22"/>
                          <w:szCs w:val="22"/>
                        </w:rPr>
                        <w:t xml:space="preserve">    </w:t>
                      </w:r>
                      <w:r w:rsidR="00787E3B">
                        <w:rPr>
                          <w:rFonts w:ascii="Lucida Grande" w:hAnsi="Lucida Grande" w:cs="Lucida Grande"/>
                          <w:sz w:val="22"/>
                          <w:szCs w:val="22"/>
                        </w:rPr>
                        <w:t>(</w:t>
                      </w:r>
                      <w:r w:rsidR="00CD1814">
                        <w:rPr>
                          <w:rFonts w:ascii="Lucida Grande" w:hAnsi="Lucida Grande" w:cs="Lucida Grande"/>
                          <w:sz w:val="22"/>
                          <w:szCs w:val="22"/>
                        </w:rPr>
                        <w:t>debts and debtors</w:t>
                      </w:r>
                      <w:r w:rsidR="00787E3B">
                        <w:rPr>
                          <w:rFonts w:ascii="Lucida Grande" w:hAnsi="Lucida Grande" w:cs="Lucida Grande"/>
                          <w:sz w:val="22"/>
                          <w:szCs w:val="22"/>
                        </w:rPr>
                        <w:t>)</w:t>
                      </w:r>
                    </w:p>
                    <w:p w14:paraId="56A0F36D" w14:textId="77777777" w:rsidR="0021691C" w:rsidRDefault="00787E3B" w:rsidP="0021691C">
                      <w:pPr>
                        <w:jc w:val="both"/>
                        <w:rPr>
                          <w:rFonts w:ascii="Lucida Grande" w:hAnsi="Lucida Grande" w:cs="Lucida Grande"/>
                          <w:b/>
                          <w:bCs/>
                          <w:sz w:val="22"/>
                          <w:szCs w:val="22"/>
                        </w:rPr>
                      </w:pPr>
                      <w:r>
                        <w:rPr>
                          <w:rFonts w:ascii="Lucida Grande" w:hAnsi="Lucida Grande" w:cs="Lucida Grande"/>
                          <w:sz w:val="22"/>
                          <w:szCs w:val="22"/>
                        </w:rPr>
                        <w:t xml:space="preserve">     </w:t>
                      </w:r>
                      <w:r>
                        <w:rPr>
                          <w:rFonts w:ascii="Lucida Grande" w:hAnsi="Lucida Grande" w:cs="Lucida Grande"/>
                          <w:b/>
                          <w:bCs/>
                          <w:sz w:val="22"/>
                          <w:szCs w:val="22"/>
                        </w:rPr>
                        <w:t>Reading of Faith Statements by:</w:t>
                      </w:r>
                    </w:p>
                    <w:p w14:paraId="77A78C50" w14:textId="4B248AA0" w:rsidR="00787E3B" w:rsidRDefault="00787E3B" w:rsidP="0021691C">
                      <w:pPr>
                        <w:jc w:val="both"/>
                        <w:rPr>
                          <w:rFonts w:ascii="Lucida Grande" w:hAnsi="Lucida Grande" w:cs="Lucida Grande"/>
                          <w:sz w:val="22"/>
                          <w:szCs w:val="22"/>
                        </w:rPr>
                      </w:pPr>
                      <w:r>
                        <w:rPr>
                          <w:rFonts w:ascii="Lucida Grande" w:hAnsi="Lucida Grande" w:cs="Lucida Grande"/>
                          <w:b/>
                          <w:bCs/>
                          <w:sz w:val="22"/>
                          <w:szCs w:val="22"/>
                        </w:rPr>
                        <w:tab/>
                      </w:r>
                      <w:r>
                        <w:rPr>
                          <w:rFonts w:ascii="Lucida Grande" w:hAnsi="Lucida Grande" w:cs="Lucida Grande"/>
                          <w:b/>
                          <w:bCs/>
                          <w:sz w:val="22"/>
                          <w:szCs w:val="22"/>
                        </w:rPr>
                        <w:tab/>
                        <w:t xml:space="preserve">         </w:t>
                      </w:r>
                      <w:r w:rsidR="00EA1672">
                        <w:rPr>
                          <w:rFonts w:ascii="Lucida Grande" w:hAnsi="Lucida Grande" w:cs="Lucida Grande"/>
                          <w:b/>
                          <w:bCs/>
                          <w:sz w:val="22"/>
                          <w:szCs w:val="22"/>
                        </w:rPr>
                        <w:tab/>
                      </w:r>
                      <w:r w:rsidR="00EA1672">
                        <w:rPr>
                          <w:rFonts w:ascii="Lucida Grande" w:hAnsi="Lucida Grande" w:cs="Lucida Grande"/>
                          <w:b/>
                          <w:bCs/>
                          <w:sz w:val="22"/>
                          <w:szCs w:val="22"/>
                        </w:rPr>
                        <w:tab/>
                      </w:r>
                      <w:r w:rsidR="00EA1672">
                        <w:rPr>
                          <w:rFonts w:ascii="Lucida Grande" w:hAnsi="Lucida Grande" w:cs="Lucida Grande"/>
                          <w:sz w:val="22"/>
                          <w:szCs w:val="22"/>
                        </w:rPr>
                        <w:t>Corwin Schaeffer</w:t>
                      </w:r>
                      <w:r>
                        <w:rPr>
                          <w:rFonts w:ascii="Lucida Grande" w:hAnsi="Lucida Grande" w:cs="Lucida Grande"/>
                          <w:sz w:val="22"/>
                          <w:szCs w:val="22"/>
                        </w:rPr>
                        <w:t xml:space="preserve"> </w:t>
                      </w:r>
                      <w:r w:rsidRPr="00DB39A4">
                        <w:rPr>
                          <w:rFonts w:ascii="Lucida Grande" w:hAnsi="Lucida Grande" w:cs="Lucida Grande"/>
                          <w:sz w:val="22"/>
                          <w:szCs w:val="22"/>
                        </w:rPr>
                        <w:t xml:space="preserve">and </w:t>
                      </w:r>
                      <w:r w:rsidR="00EA1672" w:rsidRPr="00DB39A4">
                        <w:rPr>
                          <w:rFonts w:ascii="Lucida Grande" w:hAnsi="Lucida Grande" w:cs="Lucida Grande"/>
                          <w:sz w:val="22"/>
                          <w:szCs w:val="22"/>
                        </w:rPr>
                        <w:t>Leah Crick</w:t>
                      </w:r>
                    </w:p>
                    <w:p w14:paraId="71BED298" w14:textId="77777777" w:rsidR="00F06B7E" w:rsidRDefault="00F06B7E" w:rsidP="0021691C">
                      <w:pPr>
                        <w:jc w:val="both"/>
                        <w:rPr>
                          <w:rFonts w:ascii="Lucida Grande" w:hAnsi="Lucida Grande" w:cs="Lucida Grande"/>
                          <w:b/>
                          <w:bCs/>
                          <w:sz w:val="22"/>
                          <w:szCs w:val="22"/>
                        </w:rPr>
                      </w:pPr>
                      <w:r>
                        <w:rPr>
                          <w:rFonts w:ascii="Lucida Grande" w:hAnsi="Lucida Grande" w:cs="Lucida Grande"/>
                          <w:b/>
                          <w:bCs/>
                          <w:sz w:val="22"/>
                          <w:szCs w:val="22"/>
                        </w:rPr>
                        <w:t>The Holy Scriptures</w:t>
                      </w:r>
                    </w:p>
                    <w:p w14:paraId="40A202E3" w14:textId="090808A1" w:rsidR="00F06B7E" w:rsidRPr="00F06B7E" w:rsidRDefault="00F06B7E" w:rsidP="0021691C">
                      <w:pPr>
                        <w:jc w:val="both"/>
                        <w:rPr>
                          <w:rFonts w:ascii="Lucida Grande" w:hAnsi="Lucida Grande" w:cs="Lucida Grande"/>
                          <w:sz w:val="22"/>
                          <w:szCs w:val="22"/>
                        </w:rPr>
                      </w:pPr>
                      <w:r>
                        <w:rPr>
                          <w:rFonts w:ascii="Lucida Grande" w:hAnsi="Lucida Grande" w:cs="Lucida Grande"/>
                          <w:b/>
                          <w:bCs/>
                          <w:sz w:val="22"/>
                          <w:szCs w:val="22"/>
                        </w:rPr>
                        <w:tab/>
                      </w:r>
                      <w:r w:rsidR="00EA2255">
                        <w:rPr>
                          <w:rFonts w:ascii="Lucida Grande" w:hAnsi="Lucida Grande" w:cs="Lucida Grande"/>
                          <w:sz w:val="22"/>
                          <w:szCs w:val="22"/>
                        </w:rPr>
                        <w:t>Mark</w:t>
                      </w:r>
                      <w:r>
                        <w:rPr>
                          <w:rFonts w:ascii="Lucida Grande" w:hAnsi="Lucida Grande" w:cs="Lucida Grande"/>
                          <w:sz w:val="22"/>
                          <w:szCs w:val="22"/>
                        </w:rPr>
                        <w:t xml:space="preserve"> </w:t>
                      </w:r>
                      <w:r w:rsidR="00EA2255">
                        <w:rPr>
                          <w:rFonts w:ascii="Lucida Grande" w:hAnsi="Lucida Grande" w:cs="Lucida Grande"/>
                          <w:sz w:val="22"/>
                          <w:szCs w:val="22"/>
                        </w:rPr>
                        <w:t>11:1-11</w:t>
                      </w:r>
                      <w:r>
                        <w:rPr>
                          <w:rFonts w:ascii="Lucida Grande" w:hAnsi="Lucida Grande" w:cs="Lucida Grande"/>
                          <w:sz w:val="22"/>
                          <w:szCs w:val="22"/>
                        </w:rPr>
                        <w:tab/>
                        <w:t>pg. 1</w:t>
                      </w:r>
                      <w:r w:rsidR="00CD0B53">
                        <w:rPr>
                          <w:rFonts w:ascii="Lucida Grande" w:hAnsi="Lucida Grande" w:cs="Lucida Grande"/>
                          <w:sz w:val="22"/>
                          <w:szCs w:val="22"/>
                        </w:rPr>
                        <w:t>572</w:t>
                      </w:r>
                      <w:r>
                        <w:rPr>
                          <w:rFonts w:ascii="Lucida Grande" w:hAnsi="Lucida Grande" w:cs="Lucida Grande"/>
                          <w:sz w:val="22"/>
                          <w:szCs w:val="22"/>
                        </w:rPr>
                        <w:tab/>
                      </w:r>
                    </w:p>
                    <w:p w14:paraId="22558713" w14:textId="65499B0A" w:rsidR="009E7734" w:rsidRDefault="00787E3B" w:rsidP="00787E3B">
                      <w:pPr>
                        <w:jc w:val="both"/>
                        <w:rPr>
                          <w:rFonts w:ascii="Lucida Grande" w:hAnsi="Lucida Grande" w:cs="Lucida Grande"/>
                          <w:b/>
                          <w:bCs/>
                          <w:sz w:val="22"/>
                          <w:szCs w:val="22"/>
                        </w:rPr>
                      </w:pPr>
                      <w:r>
                        <w:rPr>
                          <w:rFonts w:ascii="Lucida Grande" w:hAnsi="Lucida Grande" w:cs="Lucida Grande"/>
                          <w:b/>
                          <w:bCs/>
                          <w:sz w:val="22"/>
                          <w:szCs w:val="22"/>
                        </w:rPr>
                        <w:t>Exhortation:  “</w:t>
                      </w:r>
                      <w:r w:rsidR="00F27F44">
                        <w:rPr>
                          <w:rFonts w:ascii="Lucida Grande" w:hAnsi="Lucida Grande" w:cs="Lucida Grande"/>
                          <w:b/>
                          <w:bCs/>
                          <w:sz w:val="22"/>
                          <w:szCs w:val="22"/>
                        </w:rPr>
                        <w:t>The Lord Needs You!</w:t>
                      </w:r>
                      <w:r w:rsidR="00F06B7E">
                        <w:rPr>
                          <w:rFonts w:ascii="Lucida Grande" w:hAnsi="Lucida Grande" w:cs="Lucida Grande"/>
                          <w:b/>
                          <w:bCs/>
                          <w:sz w:val="22"/>
                          <w:szCs w:val="22"/>
                        </w:rPr>
                        <w:t>”</w:t>
                      </w:r>
                    </w:p>
                    <w:p w14:paraId="462B97C1" w14:textId="77777777" w:rsidR="00787E3B" w:rsidRPr="007667D6" w:rsidRDefault="00787E3B" w:rsidP="00787E3B">
                      <w:pPr>
                        <w:jc w:val="both"/>
                        <w:rPr>
                          <w:rFonts w:ascii="Lucida Grande" w:hAnsi="Lucida Grande" w:cs="Lucida Grande"/>
                          <w:b/>
                          <w:bCs/>
                          <w:sz w:val="10"/>
                          <w:szCs w:val="10"/>
                        </w:rPr>
                      </w:pPr>
                    </w:p>
                    <w:p w14:paraId="11699544" w14:textId="77777777" w:rsidR="00787E3B" w:rsidRDefault="00787E3B" w:rsidP="00787E3B">
                      <w:pPr>
                        <w:jc w:val="center"/>
                        <w:rPr>
                          <w:rFonts w:ascii="Lucida Grande" w:hAnsi="Lucida Grande" w:cs="Lucida Grande"/>
                          <w:b/>
                          <w:bCs/>
                          <w:sz w:val="22"/>
                          <w:szCs w:val="22"/>
                        </w:rPr>
                      </w:pPr>
                      <w:r>
                        <w:rPr>
                          <w:rFonts w:ascii="Lucida Grande" w:hAnsi="Lucida Grande" w:cs="Lucida Grande"/>
                          <w:b/>
                          <w:bCs/>
                          <w:sz w:val="22"/>
                          <w:szCs w:val="22"/>
                          <w:u w:val="single"/>
                        </w:rPr>
                        <w:t>ORDER OF CONFIRMATION</w:t>
                      </w:r>
                      <w:r>
                        <w:rPr>
                          <w:rFonts w:ascii="Lucida Grande" w:hAnsi="Lucida Grande" w:cs="Lucida Grande"/>
                          <w:b/>
                          <w:bCs/>
                          <w:sz w:val="22"/>
                          <w:szCs w:val="22"/>
                        </w:rPr>
                        <w:t xml:space="preserve">  </w:t>
                      </w:r>
                    </w:p>
                    <w:p w14:paraId="1A90167D" w14:textId="77777777" w:rsidR="00787E3B" w:rsidRDefault="00787E3B" w:rsidP="00787E3B">
                      <w:pPr>
                        <w:jc w:val="both"/>
                        <w:rPr>
                          <w:rFonts w:ascii="Lucida Grande" w:hAnsi="Lucida Grande" w:cs="Lucida Grande"/>
                          <w:b/>
                          <w:bCs/>
                          <w:sz w:val="22"/>
                          <w:szCs w:val="22"/>
                        </w:rPr>
                      </w:pPr>
                      <w:r>
                        <w:rPr>
                          <w:rFonts w:ascii="Lucida Grande" w:hAnsi="Lucida Grande" w:cs="Lucida Grande"/>
                          <w:b/>
                          <w:bCs/>
                          <w:sz w:val="22"/>
                          <w:szCs w:val="22"/>
                        </w:rPr>
                        <w:t>Preliminary Questions to Candidates</w:t>
                      </w:r>
                    </w:p>
                    <w:p w14:paraId="24BB8983" w14:textId="77777777" w:rsidR="00787E3B" w:rsidRDefault="00787E3B" w:rsidP="00787E3B">
                      <w:pPr>
                        <w:jc w:val="both"/>
                        <w:rPr>
                          <w:rFonts w:ascii="Lucida Grande" w:hAnsi="Lucida Grande" w:cs="Lucida Grande"/>
                          <w:b/>
                          <w:bCs/>
                          <w:sz w:val="22"/>
                          <w:szCs w:val="22"/>
                        </w:rPr>
                      </w:pPr>
                      <w:r>
                        <w:rPr>
                          <w:rFonts w:ascii="Lucida Grande" w:hAnsi="Lucida Grande" w:cs="Lucida Grande"/>
                          <w:b/>
                          <w:bCs/>
                          <w:sz w:val="22"/>
                          <w:szCs w:val="22"/>
                        </w:rPr>
                        <w:t>Recitation of the Heidelberg Catechism</w:t>
                      </w:r>
                    </w:p>
                    <w:p w14:paraId="499720BC" w14:textId="77777777" w:rsidR="00787E3B" w:rsidRDefault="00787E3B" w:rsidP="00787E3B">
                      <w:pPr>
                        <w:jc w:val="both"/>
                        <w:rPr>
                          <w:rFonts w:ascii="Lucida Grande" w:hAnsi="Lucida Grande" w:cs="Lucida Grande"/>
                          <w:sz w:val="22"/>
                          <w:szCs w:val="22"/>
                        </w:rPr>
                      </w:pPr>
                      <w:r>
                        <w:rPr>
                          <w:rFonts w:ascii="Lucida Grande" w:hAnsi="Lucida Grande" w:cs="Lucida Grande"/>
                          <w:b/>
                          <w:bCs/>
                          <w:sz w:val="22"/>
                          <w:szCs w:val="22"/>
                        </w:rPr>
                        <w:t xml:space="preserve">Address:  </w:t>
                      </w:r>
                      <w:r>
                        <w:rPr>
                          <w:rFonts w:ascii="Lucida Grande" w:hAnsi="Lucida Grande" w:cs="Lucida Grande"/>
                          <w:sz w:val="22"/>
                          <w:szCs w:val="22"/>
                        </w:rPr>
                        <w:t>by Pastor</w:t>
                      </w:r>
                    </w:p>
                    <w:p w14:paraId="45CFA456" w14:textId="77777777" w:rsidR="00787E3B" w:rsidRPr="00787E3B" w:rsidRDefault="00787E3B" w:rsidP="00787E3B">
                      <w:pPr>
                        <w:jc w:val="both"/>
                      </w:pPr>
                      <w:r>
                        <w:rPr>
                          <w:rFonts w:ascii="Lucida Grande" w:hAnsi="Lucida Grande" w:cs="Lucida Grande"/>
                          <w:b/>
                          <w:bCs/>
                          <w:sz w:val="22"/>
                          <w:szCs w:val="22"/>
                        </w:rPr>
                        <w:t xml:space="preserve">Questions:  </w:t>
                      </w:r>
                      <w:r>
                        <w:rPr>
                          <w:rFonts w:ascii="Lucida Grande" w:hAnsi="Lucida Grande" w:cs="Lucida Grande"/>
                          <w:sz w:val="22"/>
                          <w:szCs w:val="22"/>
                        </w:rPr>
                        <w:t>to Candidates</w:t>
                      </w:r>
                    </w:p>
                  </w:txbxContent>
                </v:textbox>
              </v:shape>
            </w:pict>
          </mc:Fallback>
        </mc:AlternateContent>
      </w:r>
    </w:p>
    <w:p w14:paraId="49E0617D" w14:textId="77777777" w:rsidR="009E7734" w:rsidRDefault="006648E5" w:rsidP="00BD5C54">
      <w:pPr>
        <w:rPr>
          <w:rFonts w:ascii="Lucida Grande" w:hAnsi="Lucida Grande" w:cs="Lucida Grande"/>
          <w:sz w:val="22"/>
          <w:szCs w:val="22"/>
        </w:rPr>
      </w:pPr>
      <w:r>
        <w:rPr>
          <w:rFonts w:ascii="Lucida Grande" w:hAnsi="Lucida Grande" w:cs="Lucida Grande"/>
          <w:noProof/>
          <w:sz w:val="22"/>
          <w:szCs w:val="22"/>
        </w:rPr>
        <mc:AlternateContent>
          <mc:Choice Requires="wps">
            <w:drawing>
              <wp:anchor distT="0" distB="0" distL="114300" distR="114300" simplePos="0" relativeHeight="251664384" behindDoc="0" locked="0" layoutInCell="1" allowOverlap="1" wp14:anchorId="39111E56" wp14:editId="1CD92307">
                <wp:simplePos x="0" y="0"/>
                <wp:positionH relativeFrom="column">
                  <wp:posOffset>264160</wp:posOffset>
                </wp:positionH>
                <wp:positionV relativeFrom="paragraph">
                  <wp:posOffset>20955</wp:posOffset>
                </wp:positionV>
                <wp:extent cx="3943350" cy="0"/>
                <wp:effectExtent l="0" t="12700" r="19050" b="12700"/>
                <wp:wrapNone/>
                <wp:docPr id="806738074" name="Straight Connector 1"/>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663B5D"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1.65pt" to="331.3pt,1.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BdHDhJ4gAAAAsBAAAPAAAAZHJzL2Rvd25y&#13;&#10;ZXYueG1sTI9BT8MwDIXvk/gPkZG4TCzthgp0TScoIHHb2BBcs8ZrC41TNdlW+PUYLuxi6dOzn9/L&#13;&#10;FoNtxQF73zhSEE8iEEilMw1VCl43T5c3IHzQZHTrCBV8oYdFfjbKdGrckV7wsA6VYBPyqVZQh9Cl&#13;&#10;UvqyRqv9xHVIrO1cb3Vg7Ctpen1kc9vKaRQl0uqG+EOtOyxqLD/Xe6tgt7x9u38fF6vHjX2+LuLq&#13;&#10;w4+Hb6UuzoeHOY+7OYiAQ/i/gN8OnB9yDrZ1ezJetAqu4oQ3FcxmIFhOkinz9o9lnsnTDvkP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F0cOEniAAAACwEAAA8AAAAAAAAAAAAAAAAA&#13;&#10;FAQAAGRycy9kb3ducmV2LnhtbFBLBQYAAAAABAAEAPMAAAAjBQAAAAA=&#13;&#10;" strokecolor="black [3213]" strokeweight="1.5pt">
                <v:stroke joinstyle="miter"/>
              </v:line>
            </w:pict>
          </mc:Fallback>
        </mc:AlternateContent>
      </w:r>
    </w:p>
    <w:p w14:paraId="4008E7FB" w14:textId="77777777" w:rsidR="00BD5C54" w:rsidRPr="00BD5C54" w:rsidRDefault="001F6A1B" w:rsidP="00DA3651">
      <w:pPr>
        <w:rPr>
          <w:rFonts w:ascii="Lucida Grande" w:hAnsi="Lucida Grande" w:cs="Lucida Grande"/>
          <w:sz w:val="22"/>
          <w:szCs w:val="22"/>
        </w:rPr>
      </w:pPr>
      <w:r w:rsidRPr="00766D9E">
        <w:rPr>
          <w:rFonts w:ascii="Lucida Grande" w:hAnsi="Lucida Grande" w:cs="Lucida Grande"/>
          <w:noProof/>
          <w:sz w:val="22"/>
          <w:szCs w:val="22"/>
          <w:highlight w:val="yellow"/>
        </w:rPr>
        <mc:AlternateContent>
          <mc:Choice Requires="wps">
            <w:drawing>
              <wp:anchor distT="0" distB="0" distL="114300" distR="114300" simplePos="0" relativeHeight="251668480" behindDoc="0" locked="0" layoutInCell="1" allowOverlap="1" wp14:anchorId="52B58F32" wp14:editId="2BBFC141">
                <wp:simplePos x="0" y="0"/>
                <wp:positionH relativeFrom="column">
                  <wp:posOffset>5350510</wp:posOffset>
                </wp:positionH>
                <wp:positionV relativeFrom="paragraph">
                  <wp:posOffset>5856570</wp:posOffset>
                </wp:positionV>
                <wp:extent cx="3829050" cy="0"/>
                <wp:effectExtent l="0" t="12700" r="19050" b="12700"/>
                <wp:wrapNone/>
                <wp:docPr id="609966731"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7F1E51" id="Straight Connector 6"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3pt,461.15pt" to="722.8pt,46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" strokecolor="black [3213]" strokeweight="1.5pt">
                <v:stroke joinstyle="miter"/>
              </v:line>
            </w:pict>
          </mc:Fallback>
        </mc:AlternateContent>
      </w:r>
      <w:r w:rsidRPr="00766D9E">
        <w:rPr>
          <w:rFonts w:ascii="Lucida Grande" w:hAnsi="Lucida Grande" w:cs="Lucida Grande"/>
          <w:noProof/>
          <w:sz w:val="22"/>
          <w:szCs w:val="22"/>
          <w:highlight w:val="yellow"/>
        </w:rPr>
        <mc:AlternateContent>
          <mc:Choice Requires="wps">
            <w:drawing>
              <wp:anchor distT="0" distB="0" distL="114300" distR="114300" simplePos="0" relativeHeight="251667456" behindDoc="0" locked="0" layoutInCell="1" allowOverlap="1" wp14:anchorId="3DF10D5E" wp14:editId="5F652222">
                <wp:simplePos x="0" y="0"/>
                <wp:positionH relativeFrom="column">
                  <wp:posOffset>5350510</wp:posOffset>
                </wp:positionH>
                <wp:positionV relativeFrom="paragraph">
                  <wp:posOffset>4633798</wp:posOffset>
                </wp:positionV>
                <wp:extent cx="3829050" cy="0"/>
                <wp:effectExtent l="0" t="12700" r="19050" b="12700"/>
                <wp:wrapNone/>
                <wp:docPr id="900766044" name="Straight Connector 5"/>
                <wp:cNvGraphicFramePr/>
                <a:graphic xmlns:a="http://schemas.openxmlformats.org/drawingml/2006/main">
                  <a:graphicData uri="http://schemas.microsoft.com/office/word/2010/wordprocessingShape">
                    <wps:wsp>
                      <wps:cNvCnPr/>
                      <wps:spPr>
                        <a:xfrm>
                          <a:off x="0" y="0"/>
                          <a:ext cx="38290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8B2144"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3pt,364.85pt" to="722.8pt,364.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" strokecolor="black [3200]" strokeweight="1.5pt">
                <v:stroke joinstyle="miter"/>
              </v:line>
            </w:pict>
          </mc:Fallback>
        </mc:AlternateContent>
      </w:r>
      <w:r w:rsidR="000672EF" w:rsidRPr="00766D9E">
        <w:rPr>
          <w:rFonts w:ascii="Lucida Grande" w:hAnsi="Lucida Grande" w:cs="Lucida Grande"/>
          <w:noProof/>
          <w:sz w:val="22"/>
          <w:szCs w:val="22"/>
          <w:highlight w:val="yellow"/>
        </w:rPr>
        <mc:AlternateContent>
          <mc:Choice Requires="wps">
            <w:drawing>
              <wp:anchor distT="0" distB="0" distL="114300" distR="114300" simplePos="0" relativeHeight="251666432" behindDoc="0" locked="0" layoutInCell="1" allowOverlap="1" wp14:anchorId="2742D16B" wp14:editId="0E6CB064">
                <wp:simplePos x="0" y="0"/>
                <wp:positionH relativeFrom="column">
                  <wp:posOffset>264160</wp:posOffset>
                </wp:positionH>
                <wp:positionV relativeFrom="paragraph">
                  <wp:posOffset>651510</wp:posOffset>
                </wp:positionV>
                <wp:extent cx="3943350" cy="0"/>
                <wp:effectExtent l="0" t="12700" r="19050" b="12700"/>
                <wp:wrapNone/>
                <wp:docPr id="826242618" name="Straight Connector 3"/>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2FA7DB"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51.3pt" to="331.3pt,5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DL+GK34gAAAA8BAAAPAAAAZHJzL2Rvd25y&#13;&#10;ZXYueG1sTE/BTsMwDL0j7R8iT+IysbQTKtA1naCAxG1sQ3DNGq8tNE7VZFvh6/EkJHaxnu3n5/ey&#13;&#10;xWBbccDeN44UxNMIBFLpTEOVgrfN89UtCB80Gd06QgXf6GGRjy4ynRp3pBUe1qESLEI+1QrqELpU&#13;&#10;Sl/WaLWfug6JdzvXWx247Stpen1kcdvKWRQl0uqG+EOtOyxqLL/We6tgt7x7f/iYFK9PG/tyU8TV&#13;&#10;p58MP0pdjofHOZf7OYiAQ/i/gFMG9g85G9u6PRkvWgXXccJMnkczBkxIkhPY/k1knsnzHPkv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Mv4YrfiAAAADwEAAA8AAAAAAAAAAAAAAAAA&#13;&#10;FAQAAGRycy9kb3ducmV2LnhtbFBLBQYAAAAABAAEAPMAAAAjBQAAAAA=&#13;&#10;" strokecolor="black [3213]" strokeweight="1.5pt">
                <v:stroke joinstyle="miter"/>
              </v:line>
            </w:pict>
          </mc:Fallback>
        </mc:AlternateContent>
      </w:r>
      <w:r w:rsidR="006A21F6" w:rsidRPr="00766D9E">
        <w:rPr>
          <w:rFonts w:ascii="Lucida Grande" w:hAnsi="Lucida Grande" w:cs="Lucida Grande"/>
          <w:noProof/>
          <w:sz w:val="22"/>
          <w:szCs w:val="22"/>
          <w:highlight w:val="yellow"/>
        </w:rPr>
        <mc:AlternateContent>
          <mc:Choice Requires="wps">
            <w:drawing>
              <wp:anchor distT="0" distB="0" distL="114300" distR="114300" simplePos="0" relativeHeight="251665408" behindDoc="0" locked="0" layoutInCell="1" allowOverlap="1" wp14:anchorId="5BE7E925" wp14:editId="4A317F8C">
                <wp:simplePos x="0" y="0"/>
                <wp:positionH relativeFrom="column">
                  <wp:posOffset>264160</wp:posOffset>
                </wp:positionH>
                <wp:positionV relativeFrom="paragraph">
                  <wp:posOffset>285115</wp:posOffset>
                </wp:positionV>
                <wp:extent cx="3943350" cy="0"/>
                <wp:effectExtent l="0" t="12700" r="19050" b="12700"/>
                <wp:wrapNone/>
                <wp:docPr id="1965948642" name="Straight Connector 2"/>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5E175B"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22.45pt" to="331.3pt,22.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BvC60d4gAAAA0BAAAPAAAAZHJzL2Rvd25y&#13;&#10;ZXYueG1sTE/BTsMwDL0j8Q+RkXaZWNppKqxrOkEHEjdgQ3DNGq/t1jhVk22Fr8eIA1xs+T37+b1s&#13;&#10;OdhWnLD3jSMF8SQCgVQ601Cl4G3zeH0LwgdNRreOUMEneljmlxeZTo070yue1qESLEI+1QrqELpU&#13;&#10;Sl/WaLWfuA6JuZ3rrQ489pU0vT6zuG3lNIoSaXVD/KHWHRY1lof10SrYPc/f7z/GxcvDxj7dFHG1&#13;&#10;9+PhS6nR1bBacLlbgAg4hL8L+MnA/iFnY1t3JONFq2AWJ7zJfTYHwXySTBnY/gIyz+T/FPk3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G8LrR3iAAAADQEAAA8AAAAAAAAAAAAAAAAA&#13;&#10;FAQAAGRycy9kb3ducmV2LnhtbFBLBQYAAAAABAAEAPMAAAAjBQAAAAA=&#13;&#10;" strokecolor="black [3213]" strokeweight="1.5pt">
                <v:stroke joinstyle="miter"/>
              </v:line>
            </w:pict>
          </mc:Fallback>
        </mc:AlternateContent>
      </w:r>
    </w:p>
    <w:sectPr w:rsidR="00BD5C54" w:rsidRPr="00BD5C54" w:rsidSect="00F14F2D">
      <w:pgSz w:w="15840" w:h="12240" w:orient="landscape"/>
      <w:pgMar w:top="720" w:right="432" w:bottom="720"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Benson-Medium">
    <w:altName w:val="Calibri"/>
    <w:panose1 w:val="00000500000000000000"/>
    <w:charset w:val="4D"/>
    <w:family w:val="auto"/>
    <w:pitch w:val="variable"/>
    <w:sig w:usb0="A00000EF" w:usb1="2000F5C7"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A6D"/>
    <w:rsid w:val="00001B3C"/>
    <w:rsid w:val="00001D14"/>
    <w:rsid w:val="00006C16"/>
    <w:rsid w:val="000077AB"/>
    <w:rsid w:val="000108B5"/>
    <w:rsid w:val="00011851"/>
    <w:rsid w:val="00011F6F"/>
    <w:rsid w:val="00012334"/>
    <w:rsid w:val="0001535C"/>
    <w:rsid w:val="00016551"/>
    <w:rsid w:val="00020537"/>
    <w:rsid w:val="00022436"/>
    <w:rsid w:val="000244FA"/>
    <w:rsid w:val="00025D6E"/>
    <w:rsid w:val="00026FE8"/>
    <w:rsid w:val="000273F3"/>
    <w:rsid w:val="000276AE"/>
    <w:rsid w:val="00027F05"/>
    <w:rsid w:val="000312E2"/>
    <w:rsid w:val="00031F81"/>
    <w:rsid w:val="00032752"/>
    <w:rsid w:val="00033681"/>
    <w:rsid w:val="0003551A"/>
    <w:rsid w:val="00036086"/>
    <w:rsid w:val="0004014F"/>
    <w:rsid w:val="00040FBE"/>
    <w:rsid w:val="000413C4"/>
    <w:rsid w:val="0004247C"/>
    <w:rsid w:val="0004277C"/>
    <w:rsid w:val="000436D8"/>
    <w:rsid w:val="00043B73"/>
    <w:rsid w:val="00043E6F"/>
    <w:rsid w:val="0004456A"/>
    <w:rsid w:val="000459DF"/>
    <w:rsid w:val="00046A8A"/>
    <w:rsid w:val="00047A8D"/>
    <w:rsid w:val="00051ED5"/>
    <w:rsid w:val="000529D5"/>
    <w:rsid w:val="00052E66"/>
    <w:rsid w:val="000531E4"/>
    <w:rsid w:val="00054857"/>
    <w:rsid w:val="000548CD"/>
    <w:rsid w:val="000560AA"/>
    <w:rsid w:val="00056343"/>
    <w:rsid w:val="0005740C"/>
    <w:rsid w:val="00057864"/>
    <w:rsid w:val="00060907"/>
    <w:rsid w:val="00060E36"/>
    <w:rsid w:val="000623B2"/>
    <w:rsid w:val="00062722"/>
    <w:rsid w:val="000627D4"/>
    <w:rsid w:val="00064641"/>
    <w:rsid w:val="00065430"/>
    <w:rsid w:val="00065AFC"/>
    <w:rsid w:val="0006696C"/>
    <w:rsid w:val="00066CAF"/>
    <w:rsid w:val="000671A4"/>
    <w:rsid w:val="000672EF"/>
    <w:rsid w:val="00067DE7"/>
    <w:rsid w:val="00070057"/>
    <w:rsid w:val="00070159"/>
    <w:rsid w:val="0007054A"/>
    <w:rsid w:val="00071CC1"/>
    <w:rsid w:val="00073B05"/>
    <w:rsid w:val="000745F7"/>
    <w:rsid w:val="000775D0"/>
    <w:rsid w:val="000825DC"/>
    <w:rsid w:val="00082DF5"/>
    <w:rsid w:val="00083039"/>
    <w:rsid w:val="00083826"/>
    <w:rsid w:val="00084CA9"/>
    <w:rsid w:val="0008569A"/>
    <w:rsid w:val="00086FB2"/>
    <w:rsid w:val="0009209A"/>
    <w:rsid w:val="00092431"/>
    <w:rsid w:val="00092BFE"/>
    <w:rsid w:val="000933C4"/>
    <w:rsid w:val="00094ED5"/>
    <w:rsid w:val="00096FBC"/>
    <w:rsid w:val="000A06C8"/>
    <w:rsid w:val="000A08E9"/>
    <w:rsid w:val="000A1A56"/>
    <w:rsid w:val="000A23C3"/>
    <w:rsid w:val="000A288A"/>
    <w:rsid w:val="000A2FE0"/>
    <w:rsid w:val="000A34DD"/>
    <w:rsid w:val="000A489F"/>
    <w:rsid w:val="000A58CC"/>
    <w:rsid w:val="000A6240"/>
    <w:rsid w:val="000A7130"/>
    <w:rsid w:val="000B098B"/>
    <w:rsid w:val="000B144A"/>
    <w:rsid w:val="000B1893"/>
    <w:rsid w:val="000B219A"/>
    <w:rsid w:val="000B3BE5"/>
    <w:rsid w:val="000B5C66"/>
    <w:rsid w:val="000B60CE"/>
    <w:rsid w:val="000B67E7"/>
    <w:rsid w:val="000C01AE"/>
    <w:rsid w:val="000C0B11"/>
    <w:rsid w:val="000C10C4"/>
    <w:rsid w:val="000C3401"/>
    <w:rsid w:val="000C3BD9"/>
    <w:rsid w:val="000C3D26"/>
    <w:rsid w:val="000C59B9"/>
    <w:rsid w:val="000C71BA"/>
    <w:rsid w:val="000C7BEE"/>
    <w:rsid w:val="000C7ED2"/>
    <w:rsid w:val="000C7F63"/>
    <w:rsid w:val="000D0F51"/>
    <w:rsid w:val="000D3AFB"/>
    <w:rsid w:val="000D482D"/>
    <w:rsid w:val="000D7D67"/>
    <w:rsid w:val="000E0605"/>
    <w:rsid w:val="000E112F"/>
    <w:rsid w:val="000E48D7"/>
    <w:rsid w:val="000E52C2"/>
    <w:rsid w:val="000E5605"/>
    <w:rsid w:val="000E57EA"/>
    <w:rsid w:val="000E5EED"/>
    <w:rsid w:val="000E76AE"/>
    <w:rsid w:val="000E772E"/>
    <w:rsid w:val="000E77B4"/>
    <w:rsid w:val="000E7ABA"/>
    <w:rsid w:val="000F18C0"/>
    <w:rsid w:val="000F1C5F"/>
    <w:rsid w:val="000F2619"/>
    <w:rsid w:val="000F3A3F"/>
    <w:rsid w:val="000F5041"/>
    <w:rsid w:val="000F6977"/>
    <w:rsid w:val="000F73DE"/>
    <w:rsid w:val="000F7FC7"/>
    <w:rsid w:val="00101495"/>
    <w:rsid w:val="00101B13"/>
    <w:rsid w:val="00104B2F"/>
    <w:rsid w:val="001053B7"/>
    <w:rsid w:val="00106056"/>
    <w:rsid w:val="00107168"/>
    <w:rsid w:val="00107700"/>
    <w:rsid w:val="00110481"/>
    <w:rsid w:val="00110A6D"/>
    <w:rsid w:val="00110D8F"/>
    <w:rsid w:val="0011323B"/>
    <w:rsid w:val="00113BB7"/>
    <w:rsid w:val="00114968"/>
    <w:rsid w:val="00117158"/>
    <w:rsid w:val="0012151E"/>
    <w:rsid w:val="00122278"/>
    <w:rsid w:val="00122B41"/>
    <w:rsid w:val="00122E02"/>
    <w:rsid w:val="001238E3"/>
    <w:rsid w:val="001247CC"/>
    <w:rsid w:val="001264F8"/>
    <w:rsid w:val="00127B14"/>
    <w:rsid w:val="0013057A"/>
    <w:rsid w:val="001307B4"/>
    <w:rsid w:val="00131C76"/>
    <w:rsid w:val="00132CDD"/>
    <w:rsid w:val="0013453E"/>
    <w:rsid w:val="001345D4"/>
    <w:rsid w:val="00135AAA"/>
    <w:rsid w:val="00136B33"/>
    <w:rsid w:val="00137768"/>
    <w:rsid w:val="001400B9"/>
    <w:rsid w:val="00140854"/>
    <w:rsid w:val="001415E5"/>
    <w:rsid w:val="00145440"/>
    <w:rsid w:val="001457D6"/>
    <w:rsid w:val="001462FB"/>
    <w:rsid w:val="00146E9B"/>
    <w:rsid w:val="00146F4A"/>
    <w:rsid w:val="00147320"/>
    <w:rsid w:val="001500F3"/>
    <w:rsid w:val="00152838"/>
    <w:rsid w:val="00153A65"/>
    <w:rsid w:val="0016171D"/>
    <w:rsid w:val="00162DF9"/>
    <w:rsid w:val="00163EA0"/>
    <w:rsid w:val="00166515"/>
    <w:rsid w:val="00166C8A"/>
    <w:rsid w:val="00171071"/>
    <w:rsid w:val="00172270"/>
    <w:rsid w:val="00172E35"/>
    <w:rsid w:val="001739A7"/>
    <w:rsid w:val="00174309"/>
    <w:rsid w:val="00174FAE"/>
    <w:rsid w:val="00175B9D"/>
    <w:rsid w:val="00176872"/>
    <w:rsid w:val="001772F2"/>
    <w:rsid w:val="001818F8"/>
    <w:rsid w:val="00181C2D"/>
    <w:rsid w:val="00182CCB"/>
    <w:rsid w:val="00182E14"/>
    <w:rsid w:val="001833EB"/>
    <w:rsid w:val="001843F3"/>
    <w:rsid w:val="00185885"/>
    <w:rsid w:val="00185D17"/>
    <w:rsid w:val="00185E23"/>
    <w:rsid w:val="0018766F"/>
    <w:rsid w:val="001905CE"/>
    <w:rsid w:val="00190B43"/>
    <w:rsid w:val="00191B71"/>
    <w:rsid w:val="00193814"/>
    <w:rsid w:val="00193C71"/>
    <w:rsid w:val="00194B3F"/>
    <w:rsid w:val="001963FD"/>
    <w:rsid w:val="001A004A"/>
    <w:rsid w:val="001A0B42"/>
    <w:rsid w:val="001A42BF"/>
    <w:rsid w:val="001A4344"/>
    <w:rsid w:val="001A646C"/>
    <w:rsid w:val="001A7B41"/>
    <w:rsid w:val="001B101B"/>
    <w:rsid w:val="001B2B1F"/>
    <w:rsid w:val="001B39D7"/>
    <w:rsid w:val="001B3A00"/>
    <w:rsid w:val="001B3F5B"/>
    <w:rsid w:val="001B642B"/>
    <w:rsid w:val="001B79FA"/>
    <w:rsid w:val="001B7B16"/>
    <w:rsid w:val="001C04B4"/>
    <w:rsid w:val="001C2BF0"/>
    <w:rsid w:val="001C35D9"/>
    <w:rsid w:val="001C4CD4"/>
    <w:rsid w:val="001C51D7"/>
    <w:rsid w:val="001C62CD"/>
    <w:rsid w:val="001D06D0"/>
    <w:rsid w:val="001D0E5B"/>
    <w:rsid w:val="001D0F24"/>
    <w:rsid w:val="001D1472"/>
    <w:rsid w:val="001D20B4"/>
    <w:rsid w:val="001D23BE"/>
    <w:rsid w:val="001D3352"/>
    <w:rsid w:val="001D3703"/>
    <w:rsid w:val="001D45F3"/>
    <w:rsid w:val="001D5E49"/>
    <w:rsid w:val="001E0019"/>
    <w:rsid w:val="001E0768"/>
    <w:rsid w:val="001E11AD"/>
    <w:rsid w:val="001E11DE"/>
    <w:rsid w:val="001E1722"/>
    <w:rsid w:val="001E19B7"/>
    <w:rsid w:val="001E226D"/>
    <w:rsid w:val="001E2DBA"/>
    <w:rsid w:val="001E4932"/>
    <w:rsid w:val="001E51CA"/>
    <w:rsid w:val="001E59E2"/>
    <w:rsid w:val="001E73F7"/>
    <w:rsid w:val="001F1076"/>
    <w:rsid w:val="001F12F2"/>
    <w:rsid w:val="001F2225"/>
    <w:rsid w:val="001F32BA"/>
    <w:rsid w:val="001F34B7"/>
    <w:rsid w:val="001F4A77"/>
    <w:rsid w:val="001F50CA"/>
    <w:rsid w:val="001F5280"/>
    <w:rsid w:val="001F5311"/>
    <w:rsid w:val="001F5A2F"/>
    <w:rsid w:val="001F6741"/>
    <w:rsid w:val="001F6A1B"/>
    <w:rsid w:val="002009FD"/>
    <w:rsid w:val="00200A17"/>
    <w:rsid w:val="00200DC6"/>
    <w:rsid w:val="00202322"/>
    <w:rsid w:val="00203E2E"/>
    <w:rsid w:val="002045A8"/>
    <w:rsid w:val="00206BF8"/>
    <w:rsid w:val="00207E93"/>
    <w:rsid w:val="00207FC6"/>
    <w:rsid w:val="0021045C"/>
    <w:rsid w:val="00211DD2"/>
    <w:rsid w:val="00212898"/>
    <w:rsid w:val="00213C56"/>
    <w:rsid w:val="00216389"/>
    <w:rsid w:val="0021691C"/>
    <w:rsid w:val="00216D81"/>
    <w:rsid w:val="00217BE9"/>
    <w:rsid w:val="002219FD"/>
    <w:rsid w:val="002238E3"/>
    <w:rsid w:val="00223994"/>
    <w:rsid w:val="00224599"/>
    <w:rsid w:val="00225B75"/>
    <w:rsid w:val="00225D25"/>
    <w:rsid w:val="0022677A"/>
    <w:rsid w:val="002272A2"/>
    <w:rsid w:val="00232969"/>
    <w:rsid w:val="0023396E"/>
    <w:rsid w:val="00233E27"/>
    <w:rsid w:val="00235D7B"/>
    <w:rsid w:val="00236CB8"/>
    <w:rsid w:val="0024067D"/>
    <w:rsid w:val="002411F3"/>
    <w:rsid w:val="0024149F"/>
    <w:rsid w:val="00241927"/>
    <w:rsid w:val="00242765"/>
    <w:rsid w:val="00242A3C"/>
    <w:rsid w:val="00243769"/>
    <w:rsid w:val="00245919"/>
    <w:rsid w:val="00247B5B"/>
    <w:rsid w:val="00252DFA"/>
    <w:rsid w:val="002551A8"/>
    <w:rsid w:val="00260825"/>
    <w:rsid w:val="00261181"/>
    <w:rsid w:val="0026162E"/>
    <w:rsid w:val="00261E2B"/>
    <w:rsid w:val="002621DC"/>
    <w:rsid w:val="00262973"/>
    <w:rsid w:val="002675C0"/>
    <w:rsid w:val="002703B3"/>
    <w:rsid w:val="00270594"/>
    <w:rsid w:val="00270C8F"/>
    <w:rsid w:val="00270E31"/>
    <w:rsid w:val="00272B54"/>
    <w:rsid w:val="00273C11"/>
    <w:rsid w:val="0028120E"/>
    <w:rsid w:val="0028277D"/>
    <w:rsid w:val="0028429F"/>
    <w:rsid w:val="00285005"/>
    <w:rsid w:val="0028503A"/>
    <w:rsid w:val="00285714"/>
    <w:rsid w:val="002859BF"/>
    <w:rsid w:val="0029079C"/>
    <w:rsid w:val="00290BDE"/>
    <w:rsid w:val="002931BF"/>
    <w:rsid w:val="00293378"/>
    <w:rsid w:val="00294052"/>
    <w:rsid w:val="00295222"/>
    <w:rsid w:val="002A01C1"/>
    <w:rsid w:val="002A03FD"/>
    <w:rsid w:val="002A080F"/>
    <w:rsid w:val="002A2A41"/>
    <w:rsid w:val="002A37D3"/>
    <w:rsid w:val="002A3BFC"/>
    <w:rsid w:val="002A4575"/>
    <w:rsid w:val="002A4952"/>
    <w:rsid w:val="002A64FE"/>
    <w:rsid w:val="002A6B1D"/>
    <w:rsid w:val="002B067D"/>
    <w:rsid w:val="002B0718"/>
    <w:rsid w:val="002B08CE"/>
    <w:rsid w:val="002B1DF4"/>
    <w:rsid w:val="002B210F"/>
    <w:rsid w:val="002B2A3D"/>
    <w:rsid w:val="002B2B72"/>
    <w:rsid w:val="002B54FC"/>
    <w:rsid w:val="002B77E1"/>
    <w:rsid w:val="002C1AC2"/>
    <w:rsid w:val="002C1B8B"/>
    <w:rsid w:val="002C1E61"/>
    <w:rsid w:val="002C22BA"/>
    <w:rsid w:val="002C376A"/>
    <w:rsid w:val="002C489C"/>
    <w:rsid w:val="002C7B73"/>
    <w:rsid w:val="002C7C0F"/>
    <w:rsid w:val="002D08A2"/>
    <w:rsid w:val="002D1B23"/>
    <w:rsid w:val="002D2E1F"/>
    <w:rsid w:val="002D3682"/>
    <w:rsid w:val="002D48A0"/>
    <w:rsid w:val="002D49E0"/>
    <w:rsid w:val="002D6490"/>
    <w:rsid w:val="002E076C"/>
    <w:rsid w:val="002E08C1"/>
    <w:rsid w:val="002E0D9F"/>
    <w:rsid w:val="002E17CC"/>
    <w:rsid w:val="002E29F4"/>
    <w:rsid w:val="002E3BBE"/>
    <w:rsid w:val="002E65A4"/>
    <w:rsid w:val="002E6EC5"/>
    <w:rsid w:val="002E74CD"/>
    <w:rsid w:val="002E78D3"/>
    <w:rsid w:val="002F39CB"/>
    <w:rsid w:val="002F3FE1"/>
    <w:rsid w:val="002F454C"/>
    <w:rsid w:val="002F48EB"/>
    <w:rsid w:val="002F5EC5"/>
    <w:rsid w:val="003006BD"/>
    <w:rsid w:val="0030094E"/>
    <w:rsid w:val="00300D08"/>
    <w:rsid w:val="003025C1"/>
    <w:rsid w:val="003040E8"/>
    <w:rsid w:val="00306D07"/>
    <w:rsid w:val="003124BF"/>
    <w:rsid w:val="00312A1E"/>
    <w:rsid w:val="00312E06"/>
    <w:rsid w:val="00316018"/>
    <w:rsid w:val="00317370"/>
    <w:rsid w:val="00317ADE"/>
    <w:rsid w:val="003201BD"/>
    <w:rsid w:val="00320371"/>
    <w:rsid w:val="00321065"/>
    <w:rsid w:val="003217E8"/>
    <w:rsid w:val="00321D89"/>
    <w:rsid w:val="003220EA"/>
    <w:rsid w:val="00323227"/>
    <w:rsid w:val="00323E4E"/>
    <w:rsid w:val="0032402C"/>
    <w:rsid w:val="0032582B"/>
    <w:rsid w:val="00325C31"/>
    <w:rsid w:val="00325DB0"/>
    <w:rsid w:val="0032725F"/>
    <w:rsid w:val="00331882"/>
    <w:rsid w:val="00331E65"/>
    <w:rsid w:val="00331EFA"/>
    <w:rsid w:val="0033246E"/>
    <w:rsid w:val="00332D3B"/>
    <w:rsid w:val="003330E0"/>
    <w:rsid w:val="003348C9"/>
    <w:rsid w:val="00335BB5"/>
    <w:rsid w:val="00336005"/>
    <w:rsid w:val="00336FEA"/>
    <w:rsid w:val="0033725F"/>
    <w:rsid w:val="003379A6"/>
    <w:rsid w:val="00341661"/>
    <w:rsid w:val="00345C2D"/>
    <w:rsid w:val="00346821"/>
    <w:rsid w:val="00347149"/>
    <w:rsid w:val="003475BC"/>
    <w:rsid w:val="00347BB5"/>
    <w:rsid w:val="00347CAF"/>
    <w:rsid w:val="003507C3"/>
    <w:rsid w:val="00350D0F"/>
    <w:rsid w:val="00354383"/>
    <w:rsid w:val="00355917"/>
    <w:rsid w:val="00356697"/>
    <w:rsid w:val="00357BA8"/>
    <w:rsid w:val="00360943"/>
    <w:rsid w:val="003610BB"/>
    <w:rsid w:val="003613D2"/>
    <w:rsid w:val="0036280A"/>
    <w:rsid w:val="00362EAB"/>
    <w:rsid w:val="00363658"/>
    <w:rsid w:val="003636DA"/>
    <w:rsid w:val="00363D70"/>
    <w:rsid w:val="00363FDE"/>
    <w:rsid w:val="003657D0"/>
    <w:rsid w:val="00366044"/>
    <w:rsid w:val="00366EDB"/>
    <w:rsid w:val="00371623"/>
    <w:rsid w:val="00372B60"/>
    <w:rsid w:val="0037303E"/>
    <w:rsid w:val="003735A3"/>
    <w:rsid w:val="00373655"/>
    <w:rsid w:val="003740F3"/>
    <w:rsid w:val="00374D5D"/>
    <w:rsid w:val="0037518E"/>
    <w:rsid w:val="00377A4D"/>
    <w:rsid w:val="00380303"/>
    <w:rsid w:val="00380D56"/>
    <w:rsid w:val="003810FC"/>
    <w:rsid w:val="003815D8"/>
    <w:rsid w:val="00383D41"/>
    <w:rsid w:val="00384DD1"/>
    <w:rsid w:val="00385C6E"/>
    <w:rsid w:val="00385E28"/>
    <w:rsid w:val="00387040"/>
    <w:rsid w:val="0038743C"/>
    <w:rsid w:val="0038749D"/>
    <w:rsid w:val="003875F5"/>
    <w:rsid w:val="00387FFE"/>
    <w:rsid w:val="00390146"/>
    <w:rsid w:val="00390744"/>
    <w:rsid w:val="003912A7"/>
    <w:rsid w:val="00391FC1"/>
    <w:rsid w:val="0039454A"/>
    <w:rsid w:val="00395A6A"/>
    <w:rsid w:val="00396C07"/>
    <w:rsid w:val="003A08BC"/>
    <w:rsid w:val="003A0CEB"/>
    <w:rsid w:val="003A30C8"/>
    <w:rsid w:val="003A441F"/>
    <w:rsid w:val="003A4FBC"/>
    <w:rsid w:val="003A618C"/>
    <w:rsid w:val="003A6A4D"/>
    <w:rsid w:val="003A7060"/>
    <w:rsid w:val="003B0822"/>
    <w:rsid w:val="003B156A"/>
    <w:rsid w:val="003B16D7"/>
    <w:rsid w:val="003B2567"/>
    <w:rsid w:val="003B2C6B"/>
    <w:rsid w:val="003B3BBF"/>
    <w:rsid w:val="003B3BD2"/>
    <w:rsid w:val="003B4273"/>
    <w:rsid w:val="003B4A65"/>
    <w:rsid w:val="003B5DFA"/>
    <w:rsid w:val="003B65A2"/>
    <w:rsid w:val="003B69E6"/>
    <w:rsid w:val="003C0EBE"/>
    <w:rsid w:val="003C1B28"/>
    <w:rsid w:val="003C2D2F"/>
    <w:rsid w:val="003C2D9B"/>
    <w:rsid w:val="003C3E5D"/>
    <w:rsid w:val="003C504B"/>
    <w:rsid w:val="003C56E2"/>
    <w:rsid w:val="003C5A46"/>
    <w:rsid w:val="003C6473"/>
    <w:rsid w:val="003C6862"/>
    <w:rsid w:val="003C68D3"/>
    <w:rsid w:val="003C6F75"/>
    <w:rsid w:val="003D1C5E"/>
    <w:rsid w:val="003D242B"/>
    <w:rsid w:val="003D3649"/>
    <w:rsid w:val="003D3F68"/>
    <w:rsid w:val="003D5A90"/>
    <w:rsid w:val="003D6B91"/>
    <w:rsid w:val="003E11BF"/>
    <w:rsid w:val="003E14B5"/>
    <w:rsid w:val="003E153B"/>
    <w:rsid w:val="003E2396"/>
    <w:rsid w:val="003E3277"/>
    <w:rsid w:val="003E3B69"/>
    <w:rsid w:val="003E5A3A"/>
    <w:rsid w:val="003F1344"/>
    <w:rsid w:val="003F16DF"/>
    <w:rsid w:val="003F3CEC"/>
    <w:rsid w:val="003F3DB7"/>
    <w:rsid w:val="003F4CEF"/>
    <w:rsid w:val="003F6EED"/>
    <w:rsid w:val="00400BDD"/>
    <w:rsid w:val="00401B63"/>
    <w:rsid w:val="00403327"/>
    <w:rsid w:val="00403648"/>
    <w:rsid w:val="00404B6D"/>
    <w:rsid w:val="0040579C"/>
    <w:rsid w:val="00405C38"/>
    <w:rsid w:val="00410591"/>
    <w:rsid w:val="0041162F"/>
    <w:rsid w:val="00412038"/>
    <w:rsid w:val="004129FE"/>
    <w:rsid w:val="00412C70"/>
    <w:rsid w:val="004143C6"/>
    <w:rsid w:val="0041509B"/>
    <w:rsid w:val="00415262"/>
    <w:rsid w:val="00415E04"/>
    <w:rsid w:val="00416C07"/>
    <w:rsid w:val="004219AF"/>
    <w:rsid w:val="004220BB"/>
    <w:rsid w:val="0042331B"/>
    <w:rsid w:val="00424502"/>
    <w:rsid w:val="0042474D"/>
    <w:rsid w:val="0042610B"/>
    <w:rsid w:val="0042703B"/>
    <w:rsid w:val="004277FF"/>
    <w:rsid w:val="00431A7C"/>
    <w:rsid w:val="00431B41"/>
    <w:rsid w:val="00431C54"/>
    <w:rsid w:val="00431CCF"/>
    <w:rsid w:val="00435135"/>
    <w:rsid w:val="004352DB"/>
    <w:rsid w:val="0043554F"/>
    <w:rsid w:val="00437241"/>
    <w:rsid w:val="00437B80"/>
    <w:rsid w:val="00440583"/>
    <w:rsid w:val="0044064A"/>
    <w:rsid w:val="0044069E"/>
    <w:rsid w:val="00441BA6"/>
    <w:rsid w:val="00444044"/>
    <w:rsid w:val="004449A1"/>
    <w:rsid w:val="00444D6A"/>
    <w:rsid w:val="00444E4E"/>
    <w:rsid w:val="00445E6C"/>
    <w:rsid w:val="0044643B"/>
    <w:rsid w:val="00446E6B"/>
    <w:rsid w:val="00447F66"/>
    <w:rsid w:val="00450023"/>
    <w:rsid w:val="00450604"/>
    <w:rsid w:val="00451FBB"/>
    <w:rsid w:val="004539D2"/>
    <w:rsid w:val="00460824"/>
    <w:rsid w:val="00460FBF"/>
    <w:rsid w:val="0046212F"/>
    <w:rsid w:val="0046262F"/>
    <w:rsid w:val="004647B4"/>
    <w:rsid w:val="00464D85"/>
    <w:rsid w:val="00465B30"/>
    <w:rsid w:val="004669CD"/>
    <w:rsid w:val="004673DA"/>
    <w:rsid w:val="00467F70"/>
    <w:rsid w:val="00472A9D"/>
    <w:rsid w:val="0047474A"/>
    <w:rsid w:val="004778F5"/>
    <w:rsid w:val="00477A3B"/>
    <w:rsid w:val="00480E1D"/>
    <w:rsid w:val="004811A4"/>
    <w:rsid w:val="00481C1E"/>
    <w:rsid w:val="004825C7"/>
    <w:rsid w:val="004830C1"/>
    <w:rsid w:val="004833E0"/>
    <w:rsid w:val="00483B01"/>
    <w:rsid w:val="0048417E"/>
    <w:rsid w:val="00485524"/>
    <w:rsid w:val="004861B1"/>
    <w:rsid w:val="004872C6"/>
    <w:rsid w:val="004875BB"/>
    <w:rsid w:val="004901D3"/>
    <w:rsid w:val="00491EE1"/>
    <w:rsid w:val="00493BCA"/>
    <w:rsid w:val="0049465B"/>
    <w:rsid w:val="00495357"/>
    <w:rsid w:val="00495406"/>
    <w:rsid w:val="00495A3B"/>
    <w:rsid w:val="00495C15"/>
    <w:rsid w:val="004A1C27"/>
    <w:rsid w:val="004A2B63"/>
    <w:rsid w:val="004A33B7"/>
    <w:rsid w:val="004A3E85"/>
    <w:rsid w:val="004A7254"/>
    <w:rsid w:val="004A7DB9"/>
    <w:rsid w:val="004A7FA1"/>
    <w:rsid w:val="004B0837"/>
    <w:rsid w:val="004B0FF4"/>
    <w:rsid w:val="004B1711"/>
    <w:rsid w:val="004B270F"/>
    <w:rsid w:val="004B3584"/>
    <w:rsid w:val="004B45A1"/>
    <w:rsid w:val="004B5F82"/>
    <w:rsid w:val="004B6C6C"/>
    <w:rsid w:val="004C09C1"/>
    <w:rsid w:val="004C289D"/>
    <w:rsid w:val="004C2C93"/>
    <w:rsid w:val="004C4DF9"/>
    <w:rsid w:val="004C5AEB"/>
    <w:rsid w:val="004C6D38"/>
    <w:rsid w:val="004D1189"/>
    <w:rsid w:val="004D2A4E"/>
    <w:rsid w:val="004D2B27"/>
    <w:rsid w:val="004D4933"/>
    <w:rsid w:val="004D4EBB"/>
    <w:rsid w:val="004D50FF"/>
    <w:rsid w:val="004D775A"/>
    <w:rsid w:val="004E40F3"/>
    <w:rsid w:val="004E55C9"/>
    <w:rsid w:val="004E72DC"/>
    <w:rsid w:val="004F2228"/>
    <w:rsid w:val="004F2385"/>
    <w:rsid w:val="004F2E95"/>
    <w:rsid w:val="004F406A"/>
    <w:rsid w:val="004F416E"/>
    <w:rsid w:val="004F49F8"/>
    <w:rsid w:val="004F6B1B"/>
    <w:rsid w:val="004F7463"/>
    <w:rsid w:val="00501185"/>
    <w:rsid w:val="0050303D"/>
    <w:rsid w:val="0050319A"/>
    <w:rsid w:val="005038AA"/>
    <w:rsid w:val="005051BF"/>
    <w:rsid w:val="00507490"/>
    <w:rsid w:val="00507CB1"/>
    <w:rsid w:val="00510AA9"/>
    <w:rsid w:val="00512860"/>
    <w:rsid w:val="00512957"/>
    <w:rsid w:val="00512B2A"/>
    <w:rsid w:val="0051305E"/>
    <w:rsid w:val="00515378"/>
    <w:rsid w:val="00516CD9"/>
    <w:rsid w:val="00517498"/>
    <w:rsid w:val="00524F46"/>
    <w:rsid w:val="005257F9"/>
    <w:rsid w:val="00526502"/>
    <w:rsid w:val="0052733C"/>
    <w:rsid w:val="005316DB"/>
    <w:rsid w:val="00531F44"/>
    <w:rsid w:val="00533C7C"/>
    <w:rsid w:val="00536491"/>
    <w:rsid w:val="00540FB5"/>
    <w:rsid w:val="005425DF"/>
    <w:rsid w:val="00542974"/>
    <w:rsid w:val="00550A81"/>
    <w:rsid w:val="00552E29"/>
    <w:rsid w:val="00553EA7"/>
    <w:rsid w:val="0055468A"/>
    <w:rsid w:val="005548C7"/>
    <w:rsid w:val="0055581C"/>
    <w:rsid w:val="00556B2E"/>
    <w:rsid w:val="00557D1F"/>
    <w:rsid w:val="00561348"/>
    <w:rsid w:val="00563151"/>
    <w:rsid w:val="005633FC"/>
    <w:rsid w:val="00564B10"/>
    <w:rsid w:val="00564EF0"/>
    <w:rsid w:val="0056621D"/>
    <w:rsid w:val="00570E53"/>
    <w:rsid w:val="00571002"/>
    <w:rsid w:val="00571AD9"/>
    <w:rsid w:val="005732FF"/>
    <w:rsid w:val="00575184"/>
    <w:rsid w:val="00575B26"/>
    <w:rsid w:val="0057710F"/>
    <w:rsid w:val="00577489"/>
    <w:rsid w:val="005862C0"/>
    <w:rsid w:val="005866BD"/>
    <w:rsid w:val="005873ED"/>
    <w:rsid w:val="00587FE9"/>
    <w:rsid w:val="005907E7"/>
    <w:rsid w:val="0059095A"/>
    <w:rsid w:val="00590C1E"/>
    <w:rsid w:val="00592869"/>
    <w:rsid w:val="005929BB"/>
    <w:rsid w:val="00592C00"/>
    <w:rsid w:val="00592F77"/>
    <w:rsid w:val="00594DA0"/>
    <w:rsid w:val="00596291"/>
    <w:rsid w:val="00596EB5"/>
    <w:rsid w:val="005A0D04"/>
    <w:rsid w:val="005A2085"/>
    <w:rsid w:val="005A3FC0"/>
    <w:rsid w:val="005A6401"/>
    <w:rsid w:val="005B17B1"/>
    <w:rsid w:val="005B2D75"/>
    <w:rsid w:val="005B4038"/>
    <w:rsid w:val="005B50C7"/>
    <w:rsid w:val="005B50C9"/>
    <w:rsid w:val="005B5171"/>
    <w:rsid w:val="005B7521"/>
    <w:rsid w:val="005B759A"/>
    <w:rsid w:val="005C35A7"/>
    <w:rsid w:val="005C3E86"/>
    <w:rsid w:val="005C55E4"/>
    <w:rsid w:val="005C5AA1"/>
    <w:rsid w:val="005C5AFA"/>
    <w:rsid w:val="005C6BC2"/>
    <w:rsid w:val="005C7C27"/>
    <w:rsid w:val="005D1AA6"/>
    <w:rsid w:val="005D2E0F"/>
    <w:rsid w:val="005D44C2"/>
    <w:rsid w:val="005D7D81"/>
    <w:rsid w:val="005E2A10"/>
    <w:rsid w:val="005E348E"/>
    <w:rsid w:val="005E43F4"/>
    <w:rsid w:val="005E62C8"/>
    <w:rsid w:val="005E6590"/>
    <w:rsid w:val="005E6744"/>
    <w:rsid w:val="005E726F"/>
    <w:rsid w:val="005F02B3"/>
    <w:rsid w:val="005F0D79"/>
    <w:rsid w:val="005F1B59"/>
    <w:rsid w:val="005F2E7F"/>
    <w:rsid w:val="005F3547"/>
    <w:rsid w:val="005F384C"/>
    <w:rsid w:val="005F3A4A"/>
    <w:rsid w:val="005F4456"/>
    <w:rsid w:val="005F4DD1"/>
    <w:rsid w:val="005F54C6"/>
    <w:rsid w:val="005F604C"/>
    <w:rsid w:val="005F6C6B"/>
    <w:rsid w:val="005F74CE"/>
    <w:rsid w:val="006006C1"/>
    <w:rsid w:val="00600C95"/>
    <w:rsid w:val="006010AB"/>
    <w:rsid w:val="00601D8D"/>
    <w:rsid w:val="00603F57"/>
    <w:rsid w:val="006044AD"/>
    <w:rsid w:val="006044E0"/>
    <w:rsid w:val="0060460C"/>
    <w:rsid w:val="00604BA4"/>
    <w:rsid w:val="006070B8"/>
    <w:rsid w:val="0061063A"/>
    <w:rsid w:val="0061091F"/>
    <w:rsid w:val="006123BC"/>
    <w:rsid w:val="0061280D"/>
    <w:rsid w:val="00612A79"/>
    <w:rsid w:val="006139C1"/>
    <w:rsid w:val="00613BF8"/>
    <w:rsid w:val="0061555E"/>
    <w:rsid w:val="006168B1"/>
    <w:rsid w:val="00621544"/>
    <w:rsid w:val="00622914"/>
    <w:rsid w:val="00625625"/>
    <w:rsid w:val="00625B6D"/>
    <w:rsid w:val="006268D6"/>
    <w:rsid w:val="00626C7E"/>
    <w:rsid w:val="00630578"/>
    <w:rsid w:val="00630A4C"/>
    <w:rsid w:val="00632A4C"/>
    <w:rsid w:val="00632E12"/>
    <w:rsid w:val="00632F4C"/>
    <w:rsid w:val="00635C4C"/>
    <w:rsid w:val="00635F3D"/>
    <w:rsid w:val="00636B0F"/>
    <w:rsid w:val="006370DA"/>
    <w:rsid w:val="006372E0"/>
    <w:rsid w:val="006400DB"/>
    <w:rsid w:val="00642327"/>
    <w:rsid w:val="0064281F"/>
    <w:rsid w:val="00642F2E"/>
    <w:rsid w:val="00643798"/>
    <w:rsid w:val="00643AA4"/>
    <w:rsid w:val="00646EBA"/>
    <w:rsid w:val="00647FD4"/>
    <w:rsid w:val="0065166B"/>
    <w:rsid w:val="00653BD4"/>
    <w:rsid w:val="00653FA0"/>
    <w:rsid w:val="00654BC5"/>
    <w:rsid w:val="00655162"/>
    <w:rsid w:val="00656131"/>
    <w:rsid w:val="006567A0"/>
    <w:rsid w:val="00656B2F"/>
    <w:rsid w:val="00656E6C"/>
    <w:rsid w:val="00656E87"/>
    <w:rsid w:val="00661640"/>
    <w:rsid w:val="0066316E"/>
    <w:rsid w:val="006644D8"/>
    <w:rsid w:val="006648E5"/>
    <w:rsid w:val="00665E5F"/>
    <w:rsid w:val="006666E7"/>
    <w:rsid w:val="006674E5"/>
    <w:rsid w:val="006715BF"/>
    <w:rsid w:val="00671F0C"/>
    <w:rsid w:val="00671F91"/>
    <w:rsid w:val="0067264B"/>
    <w:rsid w:val="00673BD9"/>
    <w:rsid w:val="00676EED"/>
    <w:rsid w:val="00681270"/>
    <w:rsid w:val="00681D31"/>
    <w:rsid w:val="0068210F"/>
    <w:rsid w:val="00684565"/>
    <w:rsid w:val="0068561D"/>
    <w:rsid w:val="00685D62"/>
    <w:rsid w:val="006869C7"/>
    <w:rsid w:val="00687140"/>
    <w:rsid w:val="00687B3A"/>
    <w:rsid w:val="00687FEA"/>
    <w:rsid w:val="006904B8"/>
    <w:rsid w:val="00691234"/>
    <w:rsid w:val="00691DCC"/>
    <w:rsid w:val="00691E1A"/>
    <w:rsid w:val="00696734"/>
    <w:rsid w:val="006A0004"/>
    <w:rsid w:val="006A0309"/>
    <w:rsid w:val="006A17CF"/>
    <w:rsid w:val="006A21F6"/>
    <w:rsid w:val="006A3A8B"/>
    <w:rsid w:val="006A5957"/>
    <w:rsid w:val="006A7FD2"/>
    <w:rsid w:val="006B04FA"/>
    <w:rsid w:val="006B1BB2"/>
    <w:rsid w:val="006B1BEF"/>
    <w:rsid w:val="006B32BC"/>
    <w:rsid w:val="006B376B"/>
    <w:rsid w:val="006B46EC"/>
    <w:rsid w:val="006C0763"/>
    <w:rsid w:val="006C0900"/>
    <w:rsid w:val="006C17BF"/>
    <w:rsid w:val="006C2143"/>
    <w:rsid w:val="006C3181"/>
    <w:rsid w:val="006C7337"/>
    <w:rsid w:val="006C7ED0"/>
    <w:rsid w:val="006D0481"/>
    <w:rsid w:val="006D1041"/>
    <w:rsid w:val="006D273C"/>
    <w:rsid w:val="006D3C0D"/>
    <w:rsid w:val="006D3CD9"/>
    <w:rsid w:val="006D47D1"/>
    <w:rsid w:val="006D4B1F"/>
    <w:rsid w:val="006D754C"/>
    <w:rsid w:val="006E6AA6"/>
    <w:rsid w:val="006E75A7"/>
    <w:rsid w:val="006E7C16"/>
    <w:rsid w:val="006E7D03"/>
    <w:rsid w:val="006F0036"/>
    <w:rsid w:val="006F0526"/>
    <w:rsid w:val="006F09F6"/>
    <w:rsid w:val="006F410B"/>
    <w:rsid w:val="006F49FC"/>
    <w:rsid w:val="006F5A4A"/>
    <w:rsid w:val="006F627A"/>
    <w:rsid w:val="00703012"/>
    <w:rsid w:val="0070311B"/>
    <w:rsid w:val="0070395F"/>
    <w:rsid w:val="0070399B"/>
    <w:rsid w:val="007044A8"/>
    <w:rsid w:val="007056C7"/>
    <w:rsid w:val="007061B9"/>
    <w:rsid w:val="00707A71"/>
    <w:rsid w:val="007108A3"/>
    <w:rsid w:val="007109A0"/>
    <w:rsid w:val="007117FD"/>
    <w:rsid w:val="007122BA"/>
    <w:rsid w:val="007122C1"/>
    <w:rsid w:val="007123CF"/>
    <w:rsid w:val="00712429"/>
    <w:rsid w:val="0071251C"/>
    <w:rsid w:val="00712657"/>
    <w:rsid w:val="007132C3"/>
    <w:rsid w:val="00714E06"/>
    <w:rsid w:val="00715775"/>
    <w:rsid w:val="007169D3"/>
    <w:rsid w:val="00716C52"/>
    <w:rsid w:val="007205BC"/>
    <w:rsid w:val="00722183"/>
    <w:rsid w:val="007235C2"/>
    <w:rsid w:val="007238D7"/>
    <w:rsid w:val="00725E52"/>
    <w:rsid w:val="007267F7"/>
    <w:rsid w:val="0073004A"/>
    <w:rsid w:val="007308EA"/>
    <w:rsid w:val="00730C28"/>
    <w:rsid w:val="00731D61"/>
    <w:rsid w:val="0073266F"/>
    <w:rsid w:val="007339F1"/>
    <w:rsid w:val="00734B50"/>
    <w:rsid w:val="007363F6"/>
    <w:rsid w:val="00736D36"/>
    <w:rsid w:val="00737E60"/>
    <w:rsid w:val="00742397"/>
    <w:rsid w:val="00742606"/>
    <w:rsid w:val="00743D8F"/>
    <w:rsid w:val="0075024F"/>
    <w:rsid w:val="00750358"/>
    <w:rsid w:val="00752D9F"/>
    <w:rsid w:val="0075302F"/>
    <w:rsid w:val="00753900"/>
    <w:rsid w:val="00753E16"/>
    <w:rsid w:val="00754296"/>
    <w:rsid w:val="007579FA"/>
    <w:rsid w:val="0076035E"/>
    <w:rsid w:val="00760B47"/>
    <w:rsid w:val="00761252"/>
    <w:rsid w:val="00762993"/>
    <w:rsid w:val="00764CD7"/>
    <w:rsid w:val="007665B3"/>
    <w:rsid w:val="007667D6"/>
    <w:rsid w:val="007668A3"/>
    <w:rsid w:val="00766A98"/>
    <w:rsid w:val="00766D9E"/>
    <w:rsid w:val="00767B0A"/>
    <w:rsid w:val="00767C7A"/>
    <w:rsid w:val="00770415"/>
    <w:rsid w:val="00771E69"/>
    <w:rsid w:val="00772094"/>
    <w:rsid w:val="007725C3"/>
    <w:rsid w:val="00772788"/>
    <w:rsid w:val="007745FF"/>
    <w:rsid w:val="0077484A"/>
    <w:rsid w:val="00774A92"/>
    <w:rsid w:val="007755E0"/>
    <w:rsid w:val="00777F2A"/>
    <w:rsid w:val="0078120A"/>
    <w:rsid w:val="0078165D"/>
    <w:rsid w:val="00781D63"/>
    <w:rsid w:val="00784AFF"/>
    <w:rsid w:val="00787045"/>
    <w:rsid w:val="00787983"/>
    <w:rsid w:val="00787D2F"/>
    <w:rsid w:val="00787E3B"/>
    <w:rsid w:val="00790620"/>
    <w:rsid w:val="007918DB"/>
    <w:rsid w:val="00792193"/>
    <w:rsid w:val="00792312"/>
    <w:rsid w:val="00793C9A"/>
    <w:rsid w:val="007947A6"/>
    <w:rsid w:val="00794F76"/>
    <w:rsid w:val="00795204"/>
    <w:rsid w:val="00795A52"/>
    <w:rsid w:val="00797426"/>
    <w:rsid w:val="007A001B"/>
    <w:rsid w:val="007A0217"/>
    <w:rsid w:val="007A1050"/>
    <w:rsid w:val="007A1866"/>
    <w:rsid w:val="007A21E8"/>
    <w:rsid w:val="007A2486"/>
    <w:rsid w:val="007A3922"/>
    <w:rsid w:val="007A44A8"/>
    <w:rsid w:val="007A5D30"/>
    <w:rsid w:val="007A759D"/>
    <w:rsid w:val="007A75F8"/>
    <w:rsid w:val="007B0EA1"/>
    <w:rsid w:val="007B21D0"/>
    <w:rsid w:val="007B2227"/>
    <w:rsid w:val="007B2DFF"/>
    <w:rsid w:val="007B33BF"/>
    <w:rsid w:val="007B3696"/>
    <w:rsid w:val="007B4F15"/>
    <w:rsid w:val="007B5478"/>
    <w:rsid w:val="007B7440"/>
    <w:rsid w:val="007C15BD"/>
    <w:rsid w:val="007C292D"/>
    <w:rsid w:val="007C39AD"/>
    <w:rsid w:val="007C4728"/>
    <w:rsid w:val="007C640D"/>
    <w:rsid w:val="007C7681"/>
    <w:rsid w:val="007C7FDD"/>
    <w:rsid w:val="007D0D6A"/>
    <w:rsid w:val="007D29F0"/>
    <w:rsid w:val="007D4FBE"/>
    <w:rsid w:val="007D7D45"/>
    <w:rsid w:val="007E094A"/>
    <w:rsid w:val="007E4E4F"/>
    <w:rsid w:val="007E5FB9"/>
    <w:rsid w:val="007E64F6"/>
    <w:rsid w:val="007E659C"/>
    <w:rsid w:val="007E6CB9"/>
    <w:rsid w:val="007F1F14"/>
    <w:rsid w:val="007F2159"/>
    <w:rsid w:val="007F57B5"/>
    <w:rsid w:val="007F64B1"/>
    <w:rsid w:val="007F7711"/>
    <w:rsid w:val="0080054B"/>
    <w:rsid w:val="00801B63"/>
    <w:rsid w:val="0080234E"/>
    <w:rsid w:val="008023C9"/>
    <w:rsid w:val="00803B99"/>
    <w:rsid w:val="008049ED"/>
    <w:rsid w:val="008070D8"/>
    <w:rsid w:val="0081325B"/>
    <w:rsid w:val="00814121"/>
    <w:rsid w:val="0081460D"/>
    <w:rsid w:val="008163C0"/>
    <w:rsid w:val="0081656A"/>
    <w:rsid w:val="008215D4"/>
    <w:rsid w:val="0082192D"/>
    <w:rsid w:val="00822213"/>
    <w:rsid w:val="00822C8E"/>
    <w:rsid w:val="00823C02"/>
    <w:rsid w:val="008244B0"/>
    <w:rsid w:val="00825594"/>
    <w:rsid w:val="00825953"/>
    <w:rsid w:val="00825E5C"/>
    <w:rsid w:val="00826282"/>
    <w:rsid w:val="00827116"/>
    <w:rsid w:val="00830DC3"/>
    <w:rsid w:val="00831977"/>
    <w:rsid w:val="00834622"/>
    <w:rsid w:val="00835065"/>
    <w:rsid w:val="00836F68"/>
    <w:rsid w:val="00836F98"/>
    <w:rsid w:val="0083797F"/>
    <w:rsid w:val="00837F0D"/>
    <w:rsid w:val="008407EF"/>
    <w:rsid w:val="008420AF"/>
    <w:rsid w:val="00842357"/>
    <w:rsid w:val="0084296D"/>
    <w:rsid w:val="00842F34"/>
    <w:rsid w:val="008434F4"/>
    <w:rsid w:val="00843B86"/>
    <w:rsid w:val="0084521D"/>
    <w:rsid w:val="00845815"/>
    <w:rsid w:val="00845B6A"/>
    <w:rsid w:val="0084652A"/>
    <w:rsid w:val="008476CC"/>
    <w:rsid w:val="00850702"/>
    <w:rsid w:val="00851AE9"/>
    <w:rsid w:val="008533B2"/>
    <w:rsid w:val="00853C55"/>
    <w:rsid w:val="008558CD"/>
    <w:rsid w:val="0085617F"/>
    <w:rsid w:val="0086183B"/>
    <w:rsid w:val="00862AD2"/>
    <w:rsid w:val="00862F24"/>
    <w:rsid w:val="0086452F"/>
    <w:rsid w:val="00865060"/>
    <w:rsid w:val="00865CDE"/>
    <w:rsid w:val="00866162"/>
    <w:rsid w:val="00866222"/>
    <w:rsid w:val="00867957"/>
    <w:rsid w:val="00870B1D"/>
    <w:rsid w:val="008716C4"/>
    <w:rsid w:val="00871D34"/>
    <w:rsid w:val="00872765"/>
    <w:rsid w:val="00873423"/>
    <w:rsid w:val="00874904"/>
    <w:rsid w:val="008757CA"/>
    <w:rsid w:val="00875971"/>
    <w:rsid w:val="008764A0"/>
    <w:rsid w:val="008766AC"/>
    <w:rsid w:val="00877067"/>
    <w:rsid w:val="008774CA"/>
    <w:rsid w:val="0088139C"/>
    <w:rsid w:val="008814BC"/>
    <w:rsid w:val="00882B52"/>
    <w:rsid w:val="00885468"/>
    <w:rsid w:val="0088676F"/>
    <w:rsid w:val="008868B7"/>
    <w:rsid w:val="00890EBC"/>
    <w:rsid w:val="00891220"/>
    <w:rsid w:val="00891B35"/>
    <w:rsid w:val="0089295E"/>
    <w:rsid w:val="008939ED"/>
    <w:rsid w:val="00895428"/>
    <w:rsid w:val="00896FE6"/>
    <w:rsid w:val="00897637"/>
    <w:rsid w:val="008A03F9"/>
    <w:rsid w:val="008A21F0"/>
    <w:rsid w:val="008A2B54"/>
    <w:rsid w:val="008A2E92"/>
    <w:rsid w:val="008A2F28"/>
    <w:rsid w:val="008A46CB"/>
    <w:rsid w:val="008A4F71"/>
    <w:rsid w:val="008B1D5C"/>
    <w:rsid w:val="008B2A48"/>
    <w:rsid w:val="008B30DF"/>
    <w:rsid w:val="008B3449"/>
    <w:rsid w:val="008B347E"/>
    <w:rsid w:val="008B3B0F"/>
    <w:rsid w:val="008B46E5"/>
    <w:rsid w:val="008B4FAA"/>
    <w:rsid w:val="008B550F"/>
    <w:rsid w:val="008C0529"/>
    <w:rsid w:val="008C0703"/>
    <w:rsid w:val="008C15FA"/>
    <w:rsid w:val="008C18E6"/>
    <w:rsid w:val="008C2363"/>
    <w:rsid w:val="008C334D"/>
    <w:rsid w:val="008C345D"/>
    <w:rsid w:val="008C4AC0"/>
    <w:rsid w:val="008C51CB"/>
    <w:rsid w:val="008C5B95"/>
    <w:rsid w:val="008D0A1D"/>
    <w:rsid w:val="008D19B5"/>
    <w:rsid w:val="008D35B8"/>
    <w:rsid w:val="008D38ED"/>
    <w:rsid w:val="008D3FEF"/>
    <w:rsid w:val="008D4D29"/>
    <w:rsid w:val="008D57BE"/>
    <w:rsid w:val="008D5872"/>
    <w:rsid w:val="008D6E12"/>
    <w:rsid w:val="008D6ED1"/>
    <w:rsid w:val="008D7993"/>
    <w:rsid w:val="008E0178"/>
    <w:rsid w:val="008E29EF"/>
    <w:rsid w:val="008E38B1"/>
    <w:rsid w:val="008E3F25"/>
    <w:rsid w:val="008E6ABE"/>
    <w:rsid w:val="008E700C"/>
    <w:rsid w:val="008E748D"/>
    <w:rsid w:val="008F0D41"/>
    <w:rsid w:val="008F2EEC"/>
    <w:rsid w:val="008F43FA"/>
    <w:rsid w:val="008F5567"/>
    <w:rsid w:val="008F6E68"/>
    <w:rsid w:val="008F741B"/>
    <w:rsid w:val="00900021"/>
    <w:rsid w:val="00900487"/>
    <w:rsid w:val="00900CF1"/>
    <w:rsid w:val="00904834"/>
    <w:rsid w:val="00905B06"/>
    <w:rsid w:val="00906581"/>
    <w:rsid w:val="009065EE"/>
    <w:rsid w:val="009075AD"/>
    <w:rsid w:val="009077BB"/>
    <w:rsid w:val="00907A84"/>
    <w:rsid w:val="00910CFD"/>
    <w:rsid w:val="00912005"/>
    <w:rsid w:val="009122DE"/>
    <w:rsid w:val="0091383A"/>
    <w:rsid w:val="00914540"/>
    <w:rsid w:val="009152EB"/>
    <w:rsid w:val="009154AE"/>
    <w:rsid w:val="009164C5"/>
    <w:rsid w:val="009166DE"/>
    <w:rsid w:val="00916D63"/>
    <w:rsid w:val="00920347"/>
    <w:rsid w:val="0092044E"/>
    <w:rsid w:val="009229DC"/>
    <w:rsid w:val="00922E93"/>
    <w:rsid w:val="0092329D"/>
    <w:rsid w:val="00924923"/>
    <w:rsid w:val="009252AD"/>
    <w:rsid w:val="0092649D"/>
    <w:rsid w:val="00926CE2"/>
    <w:rsid w:val="00926DD5"/>
    <w:rsid w:val="00927922"/>
    <w:rsid w:val="00927C48"/>
    <w:rsid w:val="0093193B"/>
    <w:rsid w:val="009354DF"/>
    <w:rsid w:val="00937337"/>
    <w:rsid w:val="00943C53"/>
    <w:rsid w:val="00944CA3"/>
    <w:rsid w:val="00946295"/>
    <w:rsid w:val="009502CC"/>
    <w:rsid w:val="0095197E"/>
    <w:rsid w:val="00955CAF"/>
    <w:rsid w:val="009604B4"/>
    <w:rsid w:val="00960D76"/>
    <w:rsid w:val="009625CB"/>
    <w:rsid w:val="009638CF"/>
    <w:rsid w:val="00963BA4"/>
    <w:rsid w:val="009645DB"/>
    <w:rsid w:val="00966568"/>
    <w:rsid w:val="00973C72"/>
    <w:rsid w:val="00973E7C"/>
    <w:rsid w:val="00975B97"/>
    <w:rsid w:val="00976867"/>
    <w:rsid w:val="009812CE"/>
    <w:rsid w:val="009815EE"/>
    <w:rsid w:val="00981BBD"/>
    <w:rsid w:val="009836E4"/>
    <w:rsid w:val="00987547"/>
    <w:rsid w:val="00987687"/>
    <w:rsid w:val="009878EE"/>
    <w:rsid w:val="00987B12"/>
    <w:rsid w:val="00987BC0"/>
    <w:rsid w:val="0099016B"/>
    <w:rsid w:val="00991551"/>
    <w:rsid w:val="009935F6"/>
    <w:rsid w:val="00994BC5"/>
    <w:rsid w:val="00994CFC"/>
    <w:rsid w:val="00995FEB"/>
    <w:rsid w:val="00996855"/>
    <w:rsid w:val="00997AA1"/>
    <w:rsid w:val="00997DDC"/>
    <w:rsid w:val="009A0475"/>
    <w:rsid w:val="009A067D"/>
    <w:rsid w:val="009A2F5A"/>
    <w:rsid w:val="009A3B86"/>
    <w:rsid w:val="009A4BF7"/>
    <w:rsid w:val="009A6D1E"/>
    <w:rsid w:val="009B1E9F"/>
    <w:rsid w:val="009B2183"/>
    <w:rsid w:val="009B3EE3"/>
    <w:rsid w:val="009B40C5"/>
    <w:rsid w:val="009B4D47"/>
    <w:rsid w:val="009B4E01"/>
    <w:rsid w:val="009B54CA"/>
    <w:rsid w:val="009B6F0D"/>
    <w:rsid w:val="009B7493"/>
    <w:rsid w:val="009C0B47"/>
    <w:rsid w:val="009C0C59"/>
    <w:rsid w:val="009C2331"/>
    <w:rsid w:val="009C3C7C"/>
    <w:rsid w:val="009C4928"/>
    <w:rsid w:val="009C68BE"/>
    <w:rsid w:val="009C69DF"/>
    <w:rsid w:val="009D287D"/>
    <w:rsid w:val="009D365C"/>
    <w:rsid w:val="009D37A0"/>
    <w:rsid w:val="009D4A8F"/>
    <w:rsid w:val="009D6889"/>
    <w:rsid w:val="009D7587"/>
    <w:rsid w:val="009D78D0"/>
    <w:rsid w:val="009E06AB"/>
    <w:rsid w:val="009E0C8A"/>
    <w:rsid w:val="009E2ACB"/>
    <w:rsid w:val="009E37A1"/>
    <w:rsid w:val="009E3A50"/>
    <w:rsid w:val="009E505E"/>
    <w:rsid w:val="009E517E"/>
    <w:rsid w:val="009E6637"/>
    <w:rsid w:val="009E7181"/>
    <w:rsid w:val="009E74DD"/>
    <w:rsid w:val="009E7734"/>
    <w:rsid w:val="009F0300"/>
    <w:rsid w:val="009F12AE"/>
    <w:rsid w:val="009F1945"/>
    <w:rsid w:val="009F1DC1"/>
    <w:rsid w:val="009F42FB"/>
    <w:rsid w:val="009F536B"/>
    <w:rsid w:val="009F730E"/>
    <w:rsid w:val="009F7832"/>
    <w:rsid w:val="009F785B"/>
    <w:rsid w:val="00A02199"/>
    <w:rsid w:val="00A040AD"/>
    <w:rsid w:val="00A04135"/>
    <w:rsid w:val="00A056D4"/>
    <w:rsid w:val="00A05CDC"/>
    <w:rsid w:val="00A1196B"/>
    <w:rsid w:val="00A11A46"/>
    <w:rsid w:val="00A15334"/>
    <w:rsid w:val="00A16442"/>
    <w:rsid w:val="00A164B8"/>
    <w:rsid w:val="00A20652"/>
    <w:rsid w:val="00A20A6D"/>
    <w:rsid w:val="00A22265"/>
    <w:rsid w:val="00A22EF5"/>
    <w:rsid w:val="00A2399C"/>
    <w:rsid w:val="00A24B90"/>
    <w:rsid w:val="00A2617D"/>
    <w:rsid w:val="00A26FB7"/>
    <w:rsid w:val="00A30A1E"/>
    <w:rsid w:val="00A31A09"/>
    <w:rsid w:val="00A31A37"/>
    <w:rsid w:val="00A31E27"/>
    <w:rsid w:val="00A31EA5"/>
    <w:rsid w:val="00A3223C"/>
    <w:rsid w:val="00A335E8"/>
    <w:rsid w:val="00A353E1"/>
    <w:rsid w:val="00A36B56"/>
    <w:rsid w:val="00A37154"/>
    <w:rsid w:val="00A41888"/>
    <w:rsid w:val="00A41BDC"/>
    <w:rsid w:val="00A426F6"/>
    <w:rsid w:val="00A427CB"/>
    <w:rsid w:val="00A42F7E"/>
    <w:rsid w:val="00A43601"/>
    <w:rsid w:val="00A439B5"/>
    <w:rsid w:val="00A45792"/>
    <w:rsid w:val="00A4672C"/>
    <w:rsid w:val="00A47CEE"/>
    <w:rsid w:val="00A5000B"/>
    <w:rsid w:val="00A5113B"/>
    <w:rsid w:val="00A5181B"/>
    <w:rsid w:val="00A5290A"/>
    <w:rsid w:val="00A52A32"/>
    <w:rsid w:val="00A53888"/>
    <w:rsid w:val="00A53E0F"/>
    <w:rsid w:val="00A541E4"/>
    <w:rsid w:val="00A55504"/>
    <w:rsid w:val="00A55A57"/>
    <w:rsid w:val="00A55D46"/>
    <w:rsid w:val="00A5707F"/>
    <w:rsid w:val="00A6143D"/>
    <w:rsid w:val="00A6338D"/>
    <w:rsid w:val="00A63910"/>
    <w:rsid w:val="00A64CC4"/>
    <w:rsid w:val="00A67949"/>
    <w:rsid w:val="00A70687"/>
    <w:rsid w:val="00A71992"/>
    <w:rsid w:val="00A7325E"/>
    <w:rsid w:val="00A738B1"/>
    <w:rsid w:val="00A73DEA"/>
    <w:rsid w:val="00A8212B"/>
    <w:rsid w:val="00A83116"/>
    <w:rsid w:val="00A834A2"/>
    <w:rsid w:val="00A83BCD"/>
    <w:rsid w:val="00A83F93"/>
    <w:rsid w:val="00A843CA"/>
    <w:rsid w:val="00A8517D"/>
    <w:rsid w:val="00A85642"/>
    <w:rsid w:val="00A8572D"/>
    <w:rsid w:val="00A87511"/>
    <w:rsid w:val="00A87D0E"/>
    <w:rsid w:val="00A90720"/>
    <w:rsid w:val="00A91285"/>
    <w:rsid w:val="00A9200B"/>
    <w:rsid w:val="00A9453E"/>
    <w:rsid w:val="00A949F5"/>
    <w:rsid w:val="00A9509D"/>
    <w:rsid w:val="00A95DEB"/>
    <w:rsid w:val="00A9667E"/>
    <w:rsid w:val="00A97C70"/>
    <w:rsid w:val="00AA0432"/>
    <w:rsid w:val="00AA25ED"/>
    <w:rsid w:val="00AA2CDE"/>
    <w:rsid w:val="00AA36E1"/>
    <w:rsid w:val="00AA3D86"/>
    <w:rsid w:val="00AA3EA9"/>
    <w:rsid w:val="00AA4E68"/>
    <w:rsid w:val="00AA568D"/>
    <w:rsid w:val="00AA5ADD"/>
    <w:rsid w:val="00AA648B"/>
    <w:rsid w:val="00AA6A4C"/>
    <w:rsid w:val="00AA6D8A"/>
    <w:rsid w:val="00AA6E2A"/>
    <w:rsid w:val="00AA7A13"/>
    <w:rsid w:val="00AB173A"/>
    <w:rsid w:val="00AB205A"/>
    <w:rsid w:val="00AB21AA"/>
    <w:rsid w:val="00AB28E4"/>
    <w:rsid w:val="00AB40F2"/>
    <w:rsid w:val="00AB6870"/>
    <w:rsid w:val="00AB68EB"/>
    <w:rsid w:val="00AB6C45"/>
    <w:rsid w:val="00AB6E00"/>
    <w:rsid w:val="00AC2871"/>
    <w:rsid w:val="00AC2988"/>
    <w:rsid w:val="00AC3588"/>
    <w:rsid w:val="00AC3BBE"/>
    <w:rsid w:val="00AC6310"/>
    <w:rsid w:val="00AC68CC"/>
    <w:rsid w:val="00AC71B7"/>
    <w:rsid w:val="00AC7257"/>
    <w:rsid w:val="00AC73B7"/>
    <w:rsid w:val="00AD0AE8"/>
    <w:rsid w:val="00AD3A35"/>
    <w:rsid w:val="00AD4DF2"/>
    <w:rsid w:val="00AE050A"/>
    <w:rsid w:val="00AE0BA5"/>
    <w:rsid w:val="00AE43F5"/>
    <w:rsid w:val="00AE45FD"/>
    <w:rsid w:val="00AE688B"/>
    <w:rsid w:val="00AF000F"/>
    <w:rsid w:val="00AF0BC3"/>
    <w:rsid w:val="00AF246D"/>
    <w:rsid w:val="00AF2949"/>
    <w:rsid w:val="00AF4A8D"/>
    <w:rsid w:val="00AF7381"/>
    <w:rsid w:val="00B0036B"/>
    <w:rsid w:val="00B006B0"/>
    <w:rsid w:val="00B006F8"/>
    <w:rsid w:val="00B0208F"/>
    <w:rsid w:val="00B043DF"/>
    <w:rsid w:val="00B04C35"/>
    <w:rsid w:val="00B065C6"/>
    <w:rsid w:val="00B10D98"/>
    <w:rsid w:val="00B11726"/>
    <w:rsid w:val="00B1329A"/>
    <w:rsid w:val="00B140CC"/>
    <w:rsid w:val="00B14494"/>
    <w:rsid w:val="00B146E7"/>
    <w:rsid w:val="00B15760"/>
    <w:rsid w:val="00B17000"/>
    <w:rsid w:val="00B200F5"/>
    <w:rsid w:val="00B21443"/>
    <w:rsid w:val="00B21808"/>
    <w:rsid w:val="00B220FC"/>
    <w:rsid w:val="00B22EC7"/>
    <w:rsid w:val="00B2448D"/>
    <w:rsid w:val="00B24880"/>
    <w:rsid w:val="00B253BB"/>
    <w:rsid w:val="00B25EED"/>
    <w:rsid w:val="00B26325"/>
    <w:rsid w:val="00B30939"/>
    <w:rsid w:val="00B32214"/>
    <w:rsid w:val="00B3251F"/>
    <w:rsid w:val="00B34951"/>
    <w:rsid w:val="00B34CD4"/>
    <w:rsid w:val="00B3544A"/>
    <w:rsid w:val="00B35759"/>
    <w:rsid w:val="00B35A38"/>
    <w:rsid w:val="00B35FAC"/>
    <w:rsid w:val="00B36A8C"/>
    <w:rsid w:val="00B430DE"/>
    <w:rsid w:val="00B435DD"/>
    <w:rsid w:val="00B44815"/>
    <w:rsid w:val="00B472F7"/>
    <w:rsid w:val="00B47D6F"/>
    <w:rsid w:val="00B47DD5"/>
    <w:rsid w:val="00B501F1"/>
    <w:rsid w:val="00B50E47"/>
    <w:rsid w:val="00B52786"/>
    <w:rsid w:val="00B56C0F"/>
    <w:rsid w:val="00B570AD"/>
    <w:rsid w:val="00B607A6"/>
    <w:rsid w:val="00B62D5C"/>
    <w:rsid w:val="00B6436E"/>
    <w:rsid w:val="00B64F57"/>
    <w:rsid w:val="00B65FD3"/>
    <w:rsid w:val="00B7012B"/>
    <w:rsid w:val="00B701AC"/>
    <w:rsid w:val="00B724C5"/>
    <w:rsid w:val="00B72D7E"/>
    <w:rsid w:val="00B75061"/>
    <w:rsid w:val="00B75537"/>
    <w:rsid w:val="00B75735"/>
    <w:rsid w:val="00B7654A"/>
    <w:rsid w:val="00B77398"/>
    <w:rsid w:val="00B7753F"/>
    <w:rsid w:val="00B775FA"/>
    <w:rsid w:val="00B82447"/>
    <w:rsid w:val="00B82D6B"/>
    <w:rsid w:val="00B8406A"/>
    <w:rsid w:val="00B8441E"/>
    <w:rsid w:val="00B862B2"/>
    <w:rsid w:val="00B87C8D"/>
    <w:rsid w:val="00B9247E"/>
    <w:rsid w:val="00B926E0"/>
    <w:rsid w:val="00B9272F"/>
    <w:rsid w:val="00B92884"/>
    <w:rsid w:val="00B92DB7"/>
    <w:rsid w:val="00B946EE"/>
    <w:rsid w:val="00B94F5F"/>
    <w:rsid w:val="00B94F78"/>
    <w:rsid w:val="00B94FF2"/>
    <w:rsid w:val="00B9538D"/>
    <w:rsid w:val="00B953FF"/>
    <w:rsid w:val="00B95C86"/>
    <w:rsid w:val="00BA156E"/>
    <w:rsid w:val="00BA1F27"/>
    <w:rsid w:val="00BA503F"/>
    <w:rsid w:val="00BB03B3"/>
    <w:rsid w:val="00BB179A"/>
    <w:rsid w:val="00BB1A86"/>
    <w:rsid w:val="00BB3C81"/>
    <w:rsid w:val="00BB4384"/>
    <w:rsid w:val="00BB52A6"/>
    <w:rsid w:val="00BB604F"/>
    <w:rsid w:val="00BB6068"/>
    <w:rsid w:val="00BB69B2"/>
    <w:rsid w:val="00BC2EFA"/>
    <w:rsid w:val="00BC413A"/>
    <w:rsid w:val="00BC428A"/>
    <w:rsid w:val="00BC4B0F"/>
    <w:rsid w:val="00BC52CA"/>
    <w:rsid w:val="00BC5825"/>
    <w:rsid w:val="00BD01E2"/>
    <w:rsid w:val="00BD18CE"/>
    <w:rsid w:val="00BD1DEB"/>
    <w:rsid w:val="00BD2340"/>
    <w:rsid w:val="00BD23B5"/>
    <w:rsid w:val="00BD3276"/>
    <w:rsid w:val="00BD3E14"/>
    <w:rsid w:val="00BD5C54"/>
    <w:rsid w:val="00BD6F29"/>
    <w:rsid w:val="00BE12C5"/>
    <w:rsid w:val="00BE3F35"/>
    <w:rsid w:val="00BE61C3"/>
    <w:rsid w:val="00BE62DF"/>
    <w:rsid w:val="00BF0199"/>
    <w:rsid w:val="00BF2F8B"/>
    <w:rsid w:val="00BF5AC2"/>
    <w:rsid w:val="00BF62AA"/>
    <w:rsid w:val="00BF7F5A"/>
    <w:rsid w:val="00C01BEF"/>
    <w:rsid w:val="00C01C32"/>
    <w:rsid w:val="00C01D08"/>
    <w:rsid w:val="00C01FA3"/>
    <w:rsid w:val="00C04066"/>
    <w:rsid w:val="00C05795"/>
    <w:rsid w:val="00C05BB2"/>
    <w:rsid w:val="00C07262"/>
    <w:rsid w:val="00C0774E"/>
    <w:rsid w:val="00C07764"/>
    <w:rsid w:val="00C114A1"/>
    <w:rsid w:val="00C142BB"/>
    <w:rsid w:val="00C166B7"/>
    <w:rsid w:val="00C248BB"/>
    <w:rsid w:val="00C27B09"/>
    <w:rsid w:val="00C32700"/>
    <w:rsid w:val="00C3371F"/>
    <w:rsid w:val="00C36E39"/>
    <w:rsid w:val="00C3716F"/>
    <w:rsid w:val="00C40683"/>
    <w:rsid w:val="00C40706"/>
    <w:rsid w:val="00C41C6F"/>
    <w:rsid w:val="00C41F35"/>
    <w:rsid w:val="00C42B1D"/>
    <w:rsid w:val="00C44D1B"/>
    <w:rsid w:val="00C44DB6"/>
    <w:rsid w:val="00C46437"/>
    <w:rsid w:val="00C46A85"/>
    <w:rsid w:val="00C4709B"/>
    <w:rsid w:val="00C50933"/>
    <w:rsid w:val="00C5101C"/>
    <w:rsid w:val="00C51A4A"/>
    <w:rsid w:val="00C5236A"/>
    <w:rsid w:val="00C534E2"/>
    <w:rsid w:val="00C54C60"/>
    <w:rsid w:val="00C562CB"/>
    <w:rsid w:val="00C57102"/>
    <w:rsid w:val="00C600AD"/>
    <w:rsid w:val="00C6275C"/>
    <w:rsid w:val="00C63F90"/>
    <w:rsid w:val="00C6449A"/>
    <w:rsid w:val="00C65B78"/>
    <w:rsid w:val="00C66684"/>
    <w:rsid w:val="00C71B9D"/>
    <w:rsid w:val="00C7264D"/>
    <w:rsid w:val="00C72E22"/>
    <w:rsid w:val="00C74EBA"/>
    <w:rsid w:val="00C7582A"/>
    <w:rsid w:val="00C759CC"/>
    <w:rsid w:val="00C76E1D"/>
    <w:rsid w:val="00C80B7B"/>
    <w:rsid w:val="00C8220C"/>
    <w:rsid w:val="00C8221C"/>
    <w:rsid w:val="00C82D41"/>
    <w:rsid w:val="00C852C3"/>
    <w:rsid w:val="00C872F1"/>
    <w:rsid w:val="00C90C3E"/>
    <w:rsid w:val="00C90FEB"/>
    <w:rsid w:val="00C93B8F"/>
    <w:rsid w:val="00C94E0B"/>
    <w:rsid w:val="00C95992"/>
    <w:rsid w:val="00C95B4D"/>
    <w:rsid w:val="00C96D4C"/>
    <w:rsid w:val="00C97EA9"/>
    <w:rsid w:val="00CA03A9"/>
    <w:rsid w:val="00CA0400"/>
    <w:rsid w:val="00CA05B9"/>
    <w:rsid w:val="00CA2D9B"/>
    <w:rsid w:val="00CA2F6A"/>
    <w:rsid w:val="00CA3FB9"/>
    <w:rsid w:val="00CA4932"/>
    <w:rsid w:val="00CA5087"/>
    <w:rsid w:val="00CA5BAC"/>
    <w:rsid w:val="00CA699A"/>
    <w:rsid w:val="00CA7052"/>
    <w:rsid w:val="00CA74BB"/>
    <w:rsid w:val="00CB12A2"/>
    <w:rsid w:val="00CB1BC0"/>
    <w:rsid w:val="00CB1E2D"/>
    <w:rsid w:val="00CB3520"/>
    <w:rsid w:val="00CB3ED1"/>
    <w:rsid w:val="00CB533F"/>
    <w:rsid w:val="00CB7EAD"/>
    <w:rsid w:val="00CC0036"/>
    <w:rsid w:val="00CC0658"/>
    <w:rsid w:val="00CC0846"/>
    <w:rsid w:val="00CC1814"/>
    <w:rsid w:val="00CC1F84"/>
    <w:rsid w:val="00CC21D3"/>
    <w:rsid w:val="00CC6033"/>
    <w:rsid w:val="00CC696E"/>
    <w:rsid w:val="00CC703B"/>
    <w:rsid w:val="00CD0B53"/>
    <w:rsid w:val="00CD1814"/>
    <w:rsid w:val="00CD241A"/>
    <w:rsid w:val="00CD331A"/>
    <w:rsid w:val="00CD3847"/>
    <w:rsid w:val="00CD4132"/>
    <w:rsid w:val="00CD6D6A"/>
    <w:rsid w:val="00CD783F"/>
    <w:rsid w:val="00CE1712"/>
    <w:rsid w:val="00CE4ADC"/>
    <w:rsid w:val="00CE5388"/>
    <w:rsid w:val="00CE5B64"/>
    <w:rsid w:val="00CE680A"/>
    <w:rsid w:val="00CE694D"/>
    <w:rsid w:val="00CE79C3"/>
    <w:rsid w:val="00CF06DA"/>
    <w:rsid w:val="00CF12EA"/>
    <w:rsid w:val="00CF5B42"/>
    <w:rsid w:val="00CF5CE7"/>
    <w:rsid w:val="00CF7C52"/>
    <w:rsid w:val="00D0044A"/>
    <w:rsid w:val="00D00FAF"/>
    <w:rsid w:val="00D01D2B"/>
    <w:rsid w:val="00D027DC"/>
    <w:rsid w:val="00D053CE"/>
    <w:rsid w:val="00D05C7C"/>
    <w:rsid w:val="00D06517"/>
    <w:rsid w:val="00D0652D"/>
    <w:rsid w:val="00D06B34"/>
    <w:rsid w:val="00D06BF7"/>
    <w:rsid w:val="00D07277"/>
    <w:rsid w:val="00D07F92"/>
    <w:rsid w:val="00D10F37"/>
    <w:rsid w:val="00D13FB9"/>
    <w:rsid w:val="00D154D5"/>
    <w:rsid w:val="00D166E4"/>
    <w:rsid w:val="00D167A9"/>
    <w:rsid w:val="00D16C7C"/>
    <w:rsid w:val="00D222B8"/>
    <w:rsid w:val="00D2329F"/>
    <w:rsid w:val="00D236CA"/>
    <w:rsid w:val="00D2601C"/>
    <w:rsid w:val="00D3120E"/>
    <w:rsid w:val="00D335EB"/>
    <w:rsid w:val="00D3513E"/>
    <w:rsid w:val="00D356A7"/>
    <w:rsid w:val="00D366AB"/>
    <w:rsid w:val="00D3725B"/>
    <w:rsid w:val="00D37F89"/>
    <w:rsid w:val="00D41119"/>
    <w:rsid w:val="00D42EC6"/>
    <w:rsid w:val="00D43A05"/>
    <w:rsid w:val="00D44719"/>
    <w:rsid w:val="00D504C9"/>
    <w:rsid w:val="00D50D87"/>
    <w:rsid w:val="00D51E9E"/>
    <w:rsid w:val="00D52DE8"/>
    <w:rsid w:val="00D53990"/>
    <w:rsid w:val="00D55AD6"/>
    <w:rsid w:val="00D57EED"/>
    <w:rsid w:val="00D604A8"/>
    <w:rsid w:val="00D63282"/>
    <w:rsid w:val="00D6335F"/>
    <w:rsid w:val="00D655BF"/>
    <w:rsid w:val="00D65BDA"/>
    <w:rsid w:val="00D66E4A"/>
    <w:rsid w:val="00D67D96"/>
    <w:rsid w:val="00D70234"/>
    <w:rsid w:val="00D7059C"/>
    <w:rsid w:val="00D7186F"/>
    <w:rsid w:val="00D723B4"/>
    <w:rsid w:val="00D72E93"/>
    <w:rsid w:val="00D72F97"/>
    <w:rsid w:val="00D7398C"/>
    <w:rsid w:val="00D73CB5"/>
    <w:rsid w:val="00D75692"/>
    <w:rsid w:val="00D77B5A"/>
    <w:rsid w:val="00D80DCB"/>
    <w:rsid w:val="00D847FB"/>
    <w:rsid w:val="00D84891"/>
    <w:rsid w:val="00D8521B"/>
    <w:rsid w:val="00D858D1"/>
    <w:rsid w:val="00D85B02"/>
    <w:rsid w:val="00D864B5"/>
    <w:rsid w:val="00D9042E"/>
    <w:rsid w:val="00D90E27"/>
    <w:rsid w:val="00D91516"/>
    <w:rsid w:val="00D926EC"/>
    <w:rsid w:val="00D9310B"/>
    <w:rsid w:val="00D943FB"/>
    <w:rsid w:val="00D944D5"/>
    <w:rsid w:val="00D94A4F"/>
    <w:rsid w:val="00D94AEB"/>
    <w:rsid w:val="00D95253"/>
    <w:rsid w:val="00D96813"/>
    <w:rsid w:val="00D97EBF"/>
    <w:rsid w:val="00DA154A"/>
    <w:rsid w:val="00DA2A7D"/>
    <w:rsid w:val="00DA2B34"/>
    <w:rsid w:val="00DA3651"/>
    <w:rsid w:val="00DA3851"/>
    <w:rsid w:val="00DA64C2"/>
    <w:rsid w:val="00DA6653"/>
    <w:rsid w:val="00DA72A4"/>
    <w:rsid w:val="00DB2122"/>
    <w:rsid w:val="00DB2247"/>
    <w:rsid w:val="00DB253D"/>
    <w:rsid w:val="00DB27F9"/>
    <w:rsid w:val="00DB39A4"/>
    <w:rsid w:val="00DB4554"/>
    <w:rsid w:val="00DB596F"/>
    <w:rsid w:val="00DB5E8E"/>
    <w:rsid w:val="00DB7D64"/>
    <w:rsid w:val="00DB7FB0"/>
    <w:rsid w:val="00DC08AF"/>
    <w:rsid w:val="00DC138D"/>
    <w:rsid w:val="00DC14F9"/>
    <w:rsid w:val="00DC172B"/>
    <w:rsid w:val="00DC46BC"/>
    <w:rsid w:val="00DC4933"/>
    <w:rsid w:val="00DC5DC9"/>
    <w:rsid w:val="00DC6A59"/>
    <w:rsid w:val="00DD1C37"/>
    <w:rsid w:val="00DD1F5A"/>
    <w:rsid w:val="00DD24EE"/>
    <w:rsid w:val="00DD3501"/>
    <w:rsid w:val="00DD3611"/>
    <w:rsid w:val="00DD4336"/>
    <w:rsid w:val="00DD4952"/>
    <w:rsid w:val="00DD4B17"/>
    <w:rsid w:val="00DD5B74"/>
    <w:rsid w:val="00DD5E50"/>
    <w:rsid w:val="00DD64A1"/>
    <w:rsid w:val="00DE203A"/>
    <w:rsid w:val="00DE3E80"/>
    <w:rsid w:val="00DE537E"/>
    <w:rsid w:val="00DE5505"/>
    <w:rsid w:val="00DE5520"/>
    <w:rsid w:val="00DF17A2"/>
    <w:rsid w:val="00DF3825"/>
    <w:rsid w:val="00DF475D"/>
    <w:rsid w:val="00DF4918"/>
    <w:rsid w:val="00DF5041"/>
    <w:rsid w:val="00DF54C8"/>
    <w:rsid w:val="00DF5874"/>
    <w:rsid w:val="00DF6204"/>
    <w:rsid w:val="00DF631D"/>
    <w:rsid w:val="00DF6FC2"/>
    <w:rsid w:val="00DF754D"/>
    <w:rsid w:val="00DF760D"/>
    <w:rsid w:val="00E00127"/>
    <w:rsid w:val="00E01DEF"/>
    <w:rsid w:val="00E01F5F"/>
    <w:rsid w:val="00E02DC5"/>
    <w:rsid w:val="00E03313"/>
    <w:rsid w:val="00E03333"/>
    <w:rsid w:val="00E03A3E"/>
    <w:rsid w:val="00E05777"/>
    <w:rsid w:val="00E0599A"/>
    <w:rsid w:val="00E0640A"/>
    <w:rsid w:val="00E12659"/>
    <w:rsid w:val="00E13968"/>
    <w:rsid w:val="00E148DF"/>
    <w:rsid w:val="00E1663E"/>
    <w:rsid w:val="00E16A3B"/>
    <w:rsid w:val="00E16E8A"/>
    <w:rsid w:val="00E20847"/>
    <w:rsid w:val="00E22EF3"/>
    <w:rsid w:val="00E23526"/>
    <w:rsid w:val="00E24204"/>
    <w:rsid w:val="00E24BCD"/>
    <w:rsid w:val="00E252BD"/>
    <w:rsid w:val="00E26406"/>
    <w:rsid w:val="00E26EBD"/>
    <w:rsid w:val="00E309A6"/>
    <w:rsid w:val="00E315A4"/>
    <w:rsid w:val="00E3264B"/>
    <w:rsid w:val="00E333A3"/>
    <w:rsid w:val="00E35506"/>
    <w:rsid w:val="00E35AC6"/>
    <w:rsid w:val="00E41585"/>
    <w:rsid w:val="00E41967"/>
    <w:rsid w:val="00E42A79"/>
    <w:rsid w:val="00E44DA4"/>
    <w:rsid w:val="00E45ADC"/>
    <w:rsid w:val="00E51B94"/>
    <w:rsid w:val="00E52F25"/>
    <w:rsid w:val="00E535D8"/>
    <w:rsid w:val="00E53EE9"/>
    <w:rsid w:val="00E554FE"/>
    <w:rsid w:val="00E56BDA"/>
    <w:rsid w:val="00E57A04"/>
    <w:rsid w:val="00E57AE7"/>
    <w:rsid w:val="00E60BEF"/>
    <w:rsid w:val="00E635FA"/>
    <w:rsid w:val="00E643DD"/>
    <w:rsid w:val="00E64466"/>
    <w:rsid w:val="00E647DE"/>
    <w:rsid w:val="00E64B4D"/>
    <w:rsid w:val="00E64DA4"/>
    <w:rsid w:val="00E65B99"/>
    <w:rsid w:val="00E67244"/>
    <w:rsid w:val="00E6727E"/>
    <w:rsid w:val="00E7014C"/>
    <w:rsid w:val="00E72090"/>
    <w:rsid w:val="00E732E6"/>
    <w:rsid w:val="00E75502"/>
    <w:rsid w:val="00E77568"/>
    <w:rsid w:val="00E77649"/>
    <w:rsid w:val="00E77F3E"/>
    <w:rsid w:val="00E80407"/>
    <w:rsid w:val="00E84725"/>
    <w:rsid w:val="00E849CA"/>
    <w:rsid w:val="00E8542B"/>
    <w:rsid w:val="00E87A02"/>
    <w:rsid w:val="00E87D6A"/>
    <w:rsid w:val="00E90D24"/>
    <w:rsid w:val="00E9490B"/>
    <w:rsid w:val="00E94CED"/>
    <w:rsid w:val="00E95AB8"/>
    <w:rsid w:val="00E961BB"/>
    <w:rsid w:val="00E966F3"/>
    <w:rsid w:val="00E97C90"/>
    <w:rsid w:val="00EA1672"/>
    <w:rsid w:val="00EA20D1"/>
    <w:rsid w:val="00EA2255"/>
    <w:rsid w:val="00EA2278"/>
    <w:rsid w:val="00EA4D21"/>
    <w:rsid w:val="00EA699D"/>
    <w:rsid w:val="00EA6B98"/>
    <w:rsid w:val="00EA6EDA"/>
    <w:rsid w:val="00EA7333"/>
    <w:rsid w:val="00EB2E1C"/>
    <w:rsid w:val="00EB3E99"/>
    <w:rsid w:val="00EB49F5"/>
    <w:rsid w:val="00EB4AA7"/>
    <w:rsid w:val="00EB4B24"/>
    <w:rsid w:val="00EB4ED7"/>
    <w:rsid w:val="00EB78FB"/>
    <w:rsid w:val="00EB7A60"/>
    <w:rsid w:val="00EC02F9"/>
    <w:rsid w:val="00EC182A"/>
    <w:rsid w:val="00EC1CAE"/>
    <w:rsid w:val="00EC1EC3"/>
    <w:rsid w:val="00EC24B6"/>
    <w:rsid w:val="00EC30CC"/>
    <w:rsid w:val="00EC33DA"/>
    <w:rsid w:val="00EC3FA4"/>
    <w:rsid w:val="00EC7703"/>
    <w:rsid w:val="00EC7DE8"/>
    <w:rsid w:val="00ED0C34"/>
    <w:rsid w:val="00ED0EC1"/>
    <w:rsid w:val="00ED24DD"/>
    <w:rsid w:val="00ED4165"/>
    <w:rsid w:val="00ED725C"/>
    <w:rsid w:val="00ED77FA"/>
    <w:rsid w:val="00EE05E8"/>
    <w:rsid w:val="00EE158C"/>
    <w:rsid w:val="00EE1EB6"/>
    <w:rsid w:val="00EE2C88"/>
    <w:rsid w:val="00EE2DD5"/>
    <w:rsid w:val="00EE3F63"/>
    <w:rsid w:val="00EE4361"/>
    <w:rsid w:val="00EE5097"/>
    <w:rsid w:val="00EE5225"/>
    <w:rsid w:val="00EE5984"/>
    <w:rsid w:val="00EE5D6A"/>
    <w:rsid w:val="00EE66E9"/>
    <w:rsid w:val="00EF1EA4"/>
    <w:rsid w:val="00EF222E"/>
    <w:rsid w:val="00EF4D69"/>
    <w:rsid w:val="00EF5AC2"/>
    <w:rsid w:val="00EF7446"/>
    <w:rsid w:val="00EF7581"/>
    <w:rsid w:val="00F00382"/>
    <w:rsid w:val="00F00410"/>
    <w:rsid w:val="00F0110B"/>
    <w:rsid w:val="00F02D6E"/>
    <w:rsid w:val="00F030EC"/>
    <w:rsid w:val="00F04815"/>
    <w:rsid w:val="00F04D84"/>
    <w:rsid w:val="00F04F1C"/>
    <w:rsid w:val="00F0514D"/>
    <w:rsid w:val="00F06B7E"/>
    <w:rsid w:val="00F06F8E"/>
    <w:rsid w:val="00F10697"/>
    <w:rsid w:val="00F107C5"/>
    <w:rsid w:val="00F11037"/>
    <w:rsid w:val="00F14F2D"/>
    <w:rsid w:val="00F14F8C"/>
    <w:rsid w:val="00F156C3"/>
    <w:rsid w:val="00F15D53"/>
    <w:rsid w:val="00F1644A"/>
    <w:rsid w:val="00F16FA9"/>
    <w:rsid w:val="00F176B6"/>
    <w:rsid w:val="00F20343"/>
    <w:rsid w:val="00F219AA"/>
    <w:rsid w:val="00F21E79"/>
    <w:rsid w:val="00F24026"/>
    <w:rsid w:val="00F24E59"/>
    <w:rsid w:val="00F253C8"/>
    <w:rsid w:val="00F26952"/>
    <w:rsid w:val="00F26AB6"/>
    <w:rsid w:val="00F27F44"/>
    <w:rsid w:val="00F310C6"/>
    <w:rsid w:val="00F31360"/>
    <w:rsid w:val="00F31963"/>
    <w:rsid w:val="00F31FF2"/>
    <w:rsid w:val="00F32AF0"/>
    <w:rsid w:val="00F33913"/>
    <w:rsid w:val="00F36B51"/>
    <w:rsid w:val="00F407E6"/>
    <w:rsid w:val="00F41126"/>
    <w:rsid w:val="00F41450"/>
    <w:rsid w:val="00F41A5F"/>
    <w:rsid w:val="00F42467"/>
    <w:rsid w:val="00F47D91"/>
    <w:rsid w:val="00F505B3"/>
    <w:rsid w:val="00F5483D"/>
    <w:rsid w:val="00F54BD0"/>
    <w:rsid w:val="00F556B9"/>
    <w:rsid w:val="00F5575C"/>
    <w:rsid w:val="00F55D50"/>
    <w:rsid w:val="00F576F4"/>
    <w:rsid w:val="00F57889"/>
    <w:rsid w:val="00F606E2"/>
    <w:rsid w:val="00F61EF7"/>
    <w:rsid w:val="00F62AF3"/>
    <w:rsid w:val="00F6334C"/>
    <w:rsid w:val="00F642F7"/>
    <w:rsid w:val="00F65333"/>
    <w:rsid w:val="00F65511"/>
    <w:rsid w:val="00F67912"/>
    <w:rsid w:val="00F70D70"/>
    <w:rsid w:val="00F71F7E"/>
    <w:rsid w:val="00F7231D"/>
    <w:rsid w:val="00F7281F"/>
    <w:rsid w:val="00F72918"/>
    <w:rsid w:val="00F736D2"/>
    <w:rsid w:val="00F73AC2"/>
    <w:rsid w:val="00F744E4"/>
    <w:rsid w:val="00F74B08"/>
    <w:rsid w:val="00F750C2"/>
    <w:rsid w:val="00F75164"/>
    <w:rsid w:val="00F75E7D"/>
    <w:rsid w:val="00F760C3"/>
    <w:rsid w:val="00F77A9C"/>
    <w:rsid w:val="00F77FE5"/>
    <w:rsid w:val="00F80287"/>
    <w:rsid w:val="00F805C8"/>
    <w:rsid w:val="00F82BB0"/>
    <w:rsid w:val="00F83325"/>
    <w:rsid w:val="00F85107"/>
    <w:rsid w:val="00F8662F"/>
    <w:rsid w:val="00F87C1E"/>
    <w:rsid w:val="00F90568"/>
    <w:rsid w:val="00F93BEA"/>
    <w:rsid w:val="00F940F4"/>
    <w:rsid w:val="00F94E71"/>
    <w:rsid w:val="00F96DBC"/>
    <w:rsid w:val="00F96F9F"/>
    <w:rsid w:val="00F9761B"/>
    <w:rsid w:val="00FA010D"/>
    <w:rsid w:val="00FA36B6"/>
    <w:rsid w:val="00FA4376"/>
    <w:rsid w:val="00FA5FD3"/>
    <w:rsid w:val="00FA61B1"/>
    <w:rsid w:val="00FA6321"/>
    <w:rsid w:val="00FA6C1A"/>
    <w:rsid w:val="00FA76D4"/>
    <w:rsid w:val="00FA7FFA"/>
    <w:rsid w:val="00FB055E"/>
    <w:rsid w:val="00FB10C7"/>
    <w:rsid w:val="00FB384E"/>
    <w:rsid w:val="00FB46E2"/>
    <w:rsid w:val="00FB4D72"/>
    <w:rsid w:val="00FB58F2"/>
    <w:rsid w:val="00FB7268"/>
    <w:rsid w:val="00FB771C"/>
    <w:rsid w:val="00FB7E4E"/>
    <w:rsid w:val="00FC0542"/>
    <w:rsid w:val="00FC0DF2"/>
    <w:rsid w:val="00FC4889"/>
    <w:rsid w:val="00FC4DFF"/>
    <w:rsid w:val="00FC5B68"/>
    <w:rsid w:val="00FC644C"/>
    <w:rsid w:val="00FC65B1"/>
    <w:rsid w:val="00FC7B6E"/>
    <w:rsid w:val="00FD1CB2"/>
    <w:rsid w:val="00FD29DA"/>
    <w:rsid w:val="00FD39A6"/>
    <w:rsid w:val="00FD3A11"/>
    <w:rsid w:val="00FD580A"/>
    <w:rsid w:val="00FD633A"/>
    <w:rsid w:val="00FD6588"/>
    <w:rsid w:val="00FD6BE5"/>
    <w:rsid w:val="00FE011A"/>
    <w:rsid w:val="00FE03CD"/>
    <w:rsid w:val="00FE2042"/>
    <w:rsid w:val="00FE5031"/>
    <w:rsid w:val="00FE595E"/>
    <w:rsid w:val="00FE6386"/>
    <w:rsid w:val="00FF21A8"/>
    <w:rsid w:val="00FF29D1"/>
    <w:rsid w:val="00FF4FE5"/>
    <w:rsid w:val="00FF5C2D"/>
    <w:rsid w:val="00FF6482"/>
    <w:rsid w:val="00FF6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365B5"/>
  <w15:chartTrackingRefBased/>
  <w15:docId w15:val="{6881281F-9FE4-BF45-B538-053520FDD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110B"/>
    <w:rPr>
      <w:color w:val="0563C1" w:themeColor="hyperlink"/>
      <w:u w:val="single"/>
    </w:rPr>
  </w:style>
  <w:style w:type="character" w:styleId="UnresolvedMention">
    <w:name w:val="Unresolved Mention"/>
    <w:basedOn w:val="DefaultParagraphFont"/>
    <w:uiPriority w:val="99"/>
    <w:semiHidden/>
    <w:unhideWhenUsed/>
    <w:rsid w:val="00F0110B"/>
    <w:rPr>
      <w:color w:val="605E5C"/>
      <w:shd w:val="clear" w:color="auto" w:fill="E1DFDD"/>
    </w:rPr>
  </w:style>
  <w:style w:type="character" w:styleId="FollowedHyperlink">
    <w:name w:val="FollowedHyperlink"/>
    <w:basedOn w:val="DefaultParagraphFont"/>
    <w:uiPriority w:val="99"/>
    <w:semiHidden/>
    <w:unhideWhenUsed/>
    <w:rsid w:val="00E87D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alemreformed/Desktop/Confirmation%20Sunday%20Bulleti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46585-4EFF-A749-AFCB-1F5F94ACE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Confirmation Sunday Bulletin.dotx</Template>
  <TotalTime>208</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52</cp:revision>
  <cp:lastPrinted>2025-04-08T22:09:00Z</cp:lastPrinted>
  <dcterms:created xsi:type="dcterms:W3CDTF">2024-04-08T22:46:00Z</dcterms:created>
  <dcterms:modified xsi:type="dcterms:W3CDTF">2025-04-08T22:10:00Z</dcterms:modified>
</cp:coreProperties>
</file>